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86" w:rsidRDefault="00BF3186" w:rsidP="000738A7">
      <w:pPr>
        <w:pStyle w:val="Ttulo"/>
      </w:pPr>
      <w:r>
        <w:t>Plano de Projeto</w:t>
      </w:r>
    </w:p>
    <w:p w:rsidR="00BF3186" w:rsidRDefault="00BF3186" w:rsidP="000738A7">
      <w:pPr>
        <w:pStyle w:val="Ttulo"/>
      </w:pPr>
    </w:p>
    <w:p w:rsidR="00BF3186" w:rsidRDefault="00BF3186" w:rsidP="000738A7">
      <w:pPr>
        <w:pStyle w:val="Ttulo"/>
      </w:pPr>
      <w:r>
        <w:t>Versão &lt;1.0&gt;</w:t>
      </w:r>
    </w:p>
    <w:p w:rsidR="00BF3186" w:rsidRDefault="00BF3186" w:rsidP="000738A7">
      <w:pPr>
        <w:pStyle w:val="Ttulo"/>
        <w:sectPr w:rsidR="00BF3186">
          <w:headerReference w:type="default" r:id="rId8"/>
          <w:footerReference w:type="even" r:id="rId9"/>
          <w:pgSz w:w="11907" w:h="16840" w:code="9"/>
          <w:pgMar w:top="1440" w:right="1440" w:bottom="1440" w:left="1440" w:header="720" w:footer="720" w:gutter="0"/>
          <w:cols w:space="720"/>
          <w:vAlign w:val="center"/>
        </w:sectPr>
      </w:pPr>
    </w:p>
    <w:p w:rsidR="00BF3186" w:rsidRDefault="00BF3186" w:rsidP="000738A7">
      <w:pPr>
        <w:pStyle w:val="Ttulo"/>
      </w:pPr>
      <w:r>
        <w:lastRenderedPageBreak/>
        <w:t>Histórico das Revisões</w:t>
      </w:r>
    </w:p>
    <w:p w:rsidR="00BF3186" w:rsidRDefault="00BF3186">
      <w:pPr>
        <w:rPr>
          <w:lang w:val="pt-BR"/>
        </w:rPr>
      </w:pPr>
    </w:p>
    <w:tbl>
      <w:tblPr>
        <w:tblW w:w="95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04"/>
        <w:gridCol w:w="1152"/>
        <w:gridCol w:w="3744"/>
        <w:gridCol w:w="2304"/>
      </w:tblGrid>
      <w:tr w:rsidR="00BF3186"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Data</w:t>
            </w:r>
          </w:p>
        </w:tc>
        <w:tc>
          <w:tcPr>
            <w:tcW w:w="1152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Versão</w:t>
            </w:r>
          </w:p>
        </w:tc>
        <w:tc>
          <w:tcPr>
            <w:tcW w:w="374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Descrição</w:t>
            </w:r>
          </w:p>
        </w:tc>
        <w:tc>
          <w:tcPr>
            <w:tcW w:w="2304" w:type="dxa"/>
            <w:vAlign w:val="center"/>
          </w:tcPr>
          <w:p w:rsidR="00BF3186" w:rsidRDefault="00BF3186">
            <w:pPr>
              <w:pStyle w:val="Tabletext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Autor</w:t>
            </w:r>
          </w:p>
        </w:tc>
      </w:tr>
      <w:tr w:rsidR="00BF3186">
        <w:tc>
          <w:tcPr>
            <w:tcW w:w="2304" w:type="dxa"/>
          </w:tcPr>
          <w:p w:rsidR="00BF3186" w:rsidRDefault="00C66272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&lt;18/03/</w:t>
            </w:r>
            <w:r w:rsidR="00A71B5B">
              <w:rPr>
                <w:lang w:val="pt-BR"/>
              </w:rPr>
              <w:t>20</w:t>
            </w:r>
            <w:r>
              <w:rPr>
                <w:lang w:val="pt-BR"/>
              </w:rPr>
              <w:t>09</w:t>
            </w:r>
            <w:r w:rsidR="00BF3186">
              <w:rPr>
                <w:lang w:val="pt-BR"/>
              </w:rPr>
              <w:t>&gt;</w:t>
            </w:r>
          </w:p>
        </w:tc>
        <w:tc>
          <w:tcPr>
            <w:tcW w:w="1152" w:type="dxa"/>
          </w:tcPr>
          <w:p w:rsidR="00BF3186" w:rsidRDefault="00BF3186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&lt;1.0&gt;</w:t>
            </w:r>
          </w:p>
        </w:tc>
        <w:tc>
          <w:tcPr>
            <w:tcW w:w="3744" w:type="dxa"/>
          </w:tcPr>
          <w:p w:rsidR="00BF3186" w:rsidRDefault="00BF3186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Descrição inicial do plano de projeto</w:t>
            </w:r>
          </w:p>
        </w:tc>
        <w:tc>
          <w:tcPr>
            <w:tcW w:w="2304" w:type="dxa"/>
          </w:tcPr>
          <w:p w:rsidR="00BF3186" w:rsidRDefault="00C66272" w:rsidP="00C66272">
            <w:pPr>
              <w:pStyle w:val="Tabletext"/>
              <w:rPr>
                <w:lang w:val="pt-BR"/>
              </w:rPr>
            </w:pPr>
            <w:r>
              <w:rPr>
                <w:lang w:val="es-ES_tradnl"/>
              </w:rPr>
              <w:t>Charles Turuda</w:t>
            </w:r>
          </w:p>
        </w:tc>
      </w:tr>
      <w:tr w:rsidR="00BF3186" w:rsidRPr="00EA2820">
        <w:tc>
          <w:tcPr>
            <w:tcW w:w="2304" w:type="dxa"/>
          </w:tcPr>
          <w:p w:rsidR="00BF3186" w:rsidRDefault="00EA282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&lt;18/03/2009</w:t>
            </w:r>
            <w:r w:rsidR="00BF3186">
              <w:rPr>
                <w:lang w:val="pt-BR"/>
              </w:rPr>
              <w:t xml:space="preserve">&gt; </w:t>
            </w:r>
          </w:p>
        </w:tc>
        <w:tc>
          <w:tcPr>
            <w:tcW w:w="1152" w:type="dxa"/>
          </w:tcPr>
          <w:p w:rsidR="00BF3186" w:rsidRDefault="00EA282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&lt;1.1</w:t>
            </w:r>
            <w:r w:rsidR="00BF3186">
              <w:rPr>
                <w:lang w:val="pt-BR"/>
              </w:rPr>
              <w:t xml:space="preserve">&gt; </w:t>
            </w:r>
          </w:p>
        </w:tc>
        <w:tc>
          <w:tcPr>
            <w:tcW w:w="3744" w:type="dxa"/>
          </w:tcPr>
          <w:p w:rsidR="00BF3186" w:rsidRDefault="00F64306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Revisão do d</w:t>
            </w:r>
            <w:r w:rsidR="00BF3186">
              <w:rPr>
                <w:lang w:val="pt-BR"/>
              </w:rPr>
              <w:t>ocumento</w:t>
            </w:r>
          </w:p>
        </w:tc>
        <w:tc>
          <w:tcPr>
            <w:tcW w:w="2304" w:type="dxa"/>
          </w:tcPr>
          <w:p w:rsidR="00EA2820" w:rsidRDefault="00081ABA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Antonio Henrique</w:t>
            </w:r>
          </w:p>
          <w:p w:rsidR="00BF3186" w:rsidRDefault="00EA282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Charles Turuda</w:t>
            </w:r>
          </w:p>
          <w:p w:rsidR="00DB3104" w:rsidRDefault="00081ABA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Daniel Brito</w:t>
            </w:r>
          </w:p>
          <w:p w:rsidR="00EA2820" w:rsidRDefault="00EA282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Eric Borba</w:t>
            </w:r>
          </w:p>
          <w:p w:rsidR="00EA2820" w:rsidRDefault="00EA2820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Gabriel</w:t>
            </w:r>
            <w:r w:rsidR="00081ABA">
              <w:rPr>
                <w:lang w:val="pt-BR"/>
              </w:rPr>
              <w:t xml:space="preserve"> Rattacaso</w:t>
            </w:r>
          </w:p>
          <w:p w:rsidR="00EA2820" w:rsidRPr="00EA2820" w:rsidRDefault="00DB3104">
            <w:pPr>
              <w:pStyle w:val="Tabletext"/>
              <w:rPr>
                <w:lang w:val="pt-BR"/>
              </w:rPr>
            </w:pPr>
            <w:r>
              <w:rPr>
                <w:lang w:val="pt-BR"/>
              </w:rPr>
              <w:t>Luis Filipe</w:t>
            </w:r>
          </w:p>
        </w:tc>
      </w:tr>
    </w:tbl>
    <w:p w:rsidR="00BF3186" w:rsidRDefault="00BF3186">
      <w:pPr>
        <w:rPr>
          <w:lang w:val="pt-BR"/>
        </w:rPr>
      </w:pPr>
    </w:p>
    <w:p w:rsidR="00BF3186" w:rsidRDefault="00BF3186" w:rsidP="000738A7">
      <w:pPr>
        <w:pStyle w:val="Ttulo"/>
      </w:pPr>
      <w:r>
        <w:br w:type="page"/>
      </w:r>
      <w:r>
        <w:lastRenderedPageBreak/>
        <w:t>Conteúdo</w:t>
      </w:r>
    </w:p>
    <w:p w:rsidR="00F64306" w:rsidRDefault="00C56D53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C56D53">
        <w:rPr>
          <w:lang w:val="pt-BR"/>
        </w:rPr>
        <w:fldChar w:fldCharType="begin"/>
      </w:r>
      <w:r w:rsidR="00BF3186">
        <w:rPr>
          <w:lang w:val="pt-BR"/>
        </w:rPr>
        <w:instrText xml:space="preserve"> TOC \o "1-3" </w:instrText>
      </w:r>
      <w:r w:rsidRPr="00C56D53">
        <w:rPr>
          <w:lang w:val="pt-BR"/>
        </w:rPr>
        <w:fldChar w:fldCharType="separate"/>
      </w:r>
      <w:r w:rsidR="00F64306">
        <w:rPr>
          <w:noProof/>
        </w:rPr>
        <w:t>1.</w:t>
      </w:r>
      <w:r w:rsidR="00F64306"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="00F64306">
        <w:rPr>
          <w:noProof/>
        </w:rPr>
        <w:t>Objetivos</w:t>
      </w:r>
      <w:r w:rsidR="00F64306">
        <w:rPr>
          <w:noProof/>
        </w:rPr>
        <w:tab/>
      </w:r>
      <w:r w:rsidR="00F64306">
        <w:rPr>
          <w:noProof/>
        </w:rPr>
        <w:fldChar w:fldCharType="begin"/>
      </w:r>
      <w:r w:rsidR="00F64306">
        <w:rPr>
          <w:noProof/>
        </w:rPr>
        <w:instrText xml:space="preserve"> PAGEREF _Toc225202077 \h </w:instrText>
      </w:r>
      <w:r w:rsidR="00F64306">
        <w:rPr>
          <w:noProof/>
        </w:rPr>
      </w:r>
      <w:r w:rsidR="00F64306">
        <w:rPr>
          <w:noProof/>
        </w:rPr>
        <w:fldChar w:fldCharType="separate"/>
      </w:r>
      <w:r w:rsidR="00F64306">
        <w:rPr>
          <w:noProof/>
        </w:rPr>
        <w:t>4</w:t>
      </w:r>
      <w:r w:rsidR="00F64306"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Escopo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Referências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Fases do plano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Cronograma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Riscos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6.1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Contratação inadequada de recursos humanos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_Toc225202083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6.2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Indisponibilidade do cliente para esclarecimento de ambigüidades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_Toc225202084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6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6.3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Problemas na integração dos componentes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_Toc225202085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6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6.4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Usabilidade deficiente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_Toc225202086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6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6.5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Atraso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_Toc225202087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6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6.6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Requisitos instáveis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_Toc225202088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7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6.7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Perda de membro fundamental da equipe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_Toc225202089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7</w:t>
      </w:r>
      <w:r>
        <w:rPr>
          <w:noProof/>
        </w:rPr>
        <w:fldChar w:fldCharType="end"/>
      </w:r>
    </w:p>
    <w:p w:rsidR="00F64306" w:rsidRDefault="00F64306">
      <w:pPr>
        <w:pStyle w:val="Sumrio2"/>
        <w:tabs>
          <w:tab w:val="left" w:pos="1100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6.8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Desempenho inadequado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_Toc225202090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7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7.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Releases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_Toc225202091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7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 w:rsidRPr="00F64306">
        <w:rPr>
          <w:noProof/>
          <w:lang w:val="pt-BR"/>
        </w:rPr>
        <w:t>8.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 w:rsidRPr="00F64306">
        <w:rPr>
          <w:noProof/>
          <w:lang w:val="pt-BR"/>
        </w:rPr>
        <w:t>Plano de recursos</w:t>
      </w:r>
      <w:r w:rsidRPr="00F64306">
        <w:rPr>
          <w:noProof/>
          <w:lang w:val="pt-BR"/>
        </w:rPr>
        <w:tab/>
      </w:r>
      <w:r>
        <w:rPr>
          <w:noProof/>
        </w:rPr>
        <w:fldChar w:fldCharType="begin"/>
      </w:r>
      <w:r w:rsidRPr="00F64306">
        <w:rPr>
          <w:noProof/>
          <w:lang w:val="pt-BR"/>
        </w:rPr>
        <w:instrText xml:space="preserve"> PAGEREF _Toc225202092 \h </w:instrText>
      </w:r>
      <w:r>
        <w:rPr>
          <w:noProof/>
        </w:rPr>
      </w:r>
      <w:r>
        <w:rPr>
          <w:noProof/>
        </w:rPr>
        <w:fldChar w:fldCharType="separate"/>
      </w:r>
      <w:r w:rsidRPr="00F64306">
        <w:rPr>
          <w:noProof/>
          <w:lang w:val="pt-BR"/>
        </w:rPr>
        <w:t>8</w:t>
      </w:r>
      <w:r>
        <w:rPr>
          <w:noProof/>
        </w:rPr>
        <w:fldChar w:fldCharType="end"/>
      </w:r>
    </w:p>
    <w:p w:rsidR="00F64306" w:rsidRDefault="00F64306">
      <w:pPr>
        <w:pStyle w:val="Sumrio1"/>
        <w:tabs>
          <w:tab w:val="left" w:pos="432"/>
        </w:tabs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pt-BR" w:eastAsia="pt-BR"/>
        </w:rPr>
        <w:tab/>
      </w:r>
      <w:r>
        <w:rPr>
          <w:noProof/>
        </w:rPr>
        <w:t>Custo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_Toc225202093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F3186" w:rsidRPr="000738A7" w:rsidRDefault="00C56D53" w:rsidP="000738A7">
      <w:pPr>
        <w:pStyle w:val="Ttulo"/>
      </w:pPr>
      <w:r>
        <w:fldChar w:fldCharType="end"/>
      </w:r>
      <w:r w:rsidR="00BF3186">
        <w:br w:type="page"/>
      </w:r>
      <w:r w:rsidR="00B52F84" w:rsidRPr="000738A7">
        <w:lastRenderedPageBreak/>
        <w:t>Plano de Projeto</w:t>
      </w:r>
    </w:p>
    <w:p w:rsidR="00BF3186" w:rsidRDefault="00BF3186">
      <w:pPr>
        <w:rPr>
          <w:lang w:val="pt-BR"/>
        </w:rPr>
      </w:pPr>
    </w:p>
    <w:p w:rsidR="00BF3186" w:rsidRDefault="00BF3186" w:rsidP="000738A7">
      <w:pPr>
        <w:pStyle w:val="Ttulo1"/>
      </w:pPr>
      <w:bookmarkStart w:id="0" w:name="_Toc225202077"/>
      <w:r>
        <w:t>Objetivos</w:t>
      </w:r>
      <w:bookmarkEnd w:id="0"/>
    </w:p>
    <w:p w:rsidR="00BF3186" w:rsidRDefault="00BF3186">
      <w:pPr>
        <w:pStyle w:val="Corpodetexto"/>
        <w:ind w:left="0"/>
        <w:jc w:val="both"/>
        <w:rPr>
          <w:lang w:val="pt-BR"/>
        </w:rPr>
      </w:pPr>
    </w:p>
    <w:p w:rsidR="00C66272" w:rsidRDefault="00C66272" w:rsidP="00C66272">
      <w:pPr>
        <w:pStyle w:val="Corpodetexto"/>
        <w:ind w:left="709" w:firstLine="709"/>
        <w:jc w:val="both"/>
        <w:rPr>
          <w:lang w:val="pt-BR"/>
        </w:rPr>
      </w:pPr>
      <w:r>
        <w:rPr>
          <w:lang w:val="pt-BR"/>
        </w:rPr>
        <w:t xml:space="preserve">Este documento apresenta uma visão geral do plano para o desenvolvimento de um </w:t>
      </w:r>
      <w:r w:rsidRPr="00B52F84">
        <w:rPr>
          <w:i/>
          <w:lang w:val="pt-BR"/>
        </w:rPr>
        <w:t>software</w:t>
      </w:r>
      <w:r>
        <w:rPr>
          <w:lang w:val="pt-BR"/>
        </w:rPr>
        <w:t xml:space="preserve"> de </w:t>
      </w:r>
      <w:r w:rsidR="006C353E">
        <w:rPr>
          <w:lang w:val="pt-BR"/>
        </w:rPr>
        <w:t>construção e</w:t>
      </w:r>
      <w:r>
        <w:rPr>
          <w:lang w:val="pt-BR"/>
        </w:rPr>
        <w:t xml:space="preserve"> análise de matriz</w:t>
      </w:r>
      <w:r w:rsidR="006C353E">
        <w:rPr>
          <w:lang w:val="pt-BR"/>
        </w:rPr>
        <w:t>es</w:t>
      </w:r>
      <w:r>
        <w:rPr>
          <w:lang w:val="pt-BR"/>
        </w:rPr>
        <w:t xml:space="preserve"> de repertório</w:t>
      </w:r>
      <w:r w:rsidR="006C353E">
        <w:rPr>
          <w:lang w:val="pt-BR"/>
        </w:rPr>
        <w:t xml:space="preserve"> (</w:t>
      </w:r>
      <w:r w:rsidR="006C353E" w:rsidRPr="006C353E">
        <w:rPr>
          <w:i/>
          <w:lang w:val="pt-BR"/>
        </w:rPr>
        <w:t>RepGrids</w:t>
      </w:r>
      <w:r w:rsidR="006C353E">
        <w:rPr>
          <w:lang w:val="pt-BR"/>
        </w:rPr>
        <w:t>)</w:t>
      </w:r>
      <w:r>
        <w:rPr>
          <w:lang w:val="pt-BR"/>
        </w:rPr>
        <w:t>. Ele tem como objetivo descrever as fases do desenvolvimento do projeto e seus principais marcos. Informações essenciais como alocação de recursos e o orçamento estimado também são especificados.</w:t>
      </w:r>
    </w:p>
    <w:p w:rsidR="00C66272" w:rsidRDefault="00C66272" w:rsidP="00C66272">
      <w:pPr>
        <w:pStyle w:val="Corpodetexto"/>
        <w:ind w:left="709" w:firstLine="709"/>
        <w:jc w:val="both"/>
        <w:rPr>
          <w:i/>
          <w:color w:val="FF0000"/>
          <w:lang w:val="pt-BR"/>
        </w:rPr>
      </w:pPr>
      <w:r>
        <w:rPr>
          <w:lang w:val="pt-BR"/>
        </w:rPr>
        <w:t>O conteúdo deste documento orienta os interessados no projeto (</w:t>
      </w:r>
      <w:r w:rsidRPr="00C66272">
        <w:rPr>
          <w:i/>
          <w:lang w:val="pt-BR"/>
        </w:rPr>
        <w:t>stakeholders</w:t>
      </w:r>
      <w:r>
        <w:rPr>
          <w:lang w:val="pt-BR"/>
        </w:rPr>
        <w:t>) facilitando o entendimento comum destes. Também apóia o gerenciam</w:t>
      </w:r>
      <w:r w:rsidR="006C353E">
        <w:rPr>
          <w:lang w:val="pt-BR"/>
        </w:rPr>
        <w:t>ento</w:t>
      </w:r>
      <w:r>
        <w:rPr>
          <w:lang w:val="pt-BR"/>
        </w:rPr>
        <w:t>, ao prover um cronograma para medida de progresso e controle do projeto.</w:t>
      </w:r>
    </w:p>
    <w:p w:rsidR="00BF3186" w:rsidRDefault="00BF3186">
      <w:pPr>
        <w:pStyle w:val="Corpodetexto"/>
        <w:ind w:left="0"/>
        <w:jc w:val="both"/>
        <w:rPr>
          <w:u w:val="single"/>
          <w:lang w:val="pt-BR"/>
        </w:rPr>
      </w:pPr>
    </w:p>
    <w:p w:rsidR="00BF3186" w:rsidRDefault="00BF3186" w:rsidP="000738A7">
      <w:pPr>
        <w:pStyle w:val="Ttulo1"/>
      </w:pPr>
      <w:bookmarkStart w:id="1" w:name="_Toc225202078"/>
      <w:r>
        <w:t>Escopo</w:t>
      </w:r>
      <w:bookmarkEnd w:id="1"/>
    </w:p>
    <w:p w:rsidR="00BF3186" w:rsidRDefault="00BF3186">
      <w:pPr>
        <w:pStyle w:val="Corpodetexto"/>
        <w:ind w:left="0"/>
        <w:jc w:val="both"/>
        <w:rPr>
          <w:lang w:val="pt-BR"/>
        </w:rPr>
      </w:pPr>
    </w:p>
    <w:p w:rsidR="008C4C02" w:rsidRDefault="008C4C02" w:rsidP="008C4C02">
      <w:pPr>
        <w:pStyle w:val="Corpodetexto"/>
        <w:ind w:left="709" w:firstLine="709"/>
        <w:jc w:val="both"/>
        <w:rPr>
          <w:lang w:val="pt-BR"/>
        </w:rPr>
      </w:pPr>
      <w:r>
        <w:rPr>
          <w:lang w:val="pt-BR"/>
        </w:rPr>
        <w:t xml:space="preserve">Este projeto aborda o problema de implantação de um sistema de </w:t>
      </w:r>
      <w:r w:rsidR="006C353E">
        <w:rPr>
          <w:lang w:val="pt-BR"/>
        </w:rPr>
        <w:t xml:space="preserve">construção </w:t>
      </w:r>
      <w:r>
        <w:rPr>
          <w:lang w:val="pt-BR"/>
        </w:rPr>
        <w:t>de matrizes de repertório</w:t>
      </w:r>
      <w:r w:rsidR="004960A5">
        <w:rPr>
          <w:lang w:val="pt-BR"/>
        </w:rPr>
        <w:t xml:space="preserve"> e sua análise de agrupamentos hierárquicos</w:t>
      </w:r>
      <w:r>
        <w:rPr>
          <w:lang w:val="pt-BR"/>
        </w:rPr>
        <w:t xml:space="preserve">. As matrizes de repertório </w:t>
      </w:r>
      <w:r w:rsidR="004960A5">
        <w:rPr>
          <w:lang w:val="pt-BR"/>
        </w:rPr>
        <w:t>serão construídas</w:t>
      </w:r>
      <w:r>
        <w:rPr>
          <w:lang w:val="pt-BR"/>
        </w:rPr>
        <w:t xml:space="preserve"> </w:t>
      </w:r>
      <w:r w:rsidR="004960A5">
        <w:rPr>
          <w:lang w:val="pt-BR"/>
        </w:rPr>
        <w:t xml:space="preserve">e representadas </w:t>
      </w:r>
      <w:r>
        <w:rPr>
          <w:lang w:val="pt-BR"/>
        </w:rPr>
        <w:t>no padrão usado em pesquisas da pós-graduação em Ensino das Ciências da Universidade Federal Rural de Pernambuco.</w:t>
      </w:r>
    </w:p>
    <w:p w:rsidR="00BF3186" w:rsidRDefault="00BF3186">
      <w:pPr>
        <w:pStyle w:val="Corpodetexto"/>
        <w:ind w:left="0"/>
        <w:jc w:val="both"/>
        <w:rPr>
          <w:lang w:val="pt-BR"/>
        </w:rPr>
      </w:pPr>
    </w:p>
    <w:p w:rsidR="00BF3186" w:rsidRDefault="00BF3186" w:rsidP="000738A7">
      <w:pPr>
        <w:pStyle w:val="Ttulo1"/>
      </w:pPr>
      <w:bookmarkStart w:id="2" w:name="_Toc225202079"/>
      <w:r>
        <w:t>Referências</w:t>
      </w:r>
      <w:bookmarkEnd w:id="2"/>
    </w:p>
    <w:p w:rsidR="00BF3186" w:rsidRPr="008C4C02" w:rsidRDefault="00BF3186">
      <w:pPr>
        <w:pStyle w:val="Corpodetexto"/>
        <w:ind w:left="0"/>
        <w:rPr>
          <w:lang w:val="pt-BR"/>
        </w:rPr>
      </w:pPr>
    </w:p>
    <w:p w:rsidR="00BF3186" w:rsidRPr="008C4C02" w:rsidRDefault="00BF3186" w:rsidP="00C53117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  <w:rPr>
          <w:lang w:val="pt-BR"/>
        </w:rPr>
      </w:pPr>
      <w:r w:rsidRPr="008C4C02">
        <w:rPr>
          <w:iCs/>
          <w:lang w:val="pt-BR"/>
        </w:rPr>
        <w:t>Cronograma.xls</w:t>
      </w:r>
      <w:r w:rsidR="008C4C02" w:rsidRPr="008C4C02">
        <w:rPr>
          <w:lang w:val="pt-BR"/>
        </w:rPr>
        <w:t xml:space="preserve"> – especificação das dat</w:t>
      </w:r>
      <w:r w:rsidRPr="008C4C02">
        <w:rPr>
          <w:lang w:val="pt-BR"/>
        </w:rPr>
        <w:t>as relevantes no processo de desenvolvimento e a relação com as outras atividades dos membros do projeto.</w:t>
      </w:r>
      <w:r w:rsidRPr="008C4C02">
        <w:rPr>
          <w:u w:val="single"/>
          <w:lang w:val="pt-BR"/>
        </w:rPr>
        <w:br/>
      </w:r>
      <w:r w:rsidRPr="008C4C02">
        <w:rPr>
          <w:lang w:val="pt-BR"/>
        </w:rPr>
        <w:t>Disponível em: &lt;</w:t>
      </w:r>
      <w:hyperlink r:id="rId10" w:history="1">
        <w:r w:rsidRPr="008C4C02">
          <w:rPr>
            <w:rStyle w:val="Hyperlink"/>
            <w:color w:val="auto"/>
            <w:lang w:val="pt-BR"/>
          </w:rPr>
          <w:t>http://www.cin.ufpe.br/~</w:t>
        </w:r>
        <w:r w:rsidR="00B52F84">
          <w:rPr>
            <w:rStyle w:val="Hyperlink"/>
            <w:color w:val="auto"/>
            <w:lang w:val="pt-BR"/>
          </w:rPr>
          <w:t>erb</w:t>
        </w:r>
        <w:r w:rsidRPr="008C4C02">
          <w:rPr>
            <w:rStyle w:val="Hyperlink"/>
            <w:color w:val="auto"/>
            <w:lang w:val="pt-BR"/>
          </w:rPr>
          <w:t>/Cronograma.xls</w:t>
        </w:r>
      </w:hyperlink>
      <w:r w:rsidRPr="008C4C02">
        <w:rPr>
          <w:lang w:val="pt-BR"/>
        </w:rPr>
        <w:t>&gt;</w:t>
      </w:r>
    </w:p>
    <w:p w:rsidR="00BF3186" w:rsidRPr="008C4C02" w:rsidRDefault="00BF3186" w:rsidP="00C53117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  <w:rPr>
          <w:lang w:val="pt-BR"/>
        </w:rPr>
      </w:pPr>
      <w:r w:rsidRPr="008C4C02">
        <w:rPr>
          <w:iCs/>
          <w:lang w:val="pt-BR"/>
        </w:rPr>
        <w:t>PlanoDoProjeto.doc</w:t>
      </w:r>
      <w:r w:rsidRPr="008C4C02">
        <w:rPr>
          <w:lang w:val="pt-BR"/>
        </w:rPr>
        <w:t xml:space="preserve"> – este documento.</w:t>
      </w:r>
      <w:r w:rsidRPr="008C4C02">
        <w:rPr>
          <w:lang w:val="pt-BR"/>
        </w:rPr>
        <w:br/>
        <w:t>Disponível em: &lt;</w:t>
      </w:r>
      <w:r w:rsidRPr="008C4C02">
        <w:rPr>
          <w:u w:val="single"/>
          <w:lang w:val="pt-BR"/>
        </w:rPr>
        <w:t>http://www.cin.ufpe.</w:t>
      </w:r>
      <w:r w:rsidR="00B52F84">
        <w:rPr>
          <w:u w:val="single"/>
          <w:lang w:val="pt-BR"/>
        </w:rPr>
        <w:t>br/~erb</w:t>
      </w:r>
      <w:r w:rsidR="00BF3BD6" w:rsidRPr="008C4C02">
        <w:rPr>
          <w:u w:val="single"/>
          <w:lang w:val="pt-BR"/>
        </w:rPr>
        <w:t>/PlanoDoProjeto.doc</w:t>
      </w:r>
      <w:r w:rsidRPr="008C4C02">
        <w:rPr>
          <w:lang w:val="pt-BR"/>
        </w:rPr>
        <w:t>&gt;</w:t>
      </w:r>
    </w:p>
    <w:p w:rsidR="00BF3186" w:rsidRPr="008C4C02" w:rsidRDefault="00BF3186" w:rsidP="00C53117">
      <w:pPr>
        <w:pStyle w:val="Corpodetexto"/>
        <w:numPr>
          <w:ilvl w:val="2"/>
          <w:numId w:val="2"/>
        </w:numPr>
        <w:tabs>
          <w:tab w:val="clear" w:pos="1800"/>
          <w:tab w:val="num" w:pos="1134"/>
        </w:tabs>
        <w:ind w:left="1134" w:hanging="425"/>
        <w:rPr>
          <w:lang w:val="pt-BR"/>
        </w:rPr>
      </w:pPr>
      <w:r w:rsidRPr="008C4C02">
        <w:rPr>
          <w:iCs/>
          <w:lang w:val="pt-BR"/>
        </w:rPr>
        <w:t xml:space="preserve">Recursos.xls </w:t>
      </w:r>
      <w:r w:rsidRPr="008C4C02">
        <w:rPr>
          <w:lang w:val="pt-BR"/>
        </w:rPr>
        <w:t>– especificação dos dados relevantes aos gastos com recursos.</w:t>
      </w:r>
      <w:r w:rsidRPr="008C4C02">
        <w:rPr>
          <w:lang w:val="pt-BR"/>
        </w:rPr>
        <w:br/>
        <w:t>Disponível em: &lt;</w:t>
      </w:r>
      <w:r w:rsidR="00B52F84" w:rsidRPr="00B52F84">
        <w:rPr>
          <w:lang w:val="pt-BR"/>
        </w:rPr>
        <w:t>http://www.cin.ufpe.br/~erb</w:t>
      </w:r>
      <w:r w:rsidR="00A71B5B" w:rsidRPr="00B52F84">
        <w:rPr>
          <w:lang w:val="pt-BR"/>
        </w:rPr>
        <w:t>/Recursos.xls</w:t>
      </w:r>
      <w:r w:rsidRPr="008C4C02">
        <w:rPr>
          <w:lang w:val="pt-BR"/>
        </w:rPr>
        <w:t>&gt;</w:t>
      </w:r>
    </w:p>
    <w:p w:rsidR="00BF3186" w:rsidRDefault="00BF3186">
      <w:pPr>
        <w:pStyle w:val="Corpodetexto"/>
        <w:ind w:left="0"/>
        <w:rPr>
          <w:lang w:val="pt-BR"/>
        </w:rPr>
      </w:pPr>
    </w:p>
    <w:p w:rsidR="00BF3186" w:rsidRPr="000738A7" w:rsidRDefault="00BF3186" w:rsidP="000738A7">
      <w:pPr>
        <w:pStyle w:val="Ttulo1"/>
      </w:pPr>
      <w:bookmarkStart w:id="3" w:name="_Toc225202080"/>
      <w:r w:rsidRPr="000738A7">
        <w:t>Fases do plano</w:t>
      </w:r>
      <w:bookmarkEnd w:id="3"/>
    </w:p>
    <w:p w:rsidR="00BF3186" w:rsidRDefault="00BF3186">
      <w:pPr>
        <w:pStyle w:val="Corpodetexto"/>
        <w:ind w:left="0"/>
        <w:rPr>
          <w:lang w:val="pt-BR"/>
        </w:rPr>
      </w:pPr>
    </w:p>
    <w:p w:rsidR="001577C4" w:rsidRDefault="00F64306" w:rsidP="00F64306">
      <w:pPr>
        <w:pStyle w:val="Ttulo2"/>
      </w:pPr>
      <w:r>
        <w:t>Concepção</w:t>
      </w:r>
    </w:p>
    <w:p w:rsidR="004960A5" w:rsidRDefault="004960A5" w:rsidP="004960A5">
      <w:pPr>
        <w:rPr>
          <w:lang w:val="pt-BR"/>
        </w:rPr>
      </w:pPr>
    </w:p>
    <w:p w:rsidR="004960A5" w:rsidRDefault="004960A5" w:rsidP="004960A5">
      <w:pPr>
        <w:pStyle w:val="Corpodetexto"/>
        <w:ind w:left="709" w:firstLine="709"/>
        <w:jc w:val="both"/>
        <w:rPr>
          <w:lang w:val="pt-BR"/>
        </w:rPr>
      </w:pPr>
      <w:r>
        <w:rPr>
          <w:lang w:val="pt-BR"/>
        </w:rPr>
        <w:t>Nessa fase, conversas informais do cliente com o gerente e o subgerente do projeto es</w:t>
      </w:r>
      <w:r w:rsidR="00730DD7">
        <w:rPr>
          <w:lang w:val="pt-BR"/>
        </w:rPr>
        <w:t>clarecerão um pouco a respeito das idéias da proposta. Uma equipe será contratada para a construção e execução do projeto.</w:t>
      </w:r>
    </w:p>
    <w:p w:rsidR="004960A5" w:rsidRPr="004960A5" w:rsidRDefault="004960A5" w:rsidP="004960A5">
      <w:pPr>
        <w:rPr>
          <w:lang w:val="pt-BR"/>
        </w:rPr>
      </w:pPr>
    </w:p>
    <w:p w:rsidR="00F64306" w:rsidRDefault="00F64306" w:rsidP="00F64306">
      <w:pPr>
        <w:pStyle w:val="Ttulo2"/>
      </w:pPr>
      <w:bookmarkStart w:id="4" w:name="_Toc225202081"/>
      <w:r>
        <w:t>Requisitos</w:t>
      </w:r>
    </w:p>
    <w:p w:rsidR="004960A5" w:rsidRDefault="004960A5" w:rsidP="004960A5">
      <w:pPr>
        <w:rPr>
          <w:lang w:val="pt-BR"/>
        </w:rPr>
      </w:pPr>
    </w:p>
    <w:p w:rsidR="004960A5" w:rsidRPr="004960A5" w:rsidRDefault="004960A5" w:rsidP="004960A5">
      <w:pPr>
        <w:pStyle w:val="Corpodetexto"/>
        <w:ind w:left="709" w:firstLine="709"/>
        <w:jc w:val="both"/>
        <w:rPr>
          <w:lang w:val="pt-BR"/>
        </w:rPr>
      </w:pPr>
      <w:r>
        <w:rPr>
          <w:lang w:val="pt-BR"/>
        </w:rPr>
        <w:t xml:space="preserve">Nessa fase, serão levantados os requisitos para o </w:t>
      </w:r>
      <w:r w:rsidRPr="004960A5">
        <w:rPr>
          <w:i/>
          <w:lang w:val="pt-BR"/>
        </w:rPr>
        <w:t>software</w:t>
      </w:r>
      <w:r>
        <w:rPr>
          <w:lang w:val="pt-BR"/>
        </w:rPr>
        <w:t xml:space="preserve"> que será desenvolvido.</w:t>
      </w:r>
    </w:p>
    <w:p w:rsidR="00F64306" w:rsidRDefault="00F64306" w:rsidP="00F64306">
      <w:pPr>
        <w:pStyle w:val="Ttulo2"/>
      </w:pPr>
      <w:r>
        <w:lastRenderedPageBreak/>
        <w:t>Análise</w:t>
      </w:r>
    </w:p>
    <w:p w:rsidR="00F64306" w:rsidRDefault="00F64306" w:rsidP="00F64306">
      <w:pPr>
        <w:pStyle w:val="Ttulo2"/>
      </w:pPr>
      <w:r>
        <w:t>Projeto</w:t>
      </w:r>
    </w:p>
    <w:p w:rsidR="00F64306" w:rsidRDefault="006C353E" w:rsidP="006C353E">
      <w:pPr>
        <w:pStyle w:val="Ttulo2"/>
      </w:pPr>
      <w:r>
        <w:t>Codificação</w:t>
      </w:r>
    </w:p>
    <w:p w:rsidR="006C353E" w:rsidRDefault="006C353E" w:rsidP="006C353E">
      <w:pPr>
        <w:pStyle w:val="Ttulo2"/>
      </w:pPr>
      <w:r>
        <w:t>Testes</w:t>
      </w:r>
    </w:p>
    <w:p w:rsidR="006C353E" w:rsidRPr="006C353E" w:rsidRDefault="006C353E" w:rsidP="006C353E">
      <w:pPr>
        <w:rPr>
          <w:lang w:val="pt-BR"/>
        </w:rPr>
      </w:pPr>
    </w:p>
    <w:p w:rsidR="00BF3186" w:rsidRDefault="00BF3186" w:rsidP="000738A7">
      <w:pPr>
        <w:pStyle w:val="Ttulo1"/>
      </w:pPr>
      <w:r>
        <w:t>Cronograma</w:t>
      </w:r>
      <w:bookmarkEnd w:id="4"/>
    </w:p>
    <w:p w:rsidR="001577C4" w:rsidRDefault="001577C4" w:rsidP="001577C4">
      <w:pPr>
        <w:ind w:left="720"/>
        <w:rPr>
          <w:lang w:val="pt-BR"/>
        </w:rPr>
      </w:pPr>
    </w:p>
    <w:p w:rsidR="001577C4" w:rsidRPr="001577C4" w:rsidRDefault="001577C4" w:rsidP="001577C4">
      <w:pPr>
        <w:rPr>
          <w:lang w:val="pt-BR"/>
        </w:rPr>
      </w:pPr>
    </w:p>
    <w:tbl>
      <w:tblPr>
        <w:tblW w:w="8363" w:type="dxa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992"/>
        <w:gridCol w:w="5103"/>
      </w:tblGrid>
      <w:tr w:rsidR="00BF3186">
        <w:trPr>
          <w:trHeight w:val="255"/>
        </w:trPr>
        <w:tc>
          <w:tcPr>
            <w:tcW w:w="127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Fase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Iteração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</w:t>
            </w:r>
          </w:p>
        </w:tc>
        <w:tc>
          <w:tcPr>
            <w:tcW w:w="5103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Descrição da atividade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Concepção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preliminar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12/03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criação da companhia / definição gerente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17/03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as tarefas a serem efetuadas e prazos</w:t>
            </w:r>
          </w:p>
        </w:tc>
      </w:tr>
      <w:tr w:rsidR="00BF3186" w:rsidRPr="0006030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19/03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Entrega do Plano do P</w:t>
            </w:r>
            <w:r w:rsidR="00BF3186">
              <w:rPr>
                <w:b/>
                <w:bCs/>
                <w:color w:val="FF0000"/>
                <w:lang w:val="pt-BR"/>
              </w:rPr>
              <w:t>rojeto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Elaboração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#1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24/03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os requisitos elicitados e o escopo do projeto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26/03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para discutir as prioridades dentre os requisitos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31/03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final sobre o documento de requisitos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31/03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Entrega Documento de Requisitos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Análise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#2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02/04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a arquitetura do sistema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</w:t>
            </w:r>
            <w:r w:rsidR="0006030A">
              <w:rPr>
                <w:lang w:val="pt-BR"/>
              </w:rPr>
              <w:t>2</w:t>
            </w:r>
            <w:r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o banco de dados do sistema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#3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04</w:t>
            </w:r>
            <w:r w:rsidR="00AD521E"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final para verificação do documento de análise</w:t>
            </w:r>
          </w:p>
        </w:tc>
      </w:tr>
      <w:tr w:rsidR="00BF3186" w:rsidRPr="00AD521E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04</w:t>
            </w:r>
            <w:r w:rsidR="00AD521E">
              <w:rPr>
                <w:b/>
                <w:bCs/>
                <w:color w:val="FF0000"/>
                <w:lang w:val="pt-BR"/>
              </w:rPr>
              <w:t>/04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 w:rsidP="00AD521E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Documento de Análise</w:t>
            </w:r>
            <w:r w:rsidR="00AD521E">
              <w:rPr>
                <w:b/>
                <w:bCs/>
                <w:color w:val="FF0000"/>
                <w:lang w:val="pt-BR"/>
              </w:rPr>
              <w:t xml:space="preserve"> (1</w:t>
            </w:r>
            <w:r w:rsidR="00AD521E" w:rsidRPr="00AD521E">
              <w:rPr>
                <w:b/>
                <w:bCs/>
                <w:color w:val="FF0000"/>
                <w:u w:val="single"/>
                <w:vertAlign w:val="superscript"/>
                <w:lang w:val="pt-BR"/>
              </w:rPr>
              <w:t>a</w:t>
            </w:r>
            <w:r w:rsidR="00AD521E">
              <w:rPr>
                <w:b/>
                <w:bCs/>
                <w:color w:val="FF0000"/>
                <w:lang w:val="pt-BR"/>
              </w:rPr>
              <w:t xml:space="preserve"> Versão)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Construção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#4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07</w:t>
            </w:r>
            <w:r w:rsidR="00AD521E"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o documento de projeto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07</w:t>
            </w:r>
            <w:r w:rsidR="00AD521E"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a modelagem final do banco de dados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07</w:t>
            </w:r>
            <w:r w:rsidR="00AD521E"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para avaliação do desenvolvimento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#5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13</w:t>
            </w:r>
            <w:r w:rsidR="00AD521E">
              <w:rPr>
                <w:lang w:val="pt-BR"/>
              </w:rPr>
              <w:t>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para análise das iterações finalizadas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13/04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de avaliação do desenvolvimento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13/05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final sobre o documento de projeto</w:t>
            </w:r>
          </w:p>
        </w:tc>
      </w:tr>
      <w:tr w:rsidR="00BF3186" w:rsidRPr="00AD521E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14/05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AD521E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 xml:space="preserve">Documento de Análise e </w:t>
            </w:r>
            <w:r w:rsidR="00BF3186">
              <w:rPr>
                <w:b/>
                <w:bCs/>
                <w:color w:val="FF0000"/>
                <w:lang w:val="pt-BR"/>
              </w:rPr>
              <w:t>Documento de Projeto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 w:val="restart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  <w:r>
              <w:rPr>
                <w:i/>
                <w:iCs/>
                <w:lang w:val="pt-BR"/>
              </w:rPr>
              <w:t>Transição (Testes e Implantação)</w:t>
            </w: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</w:t>
            </w:r>
            <w:r w:rsidR="00680AAA">
              <w:rPr>
                <w:lang w:val="pt-BR"/>
              </w:rPr>
              <w:t>6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23</w:t>
            </w:r>
            <w:r w:rsidR="00BF3186">
              <w:rPr>
                <w:lang w:val="pt-BR"/>
              </w:rPr>
              <w:t>/0</w:t>
            </w:r>
            <w:r>
              <w:rPr>
                <w:lang w:val="pt-BR"/>
              </w:rPr>
              <w:t>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os testes do sistema</w:t>
            </w:r>
          </w:p>
        </w:tc>
      </w:tr>
      <w:tr w:rsidR="00BF3186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28</w:t>
            </w:r>
            <w:r w:rsidR="00BF3186">
              <w:rPr>
                <w:lang w:val="pt-BR"/>
              </w:rPr>
              <w:t>/0</w:t>
            </w:r>
            <w:r>
              <w:rPr>
                <w:lang w:val="pt-BR"/>
              </w:rPr>
              <w:t>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possíveis falhas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 w:rsidP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30</w:t>
            </w:r>
            <w:r w:rsidR="00BF3186">
              <w:rPr>
                <w:lang w:val="pt-BR"/>
              </w:rPr>
              <w:t>/0</w:t>
            </w:r>
            <w:r>
              <w:rPr>
                <w:lang w:val="pt-BR"/>
              </w:rPr>
              <w:t>4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final sobre os testes do sistema</w:t>
            </w:r>
          </w:p>
        </w:tc>
      </w:tr>
      <w:tr w:rsidR="00BF3186" w:rsidRPr="0006030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30/04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 xml:space="preserve">Entrega do </w:t>
            </w:r>
            <w:r w:rsidR="00BF3186">
              <w:rPr>
                <w:b/>
                <w:bCs/>
                <w:color w:val="FF0000"/>
                <w:lang w:val="pt-BR"/>
              </w:rPr>
              <w:t>Documento de Testes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680AA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#7</w:t>
            </w: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04/06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a apresentação dos artefatos produzidos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09/06</w:t>
            </w:r>
            <w:r w:rsidR="00BF3186">
              <w:rPr>
                <w:lang w:val="pt-BR"/>
              </w:rPr>
              <w:t>/0</w:t>
            </w:r>
            <w:r w:rsidR="008B3444">
              <w:rPr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Reunião sobre a apresentação do aplicativo</w:t>
            </w:r>
          </w:p>
        </w:tc>
      </w:tr>
      <w:tr w:rsidR="00BF3186" w:rsidRPr="00081AB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i/>
                <w:iCs/>
                <w:lang w:val="pt-BR"/>
              </w:rPr>
            </w:pPr>
          </w:p>
        </w:tc>
        <w:tc>
          <w:tcPr>
            <w:tcW w:w="992" w:type="dxa"/>
            <w:vMerge/>
            <w:vAlign w:val="center"/>
          </w:tcPr>
          <w:p w:rsidR="00BF3186" w:rsidRDefault="00BF3186">
            <w:pPr>
              <w:jc w:val="center"/>
              <w:rPr>
                <w:rFonts w:eastAsia="Arial Unicode MS"/>
                <w:lang w:val="pt-BR"/>
              </w:rPr>
            </w:pPr>
          </w:p>
        </w:tc>
        <w:tc>
          <w:tcPr>
            <w:tcW w:w="99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16/06</w:t>
            </w:r>
            <w:r w:rsidR="00BF3186">
              <w:rPr>
                <w:b/>
                <w:bCs/>
                <w:color w:val="FF0000"/>
                <w:lang w:val="pt-BR"/>
              </w:rPr>
              <w:t>/0</w:t>
            </w:r>
            <w:r w:rsidR="008B3444">
              <w:rPr>
                <w:b/>
                <w:bCs/>
                <w:color w:val="FF0000"/>
                <w:lang w:val="pt-BR"/>
              </w:rPr>
              <w:t>9</w:t>
            </w:r>
          </w:p>
        </w:tc>
        <w:tc>
          <w:tcPr>
            <w:tcW w:w="5103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06030A">
            <w:pPr>
              <w:jc w:val="center"/>
              <w:rPr>
                <w:rFonts w:eastAsia="Arial Unicode MS"/>
                <w:b/>
                <w:bCs/>
                <w:color w:val="FF0000"/>
                <w:lang w:val="pt-BR"/>
              </w:rPr>
            </w:pPr>
            <w:r>
              <w:rPr>
                <w:b/>
                <w:bCs/>
                <w:color w:val="FF0000"/>
                <w:lang w:val="pt-BR"/>
              </w:rPr>
              <w:t>Entrega da Versão F</w:t>
            </w:r>
            <w:r w:rsidR="00BF3186">
              <w:rPr>
                <w:b/>
                <w:bCs/>
                <w:color w:val="FF0000"/>
                <w:lang w:val="pt-BR"/>
              </w:rPr>
              <w:t>inal do Sistema</w:t>
            </w:r>
          </w:p>
        </w:tc>
      </w:tr>
    </w:tbl>
    <w:p w:rsidR="00BF3186" w:rsidRDefault="00BF3186">
      <w:pPr>
        <w:pStyle w:val="Corpodetexto"/>
        <w:jc w:val="center"/>
        <w:rPr>
          <w:lang w:val="pt-BR"/>
        </w:rPr>
      </w:pPr>
    </w:p>
    <w:p w:rsidR="00BF3186" w:rsidRDefault="00BF3186">
      <w:pPr>
        <w:pStyle w:val="Corpodetexto"/>
        <w:jc w:val="center"/>
        <w:rPr>
          <w:lang w:val="pt-BR"/>
        </w:rPr>
      </w:pPr>
      <w:r>
        <w:rPr>
          <w:lang w:val="pt-BR"/>
        </w:rPr>
        <w:t>Tabela 1. Cronograma de atividades.</w:t>
      </w:r>
    </w:p>
    <w:p w:rsidR="00BF3186" w:rsidRDefault="00BF3186">
      <w:pPr>
        <w:pStyle w:val="Corpodetexto"/>
        <w:ind w:left="0"/>
        <w:jc w:val="both"/>
        <w:rPr>
          <w:lang w:val="pt-BR"/>
        </w:rPr>
      </w:pPr>
    </w:p>
    <w:p w:rsidR="00BF3186" w:rsidRDefault="00BF3186" w:rsidP="000738A7">
      <w:pPr>
        <w:pStyle w:val="Ttulo1"/>
      </w:pPr>
      <w:bookmarkStart w:id="5" w:name="_Toc59083934"/>
      <w:bookmarkStart w:id="6" w:name="_Toc72678798"/>
      <w:bookmarkStart w:id="7" w:name="_Toc225202082"/>
      <w:r>
        <w:t>R</w:t>
      </w:r>
      <w:bookmarkEnd w:id="5"/>
      <w:r>
        <w:t>iscos</w:t>
      </w:r>
      <w:bookmarkEnd w:id="6"/>
      <w:bookmarkEnd w:id="7"/>
    </w:p>
    <w:p w:rsidR="00685ECA" w:rsidRDefault="00685ECA" w:rsidP="00685ECA">
      <w:pPr>
        <w:rPr>
          <w:lang w:val="pt-BR"/>
        </w:rPr>
      </w:pPr>
    </w:p>
    <w:p w:rsidR="00BF3186" w:rsidRPr="000738A7" w:rsidRDefault="000738A7" w:rsidP="000738A7">
      <w:pPr>
        <w:pStyle w:val="Ttulo2"/>
      </w:pPr>
      <w:bookmarkStart w:id="8" w:name="_Toc59083935"/>
      <w:bookmarkStart w:id="9" w:name="_Toc72678799"/>
      <w:bookmarkStart w:id="10" w:name="_Toc225202083"/>
      <w:r w:rsidRPr="000738A7">
        <w:t>Contratação i</w:t>
      </w:r>
      <w:r w:rsidR="008C4C02" w:rsidRPr="000738A7">
        <w:t>nadequada d</w:t>
      </w:r>
      <w:r w:rsidRPr="000738A7">
        <w:t>e recursos h</w:t>
      </w:r>
      <w:r w:rsidR="00BF3186" w:rsidRPr="000738A7">
        <w:t>umanos</w:t>
      </w:r>
      <w:bookmarkEnd w:id="8"/>
      <w:bookmarkEnd w:id="9"/>
      <w:bookmarkEnd w:id="10"/>
    </w:p>
    <w:p w:rsidR="00BF3186" w:rsidRPr="000738A7" w:rsidRDefault="00BF3186">
      <w:pPr>
        <w:jc w:val="both"/>
        <w:rPr>
          <w:i/>
          <w:color w:val="FF0000"/>
          <w:lang w:val="pt-BR"/>
        </w:rPr>
      </w:pPr>
    </w:p>
    <w:p w:rsidR="00BF3186" w:rsidRPr="000738A7" w:rsidRDefault="00BF3186" w:rsidP="0006030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0738A7">
        <w:rPr>
          <w:rFonts w:ascii="Times New Roman" w:hAnsi="Times New Roman"/>
          <w:bCs/>
          <w:sz w:val="20"/>
          <w:szCs w:val="20"/>
        </w:rPr>
        <w:t xml:space="preserve">Magnitude: </w:t>
      </w:r>
      <w:r w:rsidRPr="000738A7">
        <w:rPr>
          <w:rFonts w:ascii="Times New Roman" w:hAnsi="Times New Roman"/>
          <w:b w:val="0"/>
          <w:sz w:val="20"/>
          <w:szCs w:val="20"/>
        </w:rPr>
        <w:t>Alta</w:t>
      </w:r>
    </w:p>
    <w:p w:rsidR="00BF3186" w:rsidRPr="000738A7" w:rsidRDefault="00BF3186" w:rsidP="0006030A">
      <w:pPr>
        <w:pStyle w:val="PSC-TabelaCabecalho"/>
        <w:spacing w:before="0" w:after="0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:rsidR="00BF3186" w:rsidRPr="000738A7" w:rsidRDefault="00BF3186" w:rsidP="0006030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bCs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Descrição d</w:t>
      </w:r>
      <w:r w:rsidR="00F64306">
        <w:rPr>
          <w:rFonts w:ascii="Times New Roman" w:hAnsi="Times New Roman"/>
          <w:sz w:val="20"/>
          <w:szCs w:val="20"/>
        </w:rPr>
        <w:t>o r</w:t>
      </w:r>
      <w:r w:rsidRPr="000738A7">
        <w:rPr>
          <w:rFonts w:ascii="Times New Roman" w:hAnsi="Times New Roman"/>
          <w:sz w:val="20"/>
          <w:szCs w:val="20"/>
        </w:rPr>
        <w:t>isco</w:t>
      </w:r>
    </w:p>
    <w:p w:rsidR="00BF3186" w:rsidRPr="000738A7" w:rsidRDefault="00BF3186" w:rsidP="000738A7">
      <w:pPr>
        <w:pStyle w:val="PSC-TabelaCabecalho"/>
        <w:spacing w:before="0" w:after="0"/>
        <w:ind w:left="1080" w:firstLine="371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0738A7">
        <w:rPr>
          <w:rFonts w:ascii="Times New Roman" w:hAnsi="Times New Roman"/>
          <w:b w:val="0"/>
          <w:bCs/>
          <w:sz w:val="20"/>
          <w:szCs w:val="20"/>
        </w:rPr>
        <w:lastRenderedPageBreak/>
        <w:t>A contratação inadequada de recursos humanos é um alto risco visto que, o projeto tem um curto prazo de de</w:t>
      </w:r>
      <w:r w:rsidR="006C353E">
        <w:rPr>
          <w:rFonts w:ascii="Times New Roman" w:hAnsi="Times New Roman"/>
          <w:b w:val="0"/>
          <w:bCs/>
          <w:sz w:val="20"/>
          <w:szCs w:val="20"/>
        </w:rPr>
        <w:t>senvolvimento (aproximadamente quatro</w:t>
      </w:r>
      <w:r w:rsidRPr="000738A7">
        <w:rPr>
          <w:rFonts w:ascii="Times New Roman" w:hAnsi="Times New Roman"/>
          <w:b w:val="0"/>
          <w:bCs/>
          <w:sz w:val="20"/>
          <w:szCs w:val="20"/>
        </w:rPr>
        <w:t xml:space="preserve"> meses).</w:t>
      </w:r>
    </w:p>
    <w:p w:rsidR="00BF3186" w:rsidRPr="000738A7" w:rsidRDefault="00BF3186" w:rsidP="0006030A">
      <w:pPr>
        <w:pStyle w:val="PSC-TabelaCabecalho"/>
        <w:spacing w:before="0" w:after="0"/>
        <w:ind w:left="72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BF3186" w:rsidRPr="000738A7" w:rsidRDefault="00BF3186" w:rsidP="0006030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BF3186" w:rsidRPr="000738A7" w:rsidRDefault="00BF3186" w:rsidP="0006030A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0738A7">
        <w:rPr>
          <w:rFonts w:ascii="Times New Roman" w:hAnsi="Times New Roman"/>
          <w:b w:val="0"/>
          <w:bCs/>
          <w:sz w:val="20"/>
          <w:szCs w:val="20"/>
        </w:rPr>
        <w:t>Atraso do projeto devido à falta de experiência do profissional na atividade em que foi alocado.</w:t>
      </w:r>
    </w:p>
    <w:p w:rsidR="00BF3186" w:rsidRPr="000738A7" w:rsidRDefault="00BF3186" w:rsidP="0006030A">
      <w:pPr>
        <w:pStyle w:val="PSC-TabelaCabecalho"/>
        <w:spacing w:before="0" w:after="0"/>
        <w:ind w:left="360" w:firstLine="72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BF3186" w:rsidRPr="000738A7" w:rsidRDefault="00BF3186" w:rsidP="0006030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BF3186" w:rsidRPr="000738A7" w:rsidRDefault="00BF3186" w:rsidP="0006030A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b w:val="0"/>
          <w:bCs/>
          <w:sz w:val="20"/>
          <w:szCs w:val="20"/>
        </w:rPr>
        <w:t>Atraso na entrega das atividades do recurso.</w:t>
      </w:r>
    </w:p>
    <w:p w:rsidR="00BF3186" w:rsidRPr="000738A7" w:rsidRDefault="00BF3186" w:rsidP="0006030A">
      <w:pPr>
        <w:ind w:left="1080"/>
        <w:jc w:val="both"/>
        <w:rPr>
          <w:bCs/>
          <w:lang w:val="pt-BR"/>
        </w:rPr>
      </w:pPr>
    </w:p>
    <w:p w:rsidR="00BF3186" w:rsidRPr="000738A7" w:rsidRDefault="00730DD7" w:rsidP="0006030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Estratégia de mitigação e/ou plano de c</w:t>
      </w:r>
      <w:r w:rsidR="00BF3186" w:rsidRPr="000738A7">
        <w:rPr>
          <w:rFonts w:ascii="Times New Roman" w:hAnsi="Times New Roman"/>
          <w:bCs/>
          <w:sz w:val="20"/>
          <w:szCs w:val="20"/>
        </w:rPr>
        <w:t>ontingência</w:t>
      </w:r>
    </w:p>
    <w:p w:rsidR="00BF3186" w:rsidRDefault="00BF3186">
      <w:pPr>
        <w:pStyle w:val="PSC-TabelaCabecalho"/>
        <w:spacing w:before="0" w:after="0"/>
        <w:ind w:left="360"/>
        <w:rPr>
          <w:rFonts w:ascii="Times New Roman" w:hAnsi="Times New Roman"/>
          <w:b w:val="0"/>
          <w:bCs/>
          <w:sz w:val="20"/>
          <w:szCs w:val="20"/>
        </w:rPr>
      </w:pPr>
    </w:p>
    <w:p w:rsidR="00C8520B" w:rsidRPr="00C8520B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Mitigação: selecionar pessoas com compromisso de acordo com o tempo do projeto.</w:t>
      </w:r>
    </w:p>
    <w:p w:rsidR="00C8520B" w:rsidRPr="00C8520B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Mitigação: fazer testes avaliativos fazendo com que o profissional se inteire o mais rápido possível sobre o projeto através da documentação existente.</w:t>
      </w:r>
    </w:p>
    <w:p w:rsidR="00C8520B" w:rsidRPr="000738A7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Contingência: avaliar o profissional que não atende às expectativas e decidir sobre a sua substituição</w:t>
      </w:r>
    </w:p>
    <w:p w:rsidR="00BF3186" w:rsidRPr="000738A7" w:rsidRDefault="00BF3186" w:rsidP="00F64306">
      <w:pPr>
        <w:pStyle w:val="Ttulo2"/>
        <w:numPr>
          <w:ilvl w:val="0"/>
          <w:numId w:val="0"/>
        </w:numPr>
        <w:ind w:left="720" w:hanging="720"/>
      </w:pPr>
      <w:bookmarkStart w:id="11" w:name="_Toc59083936"/>
    </w:p>
    <w:p w:rsidR="00BF3186" w:rsidRPr="000738A7" w:rsidRDefault="00A71B5B" w:rsidP="000738A7">
      <w:pPr>
        <w:pStyle w:val="Ttulo2"/>
      </w:pPr>
      <w:bookmarkStart w:id="12" w:name="_Toc225202084"/>
      <w:bookmarkEnd w:id="11"/>
      <w:r w:rsidRPr="000738A7">
        <w:t xml:space="preserve">Indisponibilidade do </w:t>
      </w:r>
      <w:r w:rsidR="001703E3" w:rsidRPr="000738A7">
        <w:t>cliente para esclarecimento de ambigüidades</w:t>
      </w:r>
      <w:bookmarkEnd w:id="12"/>
      <w:r w:rsidR="001703E3" w:rsidRPr="000738A7">
        <w:t xml:space="preserve"> </w:t>
      </w:r>
    </w:p>
    <w:p w:rsidR="00A71B5B" w:rsidRPr="000738A7" w:rsidRDefault="00A71B5B" w:rsidP="00A71B5B">
      <w:pPr>
        <w:pStyle w:val="PSC-TabelaCabecalho"/>
        <w:spacing w:before="0" w:after="0"/>
        <w:jc w:val="both"/>
        <w:rPr>
          <w:rFonts w:ascii="Times New Roman" w:hAnsi="Times New Roman"/>
          <w:lang w:val="pt-PT"/>
        </w:rPr>
      </w:pPr>
    </w:p>
    <w:p w:rsidR="00A71B5B" w:rsidRPr="000738A7" w:rsidRDefault="00A71B5B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Alta.</w:t>
      </w:r>
    </w:p>
    <w:p w:rsidR="00A71B5B" w:rsidRPr="000738A7" w:rsidRDefault="00A71B5B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A71B5B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A71B5B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730DD7" w:rsidRPr="00730DD7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730DD7">
        <w:rPr>
          <w:rFonts w:ascii="Times New Roman" w:hAnsi="Times New Roman"/>
          <w:b w:val="0"/>
          <w:bCs/>
          <w:sz w:val="20"/>
          <w:szCs w:val="20"/>
        </w:rPr>
        <w:t>Devido</w:t>
      </w:r>
      <w:r>
        <w:rPr>
          <w:rFonts w:ascii="Times New Roman" w:hAnsi="Times New Roman"/>
          <w:b w:val="0"/>
          <w:bCs/>
          <w:sz w:val="20"/>
          <w:szCs w:val="20"/>
        </w:rPr>
        <w:t xml:space="preserve"> ao curto prazo para desenvolvimento do projeto, a indisponibilidade do cliente para o esclarecimento de ambigüidades é de alto risco.</w:t>
      </w:r>
    </w:p>
    <w:p w:rsidR="00A71B5B" w:rsidRPr="00730DD7" w:rsidRDefault="00A71B5B" w:rsidP="00680AAA">
      <w:pPr>
        <w:pStyle w:val="PargrafodaLista"/>
        <w:ind w:left="1068"/>
        <w:rPr>
          <w:lang w:val="pt-BR"/>
        </w:rPr>
      </w:pPr>
    </w:p>
    <w:p w:rsidR="00A71B5B" w:rsidRPr="000738A7" w:rsidRDefault="00A71B5B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730DD7" w:rsidRPr="000738A7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0738A7">
        <w:rPr>
          <w:rFonts w:ascii="Times New Roman" w:hAnsi="Times New Roman"/>
          <w:b w:val="0"/>
          <w:bCs/>
          <w:sz w:val="20"/>
          <w:szCs w:val="20"/>
        </w:rPr>
        <w:t xml:space="preserve">Atraso do projeto devido à </w:t>
      </w:r>
      <w:r>
        <w:rPr>
          <w:rFonts w:ascii="Times New Roman" w:hAnsi="Times New Roman"/>
          <w:b w:val="0"/>
          <w:bCs/>
          <w:sz w:val="20"/>
          <w:szCs w:val="20"/>
        </w:rPr>
        <w:t>espera pelo esclarecimento de ambigüidades</w:t>
      </w:r>
      <w:r w:rsidRPr="000738A7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0E5A5D" w:rsidRPr="00730DD7" w:rsidRDefault="000E5A5D" w:rsidP="00680AAA">
      <w:pPr>
        <w:pStyle w:val="PargrafodaLista"/>
        <w:ind w:left="1068"/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Atraso na implementação do projeto.</w:t>
      </w:r>
    </w:p>
    <w:p w:rsidR="00730DD7" w:rsidRPr="00730DD7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A87DF6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Mitigação: </w:t>
      </w:r>
      <w:r>
        <w:rPr>
          <w:rFonts w:ascii="Times New Roman" w:hAnsi="Times New Roman"/>
          <w:b w:val="0"/>
          <w:bCs/>
          <w:sz w:val="20"/>
          <w:szCs w:val="20"/>
        </w:rPr>
        <w:t>estabelecer com o cliente um substituto para esclarecimento de ambigüidades que possa ser consultado na ausência do primeiro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A87DF6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fazer levantamento de requisitos detalhado e com análise de conflitos.</w:t>
      </w:r>
    </w:p>
    <w:p w:rsidR="00A87DF6" w:rsidRPr="00C8520B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validar o documento de requisitos com o cliente.</w:t>
      </w:r>
    </w:p>
    <w:p w:rsidR="00A87DF6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consultar um especialista da área.</w:t>
      </w:r>
    </w:p>
    <w:p w:rsidR="00A87DF6" w:rsidRPr="00C8520B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ter um especialista da área na equipe.</w:t>
      </w:r>
    </w:p>
    <w:p w:rsidR="00A87DF6" w:rsidRPr="00C8520B" w:rsidRDefault="00A87DF6" w:rsidP="00A87DF6">
      <w:pPr>
        <w:pStyle w:val="PSC-TabelaCabecalho"/>
        <w:numPr>
          <w:ilvl w:val="1"/>
          <w:numId w:val="27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Contingência: </w:t>
      </w:r>
      <w:r>
        <w:rPr>
          <w:rFonts w:ascii="Times New Roman" w:hAnsi="Times New Roman"/>
          <w:b w:val="0"/>
          <w:bCs/>
          <w:sz w:val="20"/>
          <w:szCs w:val="20"/>
        </w:rPr>
        <w:t>meios de comunicação alternativos como e-mails em vez de contato presencial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0E5A5D" w:rsidRPr="000738A7" w:rsidRDefault="000E5A5D" w:rsidP="000E5A5D">
      <w:pPr>
        <w:pStyle w:val="PargrafodaLista"/>
        <w:rPr>
          <w:lang w:val="pt-BR"/>
        </w:rPr>
      </w:pPr>
    </w:p>
    <w:p w:rsidR="000E5A5D" w:rsidRPr="000738A7" w:rsidRDefault="000E5A5D" w:rsidP="000738A7">
      <w:pPr>
        <w:pStyle w:val="Ttulo2"/>
      </w:pPr>
      <w:bookmarkStart w:id="13" w:name="_Toc225202085"/>
      <w:r w:rsidRPr="000738A7">
        <w:t xml:space="preserve">Problemas na </w:t>
      </w:r>
      <w:r w:rsidR="00F64306">
        <w:t>integração dos c</w:t>
      </w:r>
      <w:r w:rsidRPr="000738A7">
        <w:t>omponentes</w:t>
      </w:r>
      <w:bookmarkEnd w:id="13"/>
    </w:p>
    <w:p w:rsidR="000E5A5D" w:rsidRPr="00F64306" w:rsidRDefault="000E5A5D" w:rsidP="000E5A5D">
      <w:pPr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Alta.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0E5A5D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0E5A5D" w:rsidRDefault="00A87DF6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Incompatibilidade entre os diversos componentes.</w:t>
      </w:r>
    </w:p>
    <w:p w:rsidR="00A87DF6" w:rsidRPr="00730DD7" w:rsidRDefault="00A87DF6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21734E" w:rsidRDefault="00A87DF6" w:rsidP="00A87DF6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Travamento do sistema</w:t>
      </w:r>
      <w:r w:rsidR="0021734E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I</w:t>
      </w:r>
      <w:r w:rsidR="00A87DF6">
        <w:rPr>
          <w:rFonts w:ascii="Times New Roman" w:hAnsi="Times New Roman"/>
          <w:b w:val="0"/>
          <w:bCs/>
          <w:sz w:val="20"/>
          <w:szCs w:val="20"/>
        </w:rPr>
        <w:t>nutilizaç</w:t>
      </w:r>
      <w:r>
        <w:rPr>
          <w:rFonts w:ascii="Times New Roman" w:hAnsi="Times New Roman"/>
          <w:b w:val="0"/>
          <w:bCs/>
          <w:sz w:val="20"/>
          <w:szCs w:val="20"/>
        </w:rPr>
        <w:t>ão do sistema.</w:t>
      </w:r>
    </w:p>
    <w:p w:rsid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Atraso na implementação do projeto.</w:t>
      </w:r>
    </w:p>
    <w:p w:rsidR="00A87DF6" w:rsidRPr="00A87DF6" w:rsidRDefault="00A87DF6" w:rsidP="00A87DF6">
      <w:pPr>
        <w:pStyle w:val="PSC-TabelaCabecalho"/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Pr="00A87DF6" w:rsidRDefault="00A87DF6" w:rsidP="00A87DF6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A87DF6">
        <w:rPr>
          <w:rFonts w:ascii="Times New Roman" w:hAnsi="Times New Roman"/>
          <w:b w:val="0"/>
          <w:bCs/>
          <w:sz w:val="20"/>
          <w:szCs w:val="20"/>
        </w:rPr>
        <w:t>Reprovação em testes de integração.</w:t>
      </w:r>
    </w:p>
    <w:p w:rsidR="00A87DF6" w:rsidRPr="000738A7" w:rsidRDefault="00A87DF6" w:rsidP="00A87DF6">
      <w:pPr>
        <w:pStyle w:val="PSC-TabelaCabecalho"/>
        <w:spacing w:before="0" w:after="0"/>
        <w:ind w:left="1069" w:firstLine="348"/>
        <w:jc w:val="both"/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21734E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acompanhamento da integração dos componentes à medida que forem implementados.</w:t>
      </w:r>
    </w:p>
    <w:p w:rsidR="0021734E" w:rsidRPr="00C8520B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ter um especialista da área na equipe.</w:t>
      </w:r>
    </w:p>
    <w:p w:rsidR="0021734E" w:rsidRPr="00C8520B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Contingência: </w:t>
      </w:r>
      <w:r>
        <w:rPr>
          <w:rFonts w:ascii="Times New Roman" w:hAnsi="Times New Roman"/>
          <w:b w:val="0"/>
          <w:bCs/>
          <w:sz w:val="20"/>
          <w:szCs w:val="20"/>
        </w:rPr>
        <w:t>refazer o(s) componente(s)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A71B5B" w:rsidRPr="000738A7" w:rsidRDefault="00A71B5B" w:rsidP="000E5A5D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0E5A5D" w:rsidRPr="000738A7" w:rsidRDefault="00F64306" w:rsidP="000738A7">
      <w:pPr>
        <w:pStyle w:val="Ttulo2"/>
      </w:pPr>
      <w:bookmarkStart w:id="14" w:name="_Toc225202086"/>
      <w:r>
        <w:t>Usabilidade d</w:t>
      </w:r>
      <w:r w:rsidR="000E5A5D" w:rsidRPr="000738A7">
        <w:t>eficiente</w:t>
      </w:r>
      <w:bookmarkEnd w:id="14"/>
    </w:p>
    <w:p w:rsidR="000E5A5D" w:rsidRPr="0021734E" w:rsidRDefault="000E5A5D" w:rsidP="000E5A5D">
      <w:pPr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="006C353E">
        <w:rPr>
          <w:rFonts w:ascii="Times New Roman" w:hAnsi="Times New Roman"/>
          <w:b w:val="0"/>
          <w:sz w:val="20"/>
          <w:szCs w:val="20"/>
          <w:lang w:val="pt-PT"/>
        </w:rPr>
        <w:t xml:space="preserve"> Média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>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 xml:space="preserve">Descrição do </w:t>
      </w:r>
      <w:r w:rsidR="00730DD7">
        <w:rPr>
          <w:rFonts w:ascii="Times New Roman" w:hAnsi="Times New Roman"/>
          <w:sz w:val="20"/>
          <w:szCs w:val="20"/>
          <w:lang w:val="pt-PT"/>
        </w:rPr>
        <w:t>r</w:t>
      </w:r>
      <w:r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0E5A5D" w:rsidRP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21734E">
        <w:rPr>
          <w:rFonts w:ascii="Times New Roman" w:hAnsi="Times New Roman"/>
          <w:b w:val="0"/>
          <w:bCs/>
          <w:sz w:val="20"/>
          <w:szCs w:val="20"/>
        </w:rPr>
        <w:t>Dificuldades de uso do software.</w:t>
      </w:r>
    </w:p>
    <w:p w:rsidR="0021734E" w:rsidRPr="000738A7" w:rsidRDefault="0021734E" w:rsidP="0021734E">
      <w:pPr>
        <w:pStyle w:val="PSC-TabelaCabecalho"/>
        <w:spacing w:before="0" w:after="0"/>
        <w:ind w:left="1069" w:firstLine="348"/>
        <w:jc w:val="both"/>
        <w:rPr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0E5A5D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Perda do cliente.</w:t>
      </w:r>
    </w:p>
    <w:p w:rsid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Insatisfação do cliente.</w:t>
      </w:r>
    </w:p>
    <w:p w:rsidR="0021734E" w:rsidRP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21734E">
        <w:rPr>
          <w:rFonts w:ascii="Times New Roman" w:hAnsi="Times New Roman"/>
          <w:b w:val="0"/>
          <w:bCs/>
          <w:sz w:val="20"/>
          <w:szCs w:val="20"/>
        </w:rPr>
        <w:t xml:space="preserve">Cliente não valida a </w:t>
      </w:r>
      <w:r>
        <w:rPr>
          <w:rFonts w:ascii="Times New Roman" w:hAnsi="Times New Roman"/>
          <w:b w:val="0"/>
          <w:bCs/>
          <w:sz w:val="20"/>
          <w:szCs w:val="20"/>
        </w:rPr>
        <w:t>versão da implementação entregue por causa da usabilidade.</w:t>
      </w:r>
    </w:p>
    <w:p w:rsidR="0021734E" w:rsidRPr="0021734E" w:rsidRDefault="0021734E" w:rsidP="0021734E">
      <w:pPr>
        <w:pStyle w:val="PSC-TabelaCabecalho"/>
        <w:spacing w:before="0" w:after="0"/>
        <w:ind w:left="108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0E5A5D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21734E">
        <w:rPr>
          <w:rFonts w:ascii="Times New Roman" w:hAnsi="Times New Roman"/>
          <w:b w:val="0"/>
          <w:bCs/>
          <w:sz w:val="20"/>
          <w:szCs w:val="20"/>
        </w:rPr>
        <w:t>Mitigação: levantamento de requisitos bem realizado.</w:t>
      </w:r>
    </w:p>
    <w:p w:rsidR="0021734E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 xml:space="preserve">Mitigação: </w:t>
      </w:r>
    </w:p>
    <w:p w:rsidR="0021734E" w:rsidRDefault="0021734E" w:rsidP="0021734E">
      <w:pPr>
        <w:pStyle w:val="PSC-TabelaCabecalho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Contingência: fazer nova implementação com novos requisitos.</w:t>
      </w:r>
    </w:p>
    <w:p w:rsidR="0021734E" w:rsidRPr="0021734E" w:rsidRDefault="0021734E" w:rsidP="0021734E">
      <w:pPr>
        <w:pStyle w:val="PSC-TabelaCabecalho"/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0738A7">
      <w:pPr>
        <w:pStyle w:val="Ttulo2"/>
      </w:pPr>
      <w:bookmarkStart w:id="15" w:name="_Toc225202087"/>
      <w:r w:rsidRPr="000738A7">
        <w:t>Atraso</w:t>
      </w:r>
      <w:bookmarkEnd w:id="15"/>
    </w:p>
    <w:p w:rsidR="00F64306" w:rsidRDefault="00F64306" w:rsidP="00F64306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</w:t>
      </w:r>
      <w:r w:rsidR="00362075">
        <w:rPr>
          <w:rFonts w:ascii="Times New Roman" w:hAnsi="Times New Roman"/>
          <w:b w:val="0"/>
          <w:sz w:val="20"/>
          <w:szCs w:val="20"/>
          <w:lang w:val="pt-PT"/>
        </w:rPr>
        <w:t>Alta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>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0E5A5D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0E5A5D" w:rsidRPr="00362075" w:rsidRDefault="00362075" w:rsidP="00362075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362075">
        <w:rPr>
          <w:rFonts w:ascii="Times New Roman" w:hAnsi="Times New Roman"/>
          <w:b w:val="0"/>
          <w:bCs/>
          <w:sz w:val="20"/>
          <w:szCs w:val="20"/>
        </w:rPr>
        <w:t>Não cumprimento do</w:t>
      </w:r>
      <w:r>
        <w:rPr>
          <w:rFonts w:ascii="Times New Roman" w:hAnsi="Times New Roman"/>
          <w:b w:val="0"/>
          <w:bCs/>
          <w:sz w:val="20"/>
          <w:szCs w:val="20"/>
        </w:rPr>
        <w:t xml:space="preserve"> cronograma</w:t>
      </w:r>
      <w:r w:rsidRPr="00362075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362075" w:rsidRPr="00362075" w:rsidRDefault="00362075" w:rsidP="00362075">
      <w:pPr>
        <w:pStyle w:val="PargrafodaLista"/>
        <w:ind w:left="0"/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0E5A5D" w:rsidRDefault="00362075" w:rsidP="00362075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362075">
        <w:rPr>
          <w:rFonts w:ascii="Times New Roman" w:hAnsi="Times New Roman"/>
          <w:b w:val="0"/>
          <w:bCs/>
          <w:sz w:val="20"/>
          <w:szCs w:val="20"/>
        </w:rPr>
        <w:t>P</w:t>
      </w:r>
      <w:r>
        <w:rPr>
          <w:rFonts w:ascii="Times New Roman" w:hAnsi="Times New Roman"/>
          <w:b w:val="0"/>
          <w:bCs/>
          <w:sz w:val="20"/>
          <w:szCs w:val="20"/>
        </w:rPr>
        <w:t>erda do cliente.</w:t>
      </w:r>
    </w:p>
    <w:p w:rsidR="00362075" w:rsidRDefault="00362075" w:rsidP="00362075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Aumento dos custos.</w:t>
      </w:r>
    </w:p>
    <w:p w:rsidR="00362075" w:rsidRPr="00362075" w:rsidRDefault="00362075" w:rsidP="00362075">
      <w:pPr>
        <w:pStyle w:val="PSC-TabelaCabecalho"/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Pr="00362075" w:rsidRDefault="00362075" w:rsidP="00362075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362075">
        <w:rPr>
          <w:rFonts w:ascii="Times New Roman" w:hAnsi="Times New Roman"/>
          <w:b w:val="0"/>
          <w:bCs/>
          <w:sz w:val="20"/>
          <w:szCs w:val="20"/>
        </w:rPr>
        <w:t xml:space="preserve">Não cumprimento </w:t>
      </w:r>
      <w:r>
        <w:rPr>
          <w:rFonts w:ascii="Times New Roman" w:hAnsi="Times New Roman"/>
          <w:b w:val="0"/>
          <w:bCs/>
          <w:sz w:val="20"/>
          <w:szCs w:val="20"/>
        </w:rPr>
        <w:t xml:space="preserve">dos prazos de entrega dos artefatos </w:t>
      </w:r>
      <w:r w:rsidRPr="00362075">
        <w:rPr>
          <w:rFonts w:ascii="Times New Roman" w:hAnsi="Times New Roman"/>
          <w:b w:val="0"/>
          <w:bCs/>
          <w:sz w:val="20"/>
          <w:szCs w:val="20"/>
        </w:rPr>
        <w:t>do cronograma.</w:t>
      </w:r>
    </w:p>
    <w:p w:rsidR="00362075" w:rsidRPr="00362075" w:rsidRDefault="00362075" w:rsidP="00362075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362075" w:rsidRPr="00C8520B" w:rsidRDefault="00362075" w:rsidP="00362075">
      <w:pPr>
        <w:pStyle w:val="PSC-TabelaCabecalho"/>
        <w:numPr>
          <w:ilvl w:val="1"/>
          <w:numId w:val="26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Mitigação: selecionar pessoas com </w:t>
      </w:r>
      <w:r>
        <w:rPr>
          <w:rFonts w:ascii="Times New Roman" w:hAnsi="Times New Roman"/>
          <w:b w:val="0"/>
          <w:bCs/>
          <w:sz w:val="20"/>
          <w:szCs w:val="20"/>
        </w:rPr>
        <w:t>boa produtividade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362075" w:rsidRPr="00C8520B" w:rsidRDefault="00362075" w:rsidP="00362075">
      <w:pPr>
        <w:pStyle w:val="PSC-TabelaCabecalho"/>
        <w:numPr>
          <w:ilvl w:val="1"/>
          <w:numId w:val="26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aumentar o número de horas de trabalho.</w:t>
      </w:r>
    </w:p>
    <w:p w:rsidR="00362075" w:rsidRPr="00C8520B" w:rsidRDefault="00362075" w:rsidP="00362075">
      <w:pPr>
        <w:pStyle w:val="PSC-TabelaCabecalho"/>
        <w:numPr>
          <w:ilvl w:val="1"/>
          <w:numId w:val="26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Contingência: </w:t>
      </w:r>
      <w:r>
        <w:rPr>
          <w:rFonts w:ascii="Times New Roman" w:hAnsi="Times New Roman"/>
          <w:b w:val="0"/>
          <w:bCs/>
          <w:sz w:val="20"/>
          <w:szCs w:val="20"/>
        </w:rPr>
        <w:t xml:space="preserve">negociar </w:t>
      </w:r>
      <w:r w:rsidR="00A87DF6">
        <w:rPr>
          <w:rFonts w:ascii="Times New Roman" w:hAnsi="Times New Roman"/>
          <w:b w:val="0"/>
          <w:bCs/>
          <w:sz w:val="20"/>
          <w:szCs w:val="20"/>
        </w:rPr>
        <w:t>novos prazos com o cliente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680AAA" w:rsidRPr="000738A7" w:rsidRDefault="00680AAA" w:rsidP="00680AAA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0E5A5D" w:rsidRPr="000738A7" w:rsidRDefault="000E5A5D" w:rsidP="000738A7">
      <w:pPr>
        <w:pStyle w:val="Ttulo2"/>
      </w:pPr>
      <w:bookmarkStart w:id="16" w:name="_Toc225202088"/>
      <w:r w:rsidRPr="000738A7">
        <w:t>Requisitos instáveis</w:t>
      </w:r>
      <w:bookmarkEnd w:id="16"/>
    </w:p>
    <w:p w:rsidR="00F64306" w:rsidRDefault="00F64306" w:rsidP="00F64306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="006C353E"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</w:t>
      </w:r>
      <w:r w:rsidR="00C8520B">
        <w:rPr>
          <w:rFonts w:ascii="Times New Roman" w:hAnsi="Times New Roman"/>
          <w:b w:val="0"/>
          <w:sz w:val="20"/>
          <w:szCs w:val="20"/>
          <w:lang w:val="pt-PT"/>
        </w:rPr>
        <w:t>Alta</w:t>
      </w:r>
      <w:r w:rsidR="006C353E" w:rsidRPr="006C353E">
        <w:rPr>
          <w:rFonts w:ascii="Times New Roman" w:hAnsi="Times New Roman"/>
          <w:b w:val="0"/>
          <w:sz w:val="20"/>
          <w:szCs w:val="20"/>
          <w:lang w:val="pt-PT"/>
        </w:rPr>
        <w:t>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0E5A5D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0E5A5D" w:rsidRPr="0021734E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21734E">
        <w:rPr>
          <w:rFonts w:ascii="Times New Roman" w:hAnsi="Times New Roman"/>
          <w:b w:val="0"/>
          <w:bCs/>
          <w:sz w:val="20"/>
          <w:szCs w:val="20"/>
        </w:rPr>
        <w:t>Requis</w:t>
      </w:r>
      <w:r w:rsidR="00BD7842">
        <w:rPr>
          <w:rFonts w:ascii="Times New Roman" w:hAnsi="Times New Roman"/>
          <w:b w:val="0"/>
          <w:bCs/>
          <w:sz w:val="20"/>
          <w:szCs w:val="20"/>
        </w:rPr>
        <w:t>itos mudam com freqüê</w:t>
      </w:r>
      <w:r w:rsidRPr="0021734E">
        <w:rPr>
          <w:rFonts w:ascii="Times New Roman" w:hAnsi="Times New Roman"/>
          <w:b w:val="0"/>
          <w:bCs/>
          <w:sz w:val="20"/>
          <w:szCs w:val="20"/>
        </w:rPr>
        <w:t>ncia mais alta do que a capacidade da equipe de implementá-las.</w:t>
      </w:r>
    </w:p>
    <w:p w:rsidR="0021734E" w:rsidRDefault="0021734E" w:rsidP="0021734E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0E5A5D" w:rsidRP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D7842">
        <w:rPr>
          <w:rFonts w:ascii="Times New Roman" w:hAnsi="Times New Roman"/>
          <w:b w:val="0"/>
          <w:bCs/>
          <w:sz w:val="20"/>
          <w:szCs w:val="20"/>
        </w:rPr>
        <w:t>Atraso na implementação do projeto.</w:t>
      </w:r>
    </w:p>
    <w:p w:rsidR="00BD7842" w:rsidRPr="00BD7842" w:rsidRDefault="00BD7842" w:rsidP="00680AAA">
      <w:pPr>
        <w:pStyle w:val="PargrafodaLista"/>
        <w:ind w:left="1068"/>
        <w:rPr>
          <w:lang w:val="pt-BR"/>
        </w:rPr>
      </w:pPr>
    </w:p>
    <w:p w:rsidR="000E5A5D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lastRenderedPageBreak/>
        <w:t>Indicadores</w:t>
      </w:r>
    </w:p>
    <w:p w:rsidR="0021734E" w:rsidRPr="00BD7842" w:rsidRDefault="0021734E" w:rsidP="0021734E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D7842">
        <w:rPr>
          <w:rFonts w:ascii="Times New Roman" w:hAnsi="Times New Roman"/>
          <w:b w:val="0"/>
          <w:bCs/>
          <w:sz w:val="20"/>
          <w:szCs w:val="20"/>
        </w:rPr>
        <w:t>Geração de muitas versões do documento de requisitos.</w:t>
      </w:r>
    </w:p>
    <w:p w:rsidR="000E5A5D" w:rsidRPr="0021734E" w:rsidRDefault="000E5A5D" w:rsidP="00680AAA">
      <w:pPr>
        <w:pStyle w:val="PargrafodaLista"/>
        <w:ind w:left="1068"/>
        <w:rPr>
          <w:lang w:val="pt-BR"/>
        </w:rPr>
      </w:pPr>
    </w:p>
    <w:p w:rsidR="000E5A5D" w:rsidRPr="000738A7" w:rsidRDefault="00730DD7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BD7842" w:rsidRPr="00C8520B" w:rsidRDefault="00BD7842" w:rsidP="00BD7842">
      <w:pPr>
        <w:pStyle w:val="PSC-TabelaCabecalho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Mitigação: </w:t>
      </w:r>
      <w:r>
        <w:rPr>
          <w:rFonts w:ascii="Times New Roman" w:hAnsi="Times New Roman"/>
          <w:b w:val="0"/>
          <w:bCs/>
          <w:sz w:val="20"/>
          <w:szCs w:val="20"/>
        </w:rPr>
        <w:t>detalhar o máximo de requisitos com o cliente no início do projeto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BD7842" w:rsidRPr="00C8520B" w:rsidRDefault="00BD7842" w:rsidP="00BD7842">
      <w:pPr>
        <w:pStyle w:val="PSC-TabelaCabecalho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reunir a equipe para discutir possibilidades antes de implementar.</w:t>
      </w:r>
    </w:p>
    <w:p w:rsidR="00BD7842" w:rsidRPr="00C8520B" w:rsidRDefault="00BD7842" w:rsidP="00BD7842">
      <w:pPr>
        <w:pStyle w:val="PSC-TabelaCabecalho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Contingência: </w:t>
      </w:r>
      <w:r>
        <w:rPr>
          <w:rFonts w:ascii="Times New Roman" w:hAnsi="Times New Roman"/>
          <w:b w:val="0"/>
          <w:bCs/>
          <w:sz w:val="20"/>
          <w:szCs w:val="20"/>
        </w:rPr>
        <w:t>negociar novos prazos com o cliente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680AAA" w:rsidRPr="000738A7" w:rsidRDefault="00680AAA" w:rsidP="00F64306">
      <w:pPr>
        <w:pStyle w:val="Ttulo2"/>
        <w:numPr>
          <w:ilvl w:val="0"/>
          <w:numId w:val="0"/>
        </w:numPr>
        <w:ind w:left="720" w:hanging="720"/>
      </w:pPr>
    </w:p>
    <w:p w:rsidR="000E5A5D" w:rsidRPr="000738A7" w:rsidRDefault="00F64306" w:rsidP="000738A7">
      <w:pPr>
        <w:pStyle w:val="Ttulo2"/>
      </w:pPr>
      <w:bookmarkStart w:id="17" w:name="_Toc225202089"/>
      <w:r>
        <w:t>Perda de membro fundamental da e</w:t>
      </w:r>
      <w:r w:rsidR="000E5A5D" w:rsidRPr="000738A7">
        <w:t>quipe</w:t>
      </w:r>
      <w:bookmarkEnd w:id="17"/>
    </w:p>
    <w:p w:rsidR="00F64306" w:rsidRPr="00F64306" w:rsidRDefault="00F64306" w:rsidP="00F64306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</w:t>
      </w:r>
      <w:r w:rsidR="00362075">
        <w:rPr>
          <w:rFonts w:ascii="Times New Roman" w:hAnsi="Times New Roman"/>
          <w:b w:val="0"/>
          <w:sz w:val="20"/>
          <w:szCs w:val="20"/>
          <w:lang w:val="pt-PT"/>
        </w:rPr>
        <w:t>Alta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>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Default="00F64306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0E5A5D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730DD7" w:rsidRPr="00730DD7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730DD7">
        <w:rPr>
          <w:rFonts w:ascii="Times New Roman" w:hAnsi="Times New Roman"/>
          <w:b w:val="0"/>
          <w:bCs/>
          <w:sz w:val="20"/>
          <w:szCs w:val="20"/>
        </w:rPr>
        <w:t>Por algum motivo</w:t>
      </w:r>
      <w:r w:rsidR="00943F08">
        <w:rPr>
          <w:rFonts w:ascii="Times New Roman" w:hAnsi="Times New Roman"/>
          <w:b w:val="0"/>
          <w:bCs/>
          <w:sz w:val="20"/>
          <w:szCs w:val="20"/>
        </w:rPr>
        <w:t xml:space="preserve"> (doença, mudança de equipe etc.)</w:t>
      </w:r>
      <w:r w:rsidRPr="00730DD7">
        <w:rPr>
          <w:rFonts w:ascii="Times New Roman" w:hAnsi="Times New Roman"/>
          <w:b w:val="0"/>
          <w:bCs/>
          <w:sz w:val="20"/>
          <w:szCs w:val="20"/>
        </w:rPr>
        <w:t>, um membro da equipe</w:t>
      </w:r>
      <w:r>
        <w:rPr>
          <w:rFonts w:ascii="Times New Roman" w:hAnsi="Times New Roman"/>
          <w:b w:val="0"/>
          <w:bCs/>
          <w:sz w:val="20"/>
          <w:szCs w:val="20"/>
        </w:rPr>
        <w:t xml:space="preserve"> é perdido e se desliga do projeto.</w:t>
      </w:r>
    </w:p>
    <w:p w:rsidR="000E5A5D" w:rsidRPr="000738A7" w:rsidRDefault="000E5A5D" w:rsidP="00680AAA">
      <w:pPr>
        <w:pStyle w:val="PargrafodaLista"/>
        <w:ind w:left="1068"/>
        <w:rPr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0E5A5D" w:rsidRPr="00C8520B" w:rsidRDefault="00C8520B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Perda parcial ou total de informações sobre o desenvolvimento</w:t>
      </w:r>
      <w:r w:rsidR="00943F08">
        <w:rPr>
          <w:rFonts w:ascii="Times New Roman" w:hAnsi="Times New Roman"/>
          <w:b w:val="0"/>
          <w:bCs/>
          <w:sz w:val="20"/>
          <w:szCs w:val="20"/>
        </w:rPr>
        <w:t xml:space="preserve"> realizado por esse membro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C8520B" w:rsidRDefault="00C8520B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Atraso do cronograma.</w:t>
      </w:r>
    </w:p>
    <w:p w:rsidR="00730DD7" w:rsidRPr="00C8520B" w:rsidRDefault="00730DD7" w:rsidP="00943F08">
      <w:pPr>
        <w:pStyle w:val="PargrafodaLista"/>
        <w:ind w:left="0"/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Pr="00730DD7" w:rsidRDefault="00730DD7" w:rsidP="00730DD7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730DD7">
        <w:rPr>
          <w:rFonts w:ascii="Times New Roman" w:hAnsi="Times New Roman"/>
          <w:b w:val="0"/>
          <w:bCs/>
          <w:sz w:val="20"/>
          <w:szCs w:val="20"/>
        </w:rPr>
        <w:t>Ausência</w:t>
      </w:r>
      <w:r>
        <w:rPr>
          <w:rFonts w:ascii="Times New Roman" w:hAnsi="Times New Roman"/>
          <w:b w:val="0"/>
          <w:bCs/>
          <w:sz w:val="20"/>
          <w:szCs w:val="20"/>
        </w:rPr>
        <w:t xml:space="preserve"> do membro nas reuniões marcadas </w:t>
      </w:r>
      <w:r w:rsidR="00C8520B">
        <w:rPr>
          <w:rFonts w:ascii="Times New Roman" w:hAnsi="Times New Roman"/>
          <w:b w:val="0"/>
          <w:bCs/>
          <w:sz w:val="20"/>
          <w:szCs w:val="20"/>
        </w:rPr>
        <w:t xml:space="preserve">com o mesmo </w:t>
      </w:r>
      <w:r>
        <w:rPr>
          <w:rFonts w:ascii="Times New Roman" w:hAnsi="Times New Roman"/>
          <w:b w:val="0"/>
          <w:bCs/>
          <w:sz w:val="20"/>
          <w:szCs w:val="20"/>
        </w:rPr>
        <w:t>no cronograma.</w:t>
      </w:r>
    </w:p>
    <w:p w:rsidR="00730DD7" w:rsidRPr="00730DD7" w:rsidRDefault="00730DD7" w:rsidP="00730DD7">
      <w:pPr>
        <w:pStyle w:val="PargrafodaLista"/>
        <w:ind w:left="0"/>
        <w:rPr>
          <w:lang w:val="pt-BR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Est</w:t>
      </w:r>
      <w:r w:rsidR="00F64306">
        <w:rPr>
          <w:rFonts w:ascii="Times New Roman" w:hAnsi="Times New Roman"/>
          <w:sz w:val="20"/>
          <w:szCs w:val="20"/>
        </w:rPr>
        <w:t>ratégia de mitigação e/ou p</w:t>
      </w:r>
      <w:r w:rsidRPr="000738A7">
        <w:rPr>
          <w:rFonts w:ascii="Times New Roman" w:hAnsi="Times New Roman"/>
          <w:sz w:val="20"/>
          <w:szCs w:val="20"/>
        </w:rPr>
        <w:t>lano de contingência</w:t>
      </w:r>
    </w:p>
    <w:p w:rsidR="00C8520B" w:rsidRPr="00C8520B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Mitigação: selecionar pessoas com compromisso de acordo com o tempo do projeto.</w:t>
      </w:r>
    </w:p>
    <w:p w:rsidR="00C8520B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Mitigação: </w:t>
      </w:r>
      <w:r>
        <w:rPr>
          <w:rFonts w:ascii="Times New Roman" w:hAnsi="Times New Roman"/>
          <w:b w:val="0"/>
          <w:bCs/>
          <w:sz w:val="20"/>
          <w:szCs w:val="20"/>
        </w:rPr>
        <w:t>desenvolver o projeto em pares de profissionais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362075" w:rsidRPr="00C8520B" w:rsidRDefault="00362075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documentar o planejamento e o desenvolvimento.</w:t>
      </w:r>
    </w:p>
    <w:p w:rsidR="00C8520B" w:rsidRPr="00C8520B" w:rsidRDefault="00C8520B" w:rsidP="00C8520B">
      <w:pPr>
        <w:pStyle w:val="PSC-TabelaCabecalho"/>
        <w:numPr>
          <w:ilvl w:val="0"/>
          <w:numId w:val="25"/>
        </w:numPr>
        <w:spacing w:before="0" w:after="0"/>
        <w:ind w:left="141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>Contingência: avaliar o profissional que não atende às expectativas e decidir sobre a sua substituição.</w:t>
      </w:r>
    </w:p>
    <w:p w:rsidR="00680AAA" w:rsidRPr="00C8520B" w:rsidRDefault="00680AAA" w:rsidP="00F64306">
      <w:pPr>
        <w:pStyle w:val="Ttulo2"/>
        <w:numPr>
          <w:ilvl w:val="0"/>
          <w:numId w:val="0"/>
        </w:numPr>
        <w:ind w:left="720" w:hanging="720"/>
        <w:rPr>
          <w:lang w:val="pt-PT"/>
        </w:rPr>
      </w:pPr>
    </w:p>
    <w:p w:rsidR="000E5A5D" w:rsidRPr="000738A7" w:rsidRDefault="000E5A5D" w:rsidP="000738A7">
      <w:pPr>
        <w:pStyle w:val="Ttulo2"/>
      </w:pPr>
      <w:bookmarkStart w:id="18" w:name="_Toc225202090"/>
      <w:r w:rsidRPr="000738A7">
        <w:t>Desempenho inadequado</w:t>
      </w:r>
      <w:bookmarkEnd w:id="18"/>
    </w:p>
    <w:p w:rsidR="00F64306" w:rsidRDefault="00F64306" w:rsidP="00F64306">
      <w:pPr>
        <w:pStyle w:val="PSC-TabelaCabecalho"/>
        <w:spacing w:before="0" w:after="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 w:rsidRPr="000738A7">
        <w:rPr>
          <w:rFonts w:ascii="Times New Roman" w:hAnsi="Times New Roman"/>
          <w:sz w:val="20"/>
          <w:szCs w:val="20"/>
          <w:lang w:val="pt-PT"/>
        </w:rPr>
        <w:t>Magnitude:</w:t>
      </w:r>
      <w:r w:rsidRPr="006C353E">
        <w:rPr>
          <w:rFonts w:ascii="Times New Roman" w:hAnsi="Times New Roman"/>
          <w:b w:val="0"/>
          <w:sz w:val="20"/>
          <w:szCs w:val="20"/>
          <w:lang w:val="pt-PT"/>
        </w:rPr>
        <w:t xml:space="preserve"> </w:t>
      </w:r>
      <w:r w:rsidR="00BD7842">
        <w:rPr>
          <w:rFonts w:ascii="Times New Roman" w:hAnsi="Times New Roman"/>
          <w:b w:val="0"/>
          <w:sz w:val="20"/>
          <w:szCs w:val="20"/>
          <w:lang w:val="pt-PT"/>
        </w:rPr>
        <w:t>Alta</w:t>
      </w:r>
      <w:r w:rsidR="006C353E">
        <w:rPr>
          <w:rFonts w:ascii="Times New Roman" w:hAnsi="Times New Roman"/>
          <w:b w:val="0"/>
          <w:sz w:val="20"/>
          <w:szCs w:val="20"/>
          <w:lang w:val="pt-PT"/>
        </w:rPr>
        <w:t>.</w:t>
      </w:r>
    </w:p>
    <w:p w:rsidR="000E5A5D" w:rsidRPr="000738A7" w:rsidRDefault="000E5A5D" w:rsidP="00680AAA">
      <w:pPr>
        <w:pStyle w:val="PSC-TabelaCabecalho"/>
        <w:spacing w:before="0" w:after="0"/>
        <w:ind w:left="360"/>
        <w:jc w:val="both"/>
        <w:rPr>
          <w:rFonts w:ascii="Times New Roman" w:hAnsi="Times New Roman"/>
          <w:sz w:val="20"/>
          <w:szCs w:val="20"/>
          <w:lang w:val="pt-PT"/>
        </w:rPr>
      </w:pPr>
    </w:p>
    <w:p w:rsidR="000E5A5D" w:rsidRPr="000738A7" w:rsidRDefault="00F64306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  <w:lang w:val="pt-PT"/>
        </w:rPr>
      </w:pPr>
      <w:r>
        <w:rPr>
          <w:rFonts w:ascii="Times New Roman" w:hAnsi="Times New Roman"/>
          <w:sz w:val="20"/>
          <w:szCs w:val="20"/>
          <w:lang w:val="pt-PT"/>
        </w:rPr>
        <w:t>Descrição do r</w:t>
      </w:r>
      <w:r w:rsidR="000E5A5D" w:rsidRPr="000738A7">
        <w:rPr>
          <w:rFonts w:ascii="Times New Roman" w:hAnsi="Times New Roman"/>
          <w:sz w:val="20"/>
          <w:szCs w:val="20"/>
          <w:lang w:val="pt-PT"/>
        </w:rPr>
        <w:t>isco</w:t>
      </w:r>
    </w:p>
    <w:p w:rsidR="000E5A5D" w:rsidRP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D7842">
        <w:rPr>
          <w:rFonts w:ascii="Times New Roman" w:hAnsi="Times New Roman"/>
          <w:b w:val="0"/>
          <w:bCs/>
          <w:sz w:val="20"/>
          <w:szCs w:val="20"/>
        </w:rPr>
        <w:t>O sistema apresenta baixa performance.</w:t>
      </w:r>
    </w:p>
    <w:p w:rsidR="00BD7842" w:rsidRP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Impactos</w:t>
      </w:r>
    </w:p>
    <w:p w:rsid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BD7842">
        <w:rPr>
          <w:rFonts w:ascii="Times New Roman" w:hAnsi="Times New Roman"/>
          <w:b w:val="0"/>
          <w:bCs/>
          <w:sz w:val="20"/>
          <w:szCs w:val="20"/>
        </w:rPr>
        <w:t>Insatisfação do cliente.</w:t>
      </w:r>
    </w:p>
    <w:p w:rsid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Perda do mercado.</w:t>
      </w:r>
    </w:p>
    <w:p w:rsidR="00BD7842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Aumento de custos.</w:t>
      </w:r>
    </w:p>
    <w:p w:rsidR="00BD7842" w:rsidRPr="00BD7842" w:rsidRDefault="00BD7842" w:rsidP="00BD7842">
      <w:pPr>
        <w:pStyle w:val="PSC-TabelaCabecalho"/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0E5A5D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 w:rsidRPr="000738A7">
        <w:rPr>
          <w:rFonts w:ascii="Times New Roman" w:hAnsi="Times New Roman"/>
          <w:sz w:val="20"/>
          <w:szCs w:val="20"/>
        </w:rPr>
        <w:t>Indicadores</w:t>
      </w:r>
    </w:p>
    <w:p w:rsidR="000E5A5D" w:rsidRDefault="00BD7842" w:rsidP="00BD7842">
      <w:pPr>
        <w:pStyle w:val="PSC-TabelaCabecalho"/>
        <w:spacing w:before="0" w:after="0"/>
        <w:ind w:left="1069" w:firstLine="348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Cliente indica que há necessidade de novos requisitos.</w:t>
      </w:r>
    </w:p>
    <w:p w:rsidR="00BD7842" w:rsidRPr="00BD7842" w:rsidRDefault="00BD7842" w:rsidP="00BD7842">
      <w:pPr>
        <w:pStyle w:val="PSC-TabelaCabecalho"/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:rsidR="000E5A5D" w:rsidRPr="000738A7" w:rsidRDefault="00F64306" w:rsidP="00680AAA">
      <w:pPr>
        <w:pStyle w:val="PSC-TabelaCabecalho"/>
        <w:numPr>
          <w:ilvl w:val="0"/>
          <w:numId w:val="8"/>
        </w:numPr>
        <w:tabs>
          <w:tab w:val="clear" w:pos="720"/>
          <w:tab w:val="num" w:pos="1080"/>
        </w:tabs>
        <w:spacing w:before="0" w:after="0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Estratégia de mitigação e/ou p</w:t>
      </w:r>
      <w:r w:rsidR="000E5A5D" w:rsidRPr="000738A7">
        <w:rPr>
          <w:rFonts w:ascii="Times New Roman" w:hAnsi="Times New Roman"/>
          <w:sz w:val="20"/>
          <w:szCs w:val="20"/>
        </w:rPr>
        <w:t>lano de contingência</w:t>
      </w:r>
    </w:p>
    <w:p w:rsidR="00BD7842" w:rsidRDefault="00BD7842" w:rsidP="00BD7842">
      <w:pPr>
        <w:pStyle w:val="PSC-TabelaCabecalho"/>
        <w:numPr>
          <w:ilvl w:val="1"/>
          <w:numId w:val="30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Mitigação: </w:t>
      </w:r>
      <w:r>
        <w:rPr>
          <w:rFonts w:ascii="Times New Roman" w:hAnsi="Times New Roman"/>
          <w:b w:val="0"/>
          <w:bCs/>
          <w:sz w:val="20"/>
          <w:szCs w:val="20"/>
        </w:rPr>
        <w:t>comprometer-se, enquanto empresa, a criar produtos de qualidade no que se refere ao desempenho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BD7842" w:rsidRPr="00C8520B" w:rsidRDefault="00BD7842" w:rsidP="00BD7842">
      <w:pPr>
        <w:pStyle w:val="PSC-TabelaCabecalho"/>
        <w:numPr>
          <w:ilvl w:val="1"/>
          <w:numId w:val="30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Mitigação: documentar o planejamento e o desenvolvimento.</w:t>
      </w:r>
    </w:p>
    <w:p w:rsidR="00BD7842" w:rsidRPr="00C8520B" w:rsidRDefault="00BD7842" w:rsidP="00BD7842">
      <w:pPr>
        <w:pStyle w:val="PSC-TabelaCabecalho"/>
        <w:numPr>
          <w:ilvl w:val="1"/>
          <w:numId w:val="30"/>
        </w:numPr>
        <w:spacing w:before="0" w:after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C8520B">
        <w:rPr>
          <w:rFonts w:ascii="Times New Roman" w:hAnsi="Times New Roman"/>
          <w:b w:val="0"/>
          <w:bCs/>
          <w:sz w:val="20"/>
          <w:szCs w:val="20"/>
        </w:rPr>
        <w:t xml:space="preserve">Contingência: </w:t>
      </w:r>
      <w:r>
        <w:rPr>
          <w:rFonts w:ascii="Times New Roman" w:hAnsi="Times New Roman"/>
          <w:b w:val="0"/>
          <w:bCs/>
          <w:sz w:val="20"/>
          <w:szCs w:val="20"/>
        </w:rPr>
        <w:t>refazer o projeto</w:t>
      </w:r>
      <w:r w:rsidRPr="00C8520B">
        <w:rPr>
          <w:rFonts w:ascii="Times New Roman" w:hAnsi="Times New Roman"/>
          <w:b w:val="0"/>
          <w:bCs/>
          <w:sz w:val="20"/>
          <w:szCs w:val="20"/>
        </w:rPr>
        <w:t>.</w:t>
      </w:r>
    </w:p>
    <w:p w:rsidR="000E5A5D" w:rsidRDefault="000E5A5D" w:rsidP="000E5A5D">
      <w:pPr>
        <w:rPr>
          <w:lang w:val="pt-BR"/>
        </w:rPr>
      </w:pPr>
    </w:p>
    <w:p w:rsidR="00BD7842" w:rsidRPr="000738A7" w:rsidRDefault="00BD7842" w:rsidP="000E5A5D">
      <w:pPr>
        <w:rPr>
          <w:lang w:val="pt-BR"/>
        </w:rPr>
      </w:pPr>
    </w:p>
    <w:p w:rsidR="00BF3186" w:rsidRPr="000738A7" w:rsidRDefault="00BF3186" w:rsidP="000738A7">
      <w:pPr>
        <w:pStyle w:val="Ttulo1"/>
      </w:pPr>
      <w:bookmarkStart w:id="19" w:name="_Toc225202091"/>
      <w:r w:rsidRPr="000738A7">
        <w:lastRenderedPageBreak/>
        <w:t>Releases</w:t>
      </w:r>
      <w:bookmarkEnd w:id="19"/>
    </w:p>
    <w:p w:rsidR="00BF3186" w:rsidRDefault="00BF3186">
      <w:pPr>
        <w:pStyle w:val="Corpodetexto"/>
        <w:ind w:left="0"/>
        <w:rPr>
          <w:lang w:val="pt-BR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3685"/>
        <w:gridCol w:w="3285"/>
      </w:tblGrid>
      <w:tr w:rsidR="00BF3186">
        <w:tc>
          <w:tcPr>
            <w:tcW w:w="1418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Versão</w:t>
            </w:r>
          </w:p>
        </w:tc>
        <w:tc>
          <w:tcPr>
            <w:tcW w:w="3685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Descrição</w:t>
            </w:r>
          </w:p>
        </w:tc>
        <w:tc>
          <w:tcPr>
            <w:tcW w:w="3285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Data (iteração)</w:t>
            </w:r>
          </w:p>
        </w:tc>
      </w:tr>
      <w:tr w:rsidR="00BF3186">
        <w:tc>
          <w:tcPr>
            <w:tcW w:w="1418" w:type="dxa"/>
          </w:tcPr>
          <w:p w:rsidR="00BF3186" w:rsidRDefault="00680AAA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</w:t>
            </w:r>
            <w:r w:rsidRPr="00680AAA">
              <w:rPr>
                <w:b/>
                <w:bCs/>
                <w:u w:val="single"/>
                <w:vertAlign w:val="superscript"/>
                <w:lang w:val="pt-BR"/>
              </w:rPr>
              <w:t>a</w:t>
            </w:r>
            <w:r w:rsidR="00BF3186">
              <w:rPr>
                <w:b/>
                <w:bCs/>
                <w:lang w:val="pt-BR"/>
              </w:rPr>
              <w:t xml:space="preserve"> versão</w:t>
            </w:r>
          </w:p>
        </w:tc>
        <w:tc>
          <w:tcPr>
            <w:tcW w:w="3685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Implementação funcional – versão beta</w:t>
            </w:r>
          </w:p>
        </w:tc>
        <w:tc>
          <w:tcPr>
            <w:tcW w:w="3285" w:type="dxa"/>
          </w:tcPr>
          <w:p w:rsidR="00BF3186" w:rsidRDefault="00680AAA" w:rsidP="00680AAA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14 de maio de 2009 (#5</w:t>
            </w:r>
            <w:r w:rsidR="00BF3186">
              <w:rPr>
                <w:lang w:val="pt-BR"/>
              </w:rPr>
              <w:t>)</w:t>
            </w:r>
          </w:p>
        </w:tc>
      </w:tr>
      <w:tr w:rsidR="00BF3186">
        <w:tc>
          <w:tcPr>
            <w:tcW w:w="1418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2</w:t>
            </w:r>
            <w:r w:rsidR="00680AAA" w:rsidRPr="00680AAA">
              <w:rPr>
                <w:b/>
                <w:bCs/>
                <w:u w:val="single"/>
                <w:vertAlign w:val="superscript"/>
                <w:lang w:val="pt-BR"/>
              </w:rPr>
              <w:t>a</w:t>
            </w:r>
            <w:r>
              <w:rPr>
                <w:b/>
                <w:bCs/>
                <w:lang w:val="pt-BR"/>
              </w:rPr>
              <w:t xml:space="preserve"> versão</w:t>
            </w:r>
          </w:p>
        </w:tc>
        <w:tc>
          <w:tcPr>
            <w:tcW w:w="3685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Implementação funcional / persistente</w:t>
            </w:r>
          </w:p>
        </w:tc>
        <w:tc>
          <w:tcPr>
            <w:tcW w:w="3285" w:type="dxa"/>
          </w:tcPr>
          <w:p w:rsidR="00BF3186" w:rsidRDefault="00680AAA" w:rsidP="00680AAA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30 de abril de 2009 (#6</w:t>
            </w:r>
            <w:r w:rsidR="00BF3186">
              <w:rPr>
                <w:lang w:val="pt-BR"/>
              </w:rPr>
              <w:t>)</w:t>
            </w:r>
          </w:p>
        </w:tc>
      </w:tr>
      <w:tr w:rsidR="00BF3186">
        <w:tc>
          <w:tcPr>
            <w:tcW w:w="1418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3</w:t>
            </w:r>
            <w:r w:rsidR="00680AAA" w:rsidRPr="00680AAA">
              <w:rPr>
                <w:b/>
                <w:bCs/>
                <w:u w:val="single"/>
                <w:vertAlign w:val="superscript"/>
                <w:lang w:val="pt-BR"/>
              </w:rPr>
              <w:t>a</w:t>
            </w:r>
            <w:r>
              <w:rPr>
                <w:b/>
                <w:bCs/>
                <w:lang w:val="pt-BR"/>
              </w:rPr>
              <w:t xml:space="preserve"> versão</w:t>
            </w:r>
          </w:p>
        </w:tc>
        <w:tc>
          <w:tcPr>
            <w:tcW w:w="3685" w:type="dxa"/>
          </w:tcPr>
          <w:p w:rsidR="00BF3186" w:rsidRDefault="00BF3186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Implementação final</w:t>
            </w:r>
          </w:p>
        </w:tc>
        <w:tc>
          <w:tcPr>
            <w:tcW w:w="3285" w:type="dxa"/>
          </w:tcPr>
          <w:p w:rsidR="00BF3186" w:rsidRDefault="00680AAA" w:rsidP="00680AAA">
            <w:pPr>
              <w:pStyle w:val="Corpodetexto"/>
              <w:spacing w:after="0"/>
              <w:ind w:left="0"/>
              <w:jc w:val="center"/>
              <w:rPr>
                <w:lang w:val="pt-BR"/>
              </w:rPr>
            </w:pPr>
            <w:r>
              <w:rPr>
                <w:lang w:val="pt-BR"/>
              </w:rPr>
              <w:t>16</w:t>
            </w:r>
            <w:r w:rsidR="00BF3186">
              <w:rPr>
                <w:lang w:val="pt-BR"/>
              </w:rPr>
              <w:t xml:space="preserve"> de </w:t>
            </w:r>
            <w:r>
              <w:rPr>
                <w:lang w:val="pt-BR"/>
              </w:rPr>
              <w:t>junho de 2009 (#7</w:t>
            </w:r>
            <w:r w:rsidR="00BF3186">
              <w:rPr>
                <w:lang w:val="pt-BR"/>
              </w:rPr>
              <w:t>).</w:t>
            </w:r>
          </w:p>
        </w:tc>
      </w:tr>
    </w:tbl>
    <w:p w:rsidR="00BF3186" w:rsidRDefault="00BF3186">
      <w:pPr>
        <w:pStyle w:val="Corpodetexto"/>
        <w:ind w:left="0"/>
        <w:rPr>
          <w:lang w:val="pt-BR"/>
        </w:rPr>
      </w:pPr>
    </w:p>
    <w:p w:rsidR="00BF3186" w:rsidRDefault="00BF3186">
      <w:pPr>
        <w:pStyle w:val="Corpodetexto"/>
        <w:ind w:left="0"/>
        <w:jc w:val="center"/>
        <w:rPr>
          <w:lang w:val="pt-BR"/>
        </w:rPr>
      </w:pPr>
      <w:r>
        <w:rPr>
          <w:lang w:val="pt-BR"/>
        </w:rPr>
        <w:t>Tabela 2. Versões do sistema.</w:t>
      </w:r>
    </w:p>
    <w:p w:rsidR="00BF3186" w:rsidRDefault="00BF3186">
      <w:pPr>
        <w:pStyle w:val="Corpodetexto"/>
        <w:ind w:left="0"/>
        <w:rPr>
          <w:lang w:val="pt-BR"/>
        </w:rPr>
      </w:pPr>
    </w:p>
    <w:p w:rsidR="00BF3186" w:rsidRPr="00B52F84" w:rsidRDefault="00BF3186" w:rsidP="000738A7">
      <w:pPr>
        <w:pStyle w:val="Ttulo1"/>
      </w:pPr>
      <w:bookmarkStart w:id="20" w:name="_Toc225202092"/>
      <w:r w:rsidRPr="00B52F84">
        <w:t>Plano de recursos</w:t>
      </w:r>
      <w:bookmarkEnd w:id="20"/>
    </w:p>
    <w:p w:rsidR="006C353E" w:rsidRDefault="006C353E">
      <w:pPr>
        <w:pStyle w:val="Corpodetexto"/>
        <w:ind w:firstLine="720"/>
        <w:jc w:val="both"/>
        <w:rPr>
          <w:lang w:val="pt-BR"/>
        </w:rPr>
      </w:pPr>
    </w:p>
    <w:p w:rsidR="00BF3186" w:rsidRPr="00B52F84" w:rsidRDefault="00BF3186">
      <w:pPr>
        <w:pStyle w:val="Corpodetexto"/>
        <w:ind w:firstLine="720"/>
        <w:jc w:val="both"/>
        <w:rPr>
          <w:lang w:val="pt-BR"/>
        </w:rPr>
      </w:pPr>
      <w:r w:rsidRPr="00B52F84">
        <w:rPr>
          <w:lang w:val="pt-BR"/>
        </w:rPr>
        <w:t xml:space="preserve">A empresa está incubada pelo Centro de Informática (CIn) da Universidade Federal de </w:t>
      </w:r>
      <w:r w:rsidR="008B3444" w:rsidRPr="00B52F84">
        <w:rPr>
          <w:lang w:val="pt-BR"/>
        </w:rPr>
        <w:t>Pernambuco (UFPE) e dest</w:t>
      </w:r>
      <w:r w:rsidRPr="00B52F84">
        <w:rPr>
          <w:lang w:val="pt-BR"/>
        </w:rPr>
        <w:t xml:space="preserve">e modo conta com toda a infraestrutura do centro para desenvolver suas atividades. Assim, questões como gastos com licenças de uso </w:t>
      </w:r>
      <w:r w:rsidR="008B3444" w:rsidRPr="00B52F84">
        <w:rPr>
          <w:lang w:val="pt-BR"/>
        </w:rPr>
        <w:t xml:space="preserve">de </w:t>
      </w:r>
      <w:r w:rsidRPr="00B52F84">
        <w:rPr>
          <w:i/>
          <w:lang w:val="pt-BR"/>
        </w:rPr>
        <w:t>softwares</w:t>
      </w:r>
      <w:r w:rsidRPr="00B52F84">
        <w:rPr>
          <w:lang w:val="pt-BR"/>
        </w:rPr>
        <w:t xml:space="preserve"> utilizados no desenvolvimento não serão necessários, bem como compra e manutenção das máquinas utilizadas.</w:t>
      </w:r>
    </w:p>
    <w:p w:rsidR="00B52F84" w:rsidRDefault="00BF3186">
      <w:pPr>
        <w:pStyle w:val="Corpodetexto"/>
        <w:ind w:firstLine="720"/>
        <w:jc w:val="both"/>
        <w:rPr>
          <w:lang w:val="pt-BR"/>
        </w:rPr>
      </w:pPr>
      <w:r w:rsidRPr="00B52F84">
        <w:rPr>
          <w:lang w:val="pt-BR"/>
        </w:rPr>
        <w:t xml:space="preserve">Desse modo devemos salientar que os gastos da empresa estão concentrados em três pontos: as remunerações de seu quadro de pessoal, os gastos com treinamento de pessoal e a divulgação da </w:t>
      </w:r>
      <w:r w:rsidR="00B52F84" w:rsidRPr="00B52F84">
        <w:rPr>
          <w:lang w:val="pt-BR"/>
        </w:rPr>
        <w:t xml:space="preserve">empresa no mercado de </w:t>
      </w:r>
      <w:r w:rsidR="00B52F84" w:rsidRPr="00B52F84">
        <w:rPr>
          <w:i/>
          <w:lang w:val="pt-BR"/>
        </w:rPr>
        <w:t>software</w:t>
      </w:r>
      <w:r w:rsidR="00680AAA">
        <w:rPr>
          <w:lang w:val="pt-BR"/>
        </w:rPr>
        <w:t xml:space="preserve"> brasileiro</w:t>
      </w:r>
      <w:r w:rsidRPr="00B52F84">
        <w:rPr>
          <w:lang w:val="pt-BR"/>
        </w:rPr>
        <w:t>.</w:t>
      </w:r>
    </w:p>
    <w:p w:rsidR="00BF3186" w:rsidRPr="00B52F84" w:rsidRDefault="00BF3186" w:rsidP="00B52F84">
      <w:pPr>
        <w:pStyle w:val="Corpodetexto"/>
        <w:ind w:left="0"/>
        <w:jc w:val="both"/>
        <w:rPr>
          <w:lang w:val="pt-BR"/>
        </w:rPr>
      </w:pPr>
      <w:r w:rsidRPr="00B52F84">
        <w:rPr>
          <w:lang w:val="pt-BR"/>
        </w:rPr>
        <w:t xml:space="preserve"> </w:t>
      </w:r>
    </w:p>
    <w:p w:rsidR="00BF3186" w:rsidRDefault="00BF3186">
      <w:pPr>
        <w:pStyle w:val="Corpodetexto"/>
        <w:rPr>
          <w:b/>
          <w:lang w:val="pt-BR"/>
        </w:rPr>
      </w:pPr>
      <w:r>
        <w:rPr>
          <w:b/>
          <w:lang w:val="pt-BR"/>
        </w:rPr>
        <w:t>Alocação de Recursos Humanos</w:t>
      </w:r>
    </w:p>
    <w:p w:rsidR="00FA6F0B" w:rsidRDefault="00FA6F0B">
      <w:pPr>
        <w:pStyle w:val="Corpodetexto"/>
        <w:ind w:firstLine="720"/>
        <w:jc w:val="both"/>
        <w:rPr>
          <w:lang w:val="pt-BR"/>
        </w:rPr>
      </w:pPr>
    </w:p>
    <w:p w:rsidR="00BF3186" w:rsidRPr="0053781F" w:rsidRDefault="00BF3186" w:rsidP="0053781F">
      <w:pPr>
        <w:pStyle w:val="Corpodetexto"/>
        <w:ind w:firstLine="720"/>
        <w:jc w:val="both"/>
        <w:rPr>
          <w:lang w:val="pt-BR"/>
        </w:rPr>
      </w:pPr>
      <w:r w:rsidRPr="0053781F">
        <w:rPr>
          <w:lang w:val="pt-BR"/>
        </w:rPr>
        <w:t>A equipe do projeto será o</w:t>
      </w:r>
      <w:r w:rsidR="00EE15AE">
        <w:rPr>
          <w:lang w:val="pt-BR"/>
        </w:rPr>
        <w:t>rientada pelo plano de projeto</w:t>
      </w:r>
      <w:r w:rsidRPr="0053781F">
        <w:rPr>
          <w:lang w:val="pt-BR"/>
        </w:rPr>
        <w:t>. O acompanhamento do</w:t>
      </w:r>
      <w:r w:rsidR="00EE15AE">
        <w:rPr>
          <w:lang w:val="pt-BR"/>
        </w:rPr>
        <w:t xml:space="preserve"> projeto será feito através de duas reuniões semanais.</w:t>
      </w:r>
      <w:r w:rsidRPr="0053781F">
        <w:rPr>
          <w:lang w:val="pt-BR"/>
        </w:rPr>
        <w:t xml:space="preserve"> </w:t>
      </w:r>
      <w:r w:rsidR="00EE15AE">
        <w:rPr>
          <w:lang w:val="pt-BR"/>
        </w:rPr>
        <w:t>U</w:t>
      </w:r>
      <w:r w:rsidRPr="0053781F">
        <w:rPr>
          <w:lang w:val="pt-BR"/>
        </w:rPr>
        <w:t xml:space="preserve">ma </w:t>
      </w:r>
      <w:r w:rsidR="00EE15AE">
        <w:rPr>
          <w:lang w:val="pt-BR"/>
        </w:rPr>
        <w:t xml:space="preserve">reunião semanal será </w:t>
      </w:r>
      <w:r w:rsidRPr="0053781F">
        <w:rPr>
          <w:lang w:val="pt-BR"/>
        </w:rPr>
        <w:t>para acompanhamento in</w:t>
      </w:r>
      <w:r w:rsidR="00EE15AE">
        <w:rPr>
          <w:lang w:val="pt-BR"/>
        </w:rPr>
        <w:t>dividual dos membros da equipe</w:t>
      </w:r>
      <w:r w:rsidRPr="0053781F">
        <w:rPr>
          <w:lang w:val="pt-BR"/>
        </w:rPr>
        <w:t xml:space="preserve"> e </w:t>
      </w:r>
      <w:r w:rsidR="00EE15AE">
        <w:rPr>
          <w:lang w:val="pt-BR"/>
        </w:rPr>
        <w:t>outra</w:t>
      </w:r>
      <w:r w:rsidRPr="0053781F">
        <w:rPr>
          <w:lang w:val="pt-BR"/>
        </w:rPr>
        <w:t xml:space="preserve"> envolvendo todos os membros de projeto.</w:t>
      </w:r>
    </w:p>
    <w:p w:rsidR="00BF3186" w:rsidRPr="0053781F" w:rsidRDefault="00BF3186" w:rsidP="0053781F">
      <w:pPr>
        <w:pStyle w:val="Corpodetexto"/>
        <w:ind w:firstLine="720"/>
        <w:rPr>
          <w:u w:val="single"/>
          <w:lang w:val="pt-BR"/>
        </w:rPr>
      </w:pPr>
      <w:r w:rsidRPr="0053781F">
        <w:rPr>
          <w:lang w:val="pt-BR"/>
        </w:rPr>
        <w:t>A e</w:t>
      </w:r>
      <w:r w:rsidR="00EE15AE">
        <w:rPr>
          <w:lang w:val="pt-BR"/>
        </w:rPr>
        <w:t>quipe do projeto é composta de seis</w:t>
      </w:r>
      <w:r w:rsidRPr="0053781F">
        <w:rPr>
          <w:lang w:val="pt-BR"/>
        </w:rPr>
        <w:t xml:space="preserve"> integrantes:</w:t>
      </w:r>
    </w:p>
    <w:p w:rsidR="00BF3186" w:rsidRPr="00B52F84" w:rsidRDefault="00EE15AE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Arquiteto de </w:t>
      </w:r>
      <w:r w:rsidRPr="00EE15AE">
        <w:rPr>
          <w:rFonts w:ascii="Times New Roman" w:hAnsi="Times New Roman"/>
          <w:i/>
        </w:rPr>
        <w:t>s</w:t>
      </w:r>
      <w:r w:rsidR="00BF3186" w:rsidRPr="00EE15AE">
        <w:rPr>
          <w:rFonts w:ascii="Times New Roman" w:hAnsi="Times New Roman"/>
          <w:i/>
        </w:rPr>
        <w:t>oftware</w:t>
      </w:r>
      <w:r>
        <w:rPr>
          <w:rFonts w:ascii="Times New Roman" w:hAnsi="Times New Roman"/>
        </w:rPr>
        <w:t>, analista de s</w:t>
      </w:r>
      <w:r w:rsidR="00B52F84" w:rsidRPr="00B52F84">
        <w:rPr>
          <w:rFonts w:ascii="Times New Roman" w:hAnsi="Times New Roman"/>
        </w:rPr>
        <w:t>istema</w:t>
      </w:r>
      <w:r>
        <w:rPr>
          <w:rFonts w:ascii="Times New Roman" w:hAnsi="Times New Roman"/>
        </w:rPr>
        <w:t xml:space="preserve"> e d</w:t>
      </w:r>
      <w:r w:rsidR="00BF3186" w:rsidRPr="00B52F84">
        <w:rPr>
          <w:rFonts w:ascii="Times New Roman" w:hAnsi="Times New Roman"/>
        </w:rPr>
        <w:t>esenvolvedor (</w:t>
      </w:r>
      <w:r w:rsidR="00B52F84" w:rsidRPr="00B52F84">
        <w:rPr>
          <w:rFonts w:ascii="Times New Roman" w:hAnsi="Times New Roman"/>
        </w:rPr>
        <w:t>Antonio</w:t>
      </w:r>
      <w:r>
        <w:rPr>
          <w:rFonts w:ascii="Times New Roman" w:hAnsi="Times New Roman"/>
        </w:rPr>
        <w:t xml:space="preserve"> Henrique). Atividades: p</w:t>
      </w:r>
      <w:r w:rsidR="00BF3186" w:rsidRPr="00B52F84">
        <w:rPr>
          <w:rFonts w:ascii="Times New Roman" w:hAnsi="Times New Roman"/>
        </w:rPr>
        <w:t xml:space="preserve">rototipação da interface com usuário; </w:t>
      </w:r>
      <w:r>
        <w:rPr>
          <w:rFonts w:ascii="Times New Roman" w:hAnsi="Times New Roman"/>
        </w:rPr>
        <w:t>m</w:t>
      </w:r>
      <w:r w:rsidR="00BF3BD6" w:rsidRPr="00B52F84">
        <w:rPr>
          <w:rFonts w:ascii="Times New Roman" w:hAnsi="Times New Roman"/>
        </w:rPr>
        <w:t>odelagem e definição dos diagramas e</w:t>
      </w:r>
      <w:r w:rsidR="00153EE4" w:rsidRPr="00B52F84">
        <w:rPr>
          <w:rFonts w:ascii="Times New Roman" w:hAnsi="Times New Roman"/>
        </w:rPr>
        <w:t xml:space="preserve"> arquitetura do sistema; </w:t>
      </w:r>
      <w:r w:rsidR="00680AAA">
        <w:rPr>
          <w:rFonts w:ascii="Times New Roman" w:hAnsi="Times New Roman"/>
        </w:rPr>
        <w:t>análise e m</w:t>
      </w:r>
      <w:r w:rsidR="00680AAA" w:rsidRPr="0053781F">
        <w:rPr>
          <w:rFonts w:ascii="Times New Roman" w:hAnsi="Times New Roman"/>
        </w:rPr>
        <w:t>odelagem dos p</w:t>
      </w:r>
      <w:r w:rsidR="00680AAA">
        <w:rPr>
          <w:rFonts w:ascii="Times New Roman" w:hAnsi="Times New Roman"/>
        </w:rPr>
        <w:t>ossíveis agentes inteligentes</w:t>
      </w:r>
      <w:r>
        <w:rPr>
          <w:rFonts w:ascii="Times New Roman" w:hAnsi="Times New Roman"/>
        </w:rPr>
        <w:t>, i</w:t>
      </w:r>
      <w:r w:rsidRPr="00B52F84">
        <w:rPr>
          <w:rFonts w:ascii="Times New Roman" w:hAnsi="Times New Roman"/>
        </w:rPr>
        <w:t>mplementação da integração dos componentes</w:t>
      </w:r>
      <w:r>
        <w:rPr>
          <w:rFonts w:ascii="Times New Roman" w:hAnsi="Times New Roman"/>
        </w:rPr>
        <w:t>;</w:t>
      </w:r>
      <w:r w:rsidRPr="00EE15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52F84">
        <w:rPr>
          <w:rFonts w:ascii="Times New Roman" w:hAnsi="Times New Roman"/>
        </w:rPr>
        <w:t>efinição,</w:t>
      </w:r>
      <w:r>
        <w:rPr>
          <w:rFonts w:ascii="Times New Roman" w:hAnsi="Times New Roman"/>
        </w:rPr>
        <w:t xml:space="preserve"> m</w:t>
      </w:r>
      <w:r w:rsidRPr="00B52F84">
        <w:rPr>
          <w:rFonts w:ascii="Times New Roman" w:hAnsi="Times New Roman"/>
        </w:rPr>
        <w:t>odelag</w:t>
      </w:r>
      <w:r>
        <w:rPr>
          <w:rFonts w:ascii="Times New Roman" w:hAnsi="Times New Roman"/>
        </w:rPr>
        <w:t>em e implementação do banco de dados</w:t>
      </w:r>
      <w:r w:rsidR="00BF3186" w:rsidRPr="00B52F84">
        <w:rPr>
          <w:rFonts w:ascii="Times New Roman" w:hAnsi="Times New Roman"/>
        </w:rPr>
        <w:t>.</w:t>
      </w:r>
    </w:p>
    <w:p w:rsidR="00BF3186" w:rsidRPr="00FA6F0B" w:rsidRDefault="00BF3186">
      <w:pPr>
        <w:pStyle w:val="Corpodetexto3"/>
        <w:jc w:val="both"/>
        <w:rPr>
          <w:rFonts w:ascii="Times New Roman" w:hAnsi="Times New Roman"/>
          <w:i/>
        </w:rPr>
      </w:pPr>
    </w:p>
    <w:p w:rsidR="00BF3186" w:rsidRPr="00B52F84" w:rsidRDefault="00EE15AE" w:rsidP="00680AAA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Gerente de p</w:t>
      </w:r>
      <w:r w:rsidR="006C353E">
        <w:rPr>
          <w:rFonts w:ascii="Times New Roman" w:hAnsi="Times New Roman"/>
        </w:rPr>
        <w:t>rojeto</w:t>
      </w:r>
      <w:r>
        <w:rPr>
          <w:rFonts w:ascii="Times New Roman" w:hAnsi="Times New Roman"/>
        </w:rPr>
        <w:t xml:space="preserve"> e d</w:t>
      </w:r>
      <w:r w:rsidR="00BF3186" w:rsidRPr="00B52F84">
        <w:rPr>
          <w:rFonts w:ascii="Times New Roman" w:hAnsi="Times New Roman"/>
        </w:rPr>
        <w:t>esenvolvedor (</w:t>
      </w:r>
      <w:r w:rsidR="00B52F84">
        <w:rPr>
          <w:rFonts w:ascii="Times New Roman" w:hAnsi="Times New Roman"/>
        </w:rPr>
        <w:t>Charles Turuda</w:t>
      </w:r>
      <w:r>
        <w:rPr>
          <w:rFonts w:ascii="Times New Roman" w:hAnsi="Times New Roman"/>
        </w:rPr>
        <w:t>). Atividades: p</w:t>
      </w:r>
      <w:r w:rsidR="00BF3186" w:rsidRPr="00B52F84">
        <w:rPr>
          <w:rFonts w:ascii="Times New Roman" w:hAnsi="Times New Roman"/>
        </w:rPr>
        <w:t>lanejamento, acompanhamento e gerenciamento do p</w:t>
      </w:r>
      <w:r>
        <w:rPr>
          <w:rFonts w:ascii="Times New Roman" w:hAnsi="Times New Roman"/>
        </w:rPr>
        <w:t>rojeto; d</w:t>
      </w:r>
      <w:r w:rsidR="00BF3186" w:rsidRPr="00B52F84">
        <w:rPr>
          <w:rFonts w:ascii="Times New Roman" w:hAnsi="Times New Roman"/>
        </w:rPr>
        <w:t>efinição dos requisitos do projeto;</w:t>
      </w:r>
      <w:r>
        <w:rPr>
          <w:rFonts w:ascii="Times New Roman" w:hAnsi="Times New Roman"/>
        </w:rPr>
        <w:t xml:space="preserve"> aplicação de prototipação da interface com usuário; e</w:t>
      </w:r>
      <w:r w:rsidR="00BF3186" w:rsidRPr="00B52F84">
        <w:rPr>
          <w:rFonts w:ascii="Times New Roman" w:hAnsi="Times New Roman"/>
        </w:rPr>
        <w:t>l</w:t>
      </w:r>
      <w:r>
        <w:rPr>
          <w:rFonts w:ascii="Times New Roman" w:hAnsi="Times New Roman"/>
        </w:rPr>
        <w:t>aboração da análise e projeto; i</w:t>
      </w:r>
      <w:r w:rsidR="00BF3186" w:rsidRPr="00B52F84">
        <w:rPr>
          <w:rFonts w:ascii="Times New Roman" w:hAnsi="Times New Roman"/>
        </w:rPr>
        <w:t xml:space="preserve">mplementação </w:t>
      </w:r>
      <w:r>
        <w:rPr>
          <w:rFonts w:ascii="Times New Roman" w:hAnsi="Times New Roman"/>
        </w:rPr>
        <w:t>da integração dos componentes; d</w:t>
      </w:r>
      <w:r w:rsidR="00BF3186" w:rsidRPr="00B52F84">
        <w:rPr>
          <w:rFonts w:ascii="Times New Roman" w:hAnsi="Times New Roman"/>
        </w:rPr>
        <w:t>ocumentação do projeto</w:t>
      </w:r>
      <w:r>
        <w:rPr>
          <w:rFonts w:ascii="Times New Roman" w:hAnsi="Times New Roman"/>
        </w:rPr>
        <w:t>; acompanhamento dos riscos e do plano de projeto; d</w:t>
      </w:r>
      <w:r w:rsidR="00FA6F0B" w:rsidRPr="00B52F84">
        <w:rPr>
          <w:rFonts w:ascii="Times New Roman" w:hAnsi="Times New Roman"/>
        </w:rPr>
        <w:t>eliberar sobre mudanças de estratégias dentro do desenvolvimento.</w:t>
      </w:r>
    </w:p>
    <w:p w:rsidR="00BF3186" w:rsidRPr="00FA6F0B" w:rsidRDefault="00BF3186" w:rsidP="0053781F">
      <w:pPr>
        <w:pStyle w:val="Corpodetexto3"/>
        <w:numPr>
          <w:ilvl w:val="0"/>
          <w:numId w:val="0"/>
        </w:numPr>
        <w:ind w:left="360"/>
        <w:jc w:val="both"/>
        <w:rPr>
          <w:rFonts w:ascii="Times New Roman" w:hAnsi="Times New Roman"/>
          <w:i/>
        </w:rPr>
      </w:pPr>
    </w:p>
    <w:p w:rsidR="00BF3186" w:rsidRPr="00B52F84" w:rsidRDefault="006C353E" w:rsidP="00680AAA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Subgerente de projeto</w:t>
      </w:r>
      <w:r w:rsidR="00B52F84" w:rsidRPr="00B52F84">
        <w:rPr>
          <w:rFonts w:ascii="Times New Roman" w:hAnsi="Times New Roman"/>
        </w:rPr>
        <w:t xml:space="preserve"> e </w:t>
      </w:r>
      <w:r>
        <w:rPr>
          <w:rFonts w:ascii="Times New Roman" w:hAnsi="Times New Roman"/>
        </w:rPr>
        <w:t>d</w:t>
      </w:r>
      <w:r w:rsidR="00BF3186" w:rsidRPr="00B52F84">
        <w:rPr>
          <w:rFonts w:ascii="Times New Roman" w:hAnsi="Times New Roman"/>
        </w:rPr>
        <w:t>esenvolvedor (</w:t>
      </w:r>
      <w:r w:rsidR="00B52F84" w:rsidRPr="00B52F84">
        <w:rPr>
          <w:rFonts w:ascii="Times New Roman" w:hAnsi="Times New Roman"/>
        </w:rPr>
        <w:t>Luis Filipe</w:t>
      </w:r>
      <w:r w:rsidR="00BF3186" w:rsidRPr="00B52F84">
        <w:rPr>
          <w:rFonts w:ascii="Times New Roman" w:hAnsi="Times New Roman"/>
        </w:rPr>
        <w:t xml:space="preserve">). Atividades: </w:t>
      </w:r>
      <w:r w:rsidR="00EE15AE">
        <w:rPr>
          <w:rFonts w:ascii="Times New Roman" w:hAnsi="Times New Roman"/>
        </w:rPr>
        <w:t>p</w:t>
      </w:r>
      <w:r w:rsidR="00EE15AE" w:rsidRPr="00B52F84">
        <w:rPr>
          <w:rFonts w:ascii="Times New Roman" w:hAnsi="Times New Roman"/>
        </w:rPr>
        <w:t>lanejamento, acompanhamento e gerenciamento do p</w:t>
      </w:r>
      <w:r w:rsidR="00EE15AE">
        <w:rPr>
          <w:rFonts w:ascii="Times New Roman" w:hAnsi="Times New Roman"/>
        </w:rPr>
        <w:t>rojeto; d</w:t>
      </w:r>
      <w:r w:rsidR="00EE15AE" w:rsidRPr="00B52F84">
        <w:rPr>
          <w:rFonts w:ascii="Times New Roman" w:hAnsi="Times New Roman"/>
        </w:rPr>
        <w:t>efinição dos requisitos do projeto;</w:t>
      </w:r>
      <w:r w:rsidR="00EE15AE">
        <w:rPr>
          <w:rFonts w:ascii="Times New Roman" w:hAnsi="Times New Roman"/>
        </w:rPr>
        <w:t xml:space="preserve"> aplicação de prototipação da interface com usuário; e</w:t>
      </w:r>
      <w:r w:rsidR="00EE15AE" w:rsidRPr="00B52F84">
        <w:rPr>
          <w:rFonts w:ascii="Times New Roman" w:hAnsi="Times New Roman"/>
        </w:rPr>
        <w:t>l</w:t>
      </w:r>
      <w:r w:rsidR="00EE15AE">
        <w:rPr>
          <w:rFonts w:ascii="Times New Roman" w:hAnsi="Times New Roman"/>
        </w:rPr>
        <w:t>aboração da análise e projeto; documentação do projeto; i</w:t>
      </w:r>
      <w:r w:rsidR="00BF3186" w:rsidRPr="00B52F84">
        <w:rPr>
          <w:rFonts w:ascii="Times New Roman" w:hAnsi="Times New Roman"/>
        </w:rPr>
        <w:t>mplementação da integração dos componentes.</w:t>
      </w:r>
    </w:p>
    <w:p w:rsidR="00BF3186" w:rsidRPr="00FA6F0B" w:rsidRDefault="00BF3186" w:rsidP="0053781F">
      <w:pPr>
        <w:pStyle w:val="Corpodetexto3"/>
        <w:numPr>
          <w:ilvl w:val="0"/>
          <w:numId w:val="0"/>
        </w:numPr>
        <w:ind w:left="360"/>
        <w:jc w:val="both"/>
        <w:rPr>
          <w:rFonts w:ascii="Times New Roman" w:hAnsi="Times New Roman"/>
          <w:i/>
        </w:rPr>
      </w:pPr>
    </w:p>
    <w:p w:rsidR="00680AAA" w:rsidRPr="0053781F" w:rsidRDefault="00680AAA" w:rsidP="00680AAA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 w:rsidRPr="0053781F">
        <w:rPr>
          <w:rFonts w:ascii="Times New Roman" w:hAnsi="Times New Roman"/>
        </w:rPr>
        <w:t xml:space="preserve">Desenvolvedor e </w:t>
      </w:r>
      <w:r w:rsidR="006C353E">
        <w:rPr>
          <w:rFonts w:ascii="Times New Roman" w:hAnsi="Times New Roman"/>
          <w:i/>
        </w:rPr>
        <w:t>d</w:t>
      </w:r>
      <w:r w:rsidRPr="00680AAA">
        <w:rPr>
          <w:rFonts w:ascii="Times New Roman" w:hAnsi="Times New Roman"/>
          <w:i/>
        </w:rPr>
        <w:t>esigner</w:t>
      </w:r>
      <w:r w:rsidRPr="0053781F">
        <w:rPr>
          <w:rFonts w:ascii="Times New Roman" w:hAnsi="Times New Roman"/>
        </w:rPr>
        <w:t xml:space="preserve"> </w:t>
      </w:r>
      <w:r w:rsidR="006C353E"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ráfico </w:t>
      </w:r>
      <w:r w:rsidRPr="0053781F">
        <w:rPr>
          <w:rFonts w:ascii="Times New Roman" w:hAnsi="Times New Roman"/>
        </w:rPr>
        <w:t>(Eric Borba</w:t>
      </w:r>
      <w:r w:rsidR="00EE15AE">
        <w:rPr>
          <w:rFonts w:ascii="Times New Roman" w:hAnsi="Times New Roman"/>
        </w:rPr>
        <w:t>). Atividades: p</w:t>
      </w:r>
      <w:r w:rsidRPr="0053781F">
        <w:rPr>
          <w:rFonts w:ascii="Times New Roman" w:hAnsi="Times New Roman"/>
        </w:rPr>
        <w:t>rototipação e modelagem da interface com u</w:t>
      </w:r>
      <w:r>
        <w:rPr>
          <w:rFonts w:ascii="Times New Roman" w:hAnsi="Times New Roman"/>
        </w:rPr>
        <w:t>suário; i</w:t>
      </w:r>
      <w:r w:rsidRPr="0053781F">
        <w:rPr>
          <w:rFonts w:ascii="Times New Roman" w:hAnsi="Times New Roman"/>
        </w:rPr>
        <w:t xml:space="preserve">mplementação </w:t>
      </w:r>
      <w:r>
        <w:rPr>
          <w:rFonts w:ascii="Times New Roman" w:hAnsi="Times New Roman"/>
        </w:rPr>
        <w:t>da integração dos componentes; d</w:t>
      </w:r>
      <w:r w:rsidRPr="0053781F">
        <w:rPr>
          <w:rFonts w:ascii="Times New Roman" w:hAnsi="Times New Roman"/>
        </w:rPr>
        <w:t>ocumentação do projeto;</w:t>
      </w:r>
    </w:p>
    <w:p w:rsidR="00680AAA" w:rsidRPr="0053781F" w:rsidRDefault="00680AAA" w:rsidP="00680AAA">
      <w:pPr>
        <w:pStyle w:val="Corpodetexto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BF3186" w:rsidRPr="0053781F" w:rsidRDefault="00BF3186" w:rsidP="00680AAA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 w:rsidRPr="0053781F">
        <w:rPr>
          <w:rFonts w:ascii="Times New Roman" w:hAnsi="Times New Roman"/>
        </w:rPr>
        <w:lastRenderedPageBreak/>
        <w:t xml:space="preserve">Desenvolvedor </w:t>
      </w:r>
      <w:r w:rsidR="006C353E">
        <w:rPr>
          <w:rFonts w:ascii="Times New Roman" w:hAnsi="Times New Roman"/>
        </w:rPr>
        <w:t>e t</w:t>
      </w:r>
      <w:r w:rsidR="0053781F" w:rsidRPr="0053781F">
        <w:rPr>
          <w:rFonts w:ascii="Times New Roman" w:hAnsi="Times New Roman"/>
        </w:rPr>
        <w:t xml:space="preserve">estador </w:t>
      </w:r>
      <w:r w:rsidRPr="0053781F">
        <w:rPr>
          <w:rFonts w:ascii="Times New Roman" w:hAnsi="Times New Roman"/>
        </w:rPr>
        <w:t>(</w:t>
      </w:r>
      <w:r w:rsidR="0053781F" w:rsidRPr="0053781F">
        <w:rPr>
          <w:rFonts w:ascii="Times New Roman" w:hAnsi="Times New Roman"/>
        </w:rPr>
        <w:t>Gabriel</w:t>
      </w:r>
      <w:r w:rsidR="00680AAA">
        <w:rPr>
          <w:rFonts w:ascii="Times New Roman" w:hAnsi="Times New Roman"/>
        </w:rPr>
        <w:t xml:space="preserve"> Rattacosa). Atividades: implementação do banco de dados; documentação do projeto; i</w:t>
      </w:r>
      <w:r w:rsidRPr="0053781F">
        <w:rPr>
          <w:rFonts w:ascii="Times New Roman" w:hAnsi="Times New Roman"/>
        </w:rPr>
        <w:t xml:space="preserve">mplementação </w:t>
      </w:r>
      <w:r w:rsidR="00680AAA">
        <w:rPr>
          <w:rFonts w:ascii="Times New Roman" w:hAnsi="Times New Roman"/>
        </w:rPr>
        <w:t>da integração dos componentes; r</w:t>
      </w:r>
      <w:r w:rsidRPr="0053781F">
        <w:rPr>
          <w:rFonts w:ascii="Times New Roman" w:hAnsi="Times New Roman"/>
        </w:rPr>
        <w:t>ealização de testes.</w:t>
      </w:r>
    </w:p>
    <w:p w:rsidR="00BF3186" w:rsidRPr="0053781F" w:rsidRDefault="00BF3186" w:rsidP="0053781F">
      <w:pPr>
        <w:pStyle w:val="Corpodetexto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3186" w:rsidRPr="0053781F" w:rsidRDefault="00BF3186">
      <w:pPr>
        <w:pStyle w:val="Corpodetexto3"/>
        <w:numPr>
          <w:ilvl w:val="0"/>
          <w:numId w:val="7"/>
        </w:numPr>
        <w:jc w:val="both"/>
        <w:rPr>
          <w:rFonts w:ascii="Times New Roman" w:hAnsi="Times New Roman"/>
        </w:rPr>
      </w:pPr>
      <w:r w:rsidRPr="0053781F">
        <w:rPr>
          <w:rFonts w:ascii="Times New Roman" w:hAnsi="Times New Roman"/>
        </w:rPr>
        <w:t xml:space="preserve">Desenvolvedor </w:t>
      </w:r>
      <w:r w:rsidR="006C353E">
        <w:rPr>
          <w:rFonts w:ascii="Times New Roman" w:hAnsi="Times New Roman"/>
        </w:rPr>
        <w:t>e t</w:t>
      </w:r>
      <w:r w:rsidR="0053781F" w:rsidRPr="0053781F">
        <w:rPr>
          <w:rFonts w:ascii="Times New Roman" w:hAnsi="Times New Roman"/>
        </w:rPr>
        <w:t xml:space="preserve">estador </w:t>
      </w:r>
      <w:r w:rsidRPr="0053781F">
        <w:rPr>
          <w:rFonts w:ascii="Times New Roman" w:hAnsi="Times New Roman"/>
        </w:rPr>
        <w:t>(</w:t>
      </w:r>
      <w:r w:rsidR="0053781F" w:rsidRPr="0053781F">
        <w:rPr>
          <w:rFonts w:ascii="Times New Roman" w:hAnsi="Times New Roman"/>
        </w:rPr>
        <w:t>Daniel</w:t>
      </w:r>
      <w:r w:rsidR="00680AAA">
        <w:rPr>
          <w:rFonts w:ascii="Times New Roman" w:hAnsi="Times New Roman"/>
        </w:rPr>
        <w:t xml:space="preserve"> Brito). Atividades: f</w:t>
      </w:r>
      <w:r w:rsidRPr="0053781F">
        <w:rPr>
          <w:rFonts w:ascii="Times New Roman" w:hAnsi="Times New Roman"/>
        </w:rPr>
        <w:t>iltr</w:t>
      </w:r>
      <w:r w:rsidR="00680AAA">
        <w:rPr>
          <w:rFonts w:ascii="Times New Roman" w:hAnsi="Times New Roman"/>
        </w:rPr>
        <w:t>agem dos requisitos;</w:t>
      </w:r>
      <w:r w:rsidR="00EE15AE">
        <w:rPr>
          <w:rFonts w:ascii="Times New Roman" w:hAnsi="Times New Roman"/>
        </w:rPr>
        <w:t xml:space="preserve"> implementação do banco de dados;</w:t>
      </w:r>
      <w:r w:rsidR="00680AAA">
        <w:rPr>
          <w:rFonts w:ascii="Times New Roman" w:hAnsi="Times New Roman"/>
        </w:rPr>
        <w:t xml:space="preserve"> d</w:t>
      </w:r>
      <w:r w:rsidRPr="0053781F">
        <w:rPr>
          <w:rFonts w:ascii="Times New Roman" w:hAnsi="Times New Roman"/>
        </w:rPr>
        <w:t>ocumentação do projeto</w:t>
      </w:r>
      <w:r w:rsidR="00680AAA">
        <w:rPr>
          <w:rFonts w:ascii="Times New Roman" w:hAnsi="Times New Roman"/>
        </w:rPr>
        <w:t>; realização de testes</w:t>
      </w:r>
      <w:r w:rsidRPr="0053781F">
        <w:rPr>
          <w:rFonts w:ascii="Times New Roman" w:hAnsi="Times New Roman"/>
        </w:rPr>
        <w:t>.</w:t>
      </w:r>
    </w:p>
    <w:p w:rsidR="00BF3186" w:rsidRPr="00FA6F0B" w:rsidRDefault="00BF3186">
      <w:pPr>
        <w:rPr>
          <w:i/>
          <w:lang w:val="pt-BR"/>
        </w:rPr>
      </w:pPr>
    </w:p>
    <w:p w:rsidR="00BF3186" w:rsidRDefault="00BF3186">
      <w:pPr>
        <w:pStyle w:val="Corpodetexto"/>
        <w:rPr>
          <w:b/>
          <w:lang w:val="pt-BR"/>
        </w:rPr>
      </w:pPr>
    </w:p>
    <w:p w:rsidR="00BF3186" w:rsidRDefault="00BF3186">
      <w:pPr>
        <w:pStyle w:val="Corpodetexto"/>
        <w:rPr>
          <w:b/>
          <w:lang w:val="pt-BR"/>
        </w:rPr>
      </w:pPr>
      <w:r>
        <w:rPr>
          <w:b/>
          <w:lang w:val="pt-BR"/>
        </w:rPr>
        <w:t>Alocação de Recursos de Software</w:t>
      </w:r>
    </w:p>
    <w:p w:rsidR="00F64306" w:rsidRDefault="00F64306" w:rsidP="00EE15AE">
      <w:pPr>
        <w:pStyle w:val="Corpodetexto"/>
        <w:ind w:firstLine="720"/>
        <w:jc w:val="both"/>
        <w:rPr>
          <w:lang w:val="pt-BR"/>
        </w:rPr>
      </w:pPr>
    </w:p>
    <w:p w:rsidR="00BF3186" w:rsidRPr="0053781F" w:rsidRDefault="00BF3186" w:rsidP="00EE15AE">
      <w:pPr>
        <w:pStyle w:val="Corpodetexto"/>
        <w:ind w:firstLine="720"/>
        <w:jc w:val="both"/>
        <w:rPr>
          <w:b/>
          <w:u w:val="single"/>
          <w:lang w:val="pt-BR"/>
        </w:rPr>
      </w:pPr>
      <w:r w:rsidRPr="0053781F">
        <w:rPr>
          <w:lang w:val="pt-BR"/>
        </w:rPr>
        <w:t>Dentre os softwares utilizados no processo de desenvolvimento destacamos: a ferramenta CASE Rational Rose, os IDEs JBuilder da Borland e Eclipse da IBM e ferramentas de edição de texto, manipulação de figuras e edição de páginas como ConText, Paint Shop Pro e Frontpage, respectivamente. Todos estes presentes nos laboratórios do CIn, UFPE. Abaixo temos a lista dos softwares necessários:</w:t>
      </w:r>
    </w:p>
    <w:p w:rsidR="00BF3186" w:rsidRPr="0053781F" w:rsidRDefault="00BF3186" w:rsidP="00EE15AE">
      <w:pPr>
        <w:pStyle w:val="Corpodetexto"/>
        <w:ind w:left="1080" w:firstLine="360"/>
        <w:rPr>
          <w:lang w:val="pt-BR"/>
        </w:rPr>
      </w:pPr>
      <w:r w:rsidRPr="0053781F">
        <w:rPr>
          <w:lang w:val="pt-BR"/>
        </w:rPr>
        <w:t>Desenvolvimento: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Borland JBuilder 8 Enterprise Edition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Java JDK 1.3 ou superior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Rational Rose Enterprise Edition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Windows 2000 Professional ou superior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MySQL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ConText v0.97.1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Oracle 8i Administrator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MS Front Page</w:t>
      </w:r>
    </w:p>
    <w:p w:rsidR="00BF3186" w:rsidRPr="0053781F" w:rsidRDefault="00BF3186" w:rsidP="00EE15AE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Adobe Photoshop</w:t>
      </w:r>
    </w:p>
    <w:p w:rsidR="00BF3186" w:rsidRPr="00FA6F0B" w:rsidRDefault="00BF3186">
      <w:pPr>
        <w:pStyle w:val="Corpodetexto"/>
        <w:ind w:firstLine="360"/>
        <w:rPr>
          <w:i/>
          <w:lang w:val="pt-BR"/>
        </w:rPr>
      </w:pPr>
    </w:p>
    <w:p w:rsidR="00BF3186" w:rsidRPr="0053781F" w:rsidRDefault="00BF3186" w:rsidP="00EE15AE">
      <w:pPr>
        <w:pStyle w:val="Corpodetexto"/>
        <w:ind w:firstLine="720"/>
        <w:jc w:val="both"/>
        <w:rPr>
          <w:lang w:val="pt-BR"/>
        </w:rPr>
      </w:pPr>
      <w:r w:rsidRPr="0053781F">
        <w:rPr>
          <w:lang w:val="pt-BR"/>
        </w:rPr>
        <w:t>Gerenciamento:</w:t>
      </w:r>
    </w:p>
    <w:p w:rsidR="00BF3186" w:rsidRPr="0053781F" w:rsidRDefault="00BF3186">
      <w:pPr>
        <w:pStyle w:val="Corpodetexto"/>
        <w:numPr>
          <w:ilvl w:val="0"/>
          <w:numId w:val="6"/>
        </w:numPr>
        <w:rPr>
          <w:lang w:val="pt-BR"/>
        </w:rPr>
      </w:pPr>
      <w:r w:rsidRPr="0053781F">
        <w:rPr>
          <w:lang w:val="pt-BR"/>
        </w:rPr>
        <w:t>Office 2000</w:t>
      </w:r>
    </w:p>
    <w:p w:rsidR="00BF3186" w:rsidRPr="00FA6F0B" w:rsidRDefault="00BF3186">
      <w:pPr>
        <w:pStyle w:val="Corpodetexto"/>
        <w:ind w:firstLine="360"/>
        <w:rPr>
          <w:i/>
          <w:lang w:val="pt-BR"/>
        </w:rPr>
      </w:pPr>
    </w:p>
    <w:p w:rsidR="00BF3186" w:rsidRPr="0053781F" w:rsidRDefault="00EE15AE" w:rsidP="00EE15AE">
      <w:pPr>
        <w:pStyle w:val="Corpodetexto"/>
        <w:ind w:firstLine="720"/>
        <w:jc w:val="both"/>
        <w:rPr>
          <w:lang w:val="pt-BR"/>
        </w:rPr>
      </w:pPr>
      <w:r>
        <w:rPr>
          <w:lang w:val="pt-BR"/>
        </w:rPr>
        <w:t>Configuração e controle de m</w:t>
      </w:r>
      <w:r w:rsidR="00BF3186" w:rsidRPr="0053781F">
        <w:rPr>
          <w:lang w:val="pt-BR"/>
        </w:rPr>
        <w:t>udanças:</w:t>
      </w:r>
    </w:p>
    <w:p w:rsidR="00BF3186" w:rsidRPr="0053781F" w:rsidRDefault="00BF3186">
      <w:pPr>
        <w:pStyle w:val="Corpodetexto"/>
        <w:numPr>
          <w:ilvl w:val="0"/>
          <w:numId w:val="6"/>
        </w:numPr>
        <w:rPr>
          <w:lang w:val="pt-BR"/>
        </w:rPr>
      </w:pPr>
      <w:r w:rsidRPr="0053781F">
        <w:rPr>
          <w:lang w:val="pt-BR"/>
        </w:rPr>
        <w:t>CVS</w:t>
      </w:r>
    </w:p>
    <w:p w:rsidR="00BF3186" w:rsidRPr="0053781F" w:rsidRDefault="00BF3186" w:rsidP="00EE15AE">
      <w:pPr>
        <w:pStyle w:val="Corpodetexto"/>
        <w:numPr>
          <w:ilvl w:val="0"/>
          <w:numId w:val="6"/>
        </w:numPr>
        <w:rPr>
          <w:lang w:val="pt-BR"/>
        </w:rPr>
      </w:pPr>
      <w:r w:rsidRPr="0053781F">
        <w:rPr>
          <w:lang w:val="pt-BR"/>
        </w:rPr>
        <w:t>Borland JBuilder 8 Enterprise Edition</w:t>
      </w:r>
    </w:p>
    <w:p w:rsidR="00BF3186" w:rsidRPr="00FA6F0B" w:rsidRDefault="00BF3186">
      <w:pPr>
        <w:pStyle w:val="Corpodetexto"/>
        <w:rPr>
          <w:b/>
          <w:i/>
          <w:lang w:val="pt-BR"/>
        </w:rPr>
      </w:pPr>
    </w:p>
    <w:p w:rsidR="00BF3186" w:rsidRPr="00BF3BD6" w:rsidRDefault="00BF3186">
      <w:pPr>
        <w:pStyle w:val="Corpodetexto"/>
        <w:rPr>
          <w:b/>
          <w:lang w:val="pt-BR"/>
        </w:rPr>
      </w:pPr>
      <w:r w:rsidRPr="00BF3BD6">
        <w:rPr>
          <w:b/>
          <w:lang w:val="pt-BR"/>
        </w:rPr>
        <w:t>Alocação de Recursos de Hardware</w:t>
      </w:r>
    </w:p>
    <w:p w:rsidR="00F64306" w:rsidRDefault="00F64306" w:rsidP="00EE15AE">
      <w:pPr>
        <w:pStyle w:val="Corpodetexto"/>
        <w:ind w:firstLine="720"/>
        <w:jc w:val="both"/>
        <w:rPr>
          <w:lang w:val="pt-BR"/>
        </w:rPr>
      </w:pPr>
    </w:p>
    <w:p w:rsidR="00BF3186" w:rsidRPr="0053781F" w:rsidRDefault="00EE15AE" w:rsidP="00EE15AE">
      <w:pPr>
        <w:pStyle w:val="Corpodetexto"/>
        <w:ind w:firstLine="720"/>
        <w:jc w:val="both"/>
        <w:rPr>
          <w:lang w:val="pt-BR"/>
        </w:rPr>
      </w:pPr>
      <w:r>
        <w:rPr>
          <w:lang w:val="pt-BR"/>
        </w:rPr>
        <w:t>Necessidade de quatro</w:t>
      </w:r>
      <w:r w:rsidR="00BF3186" w:rsidRPr="0053781F">
        <w:rPr>
          <w:lang w:val="pt-BR"/>
        </w:rPr>
        <w:t xml:space="preserve"> estações de trabalho com processadores com a configuração mínima destacada abaixo:</w:t>
      </w:r>
    </w:p>
    <w:p w:rsidR="00BF3186" w:rsidRPr="0053781F" w:rsidRDefault="00BF3186">
      <w:pPr>
        <w:pStyle w:val="Corpodetexto"/>
        <w:numPr>
          <w:ilvl w:val="0"/>
          <w:numId w:val="5"/>
        </w:numPr>
        <w:rPr>
          <w:lang w:val="pt-BR"/>
        </w:rPr>
      </w:pPr>
      <w:r w:rsidRPr="0053781F">
        <w:rPr>
          <w:lang w:val="pt-BR"/>
        </w:rPr>
        <w:t>Processador Pentium IV 1GHz</w:t>
      </w:r>
    </w:p>
    <w:p w:rsidR="00BF3186" w:rsidRPr="0053781F" w:rsidRDefault="00BF3186">
      <w:pPr>
        <w:pStyle w:val="Corpodetexto"/>
        <w:numPr>
          <w:ilvl w:val="0"/>
          <w:numId w:val="5"/>
        </w:numPr>
        <w:rPr>
          <w:lang w:val="pt-BR"/>
        </w:rPr>
      </w:pPr>
      <w:r w:rsidRPr="0053781F">
        <w:rPr>
          <w:lang w:val="pt-BR"/>
        </w:rPr>
        <w:t>256</w:t>
      </w:r>
      <w:r w:rsidR="008B3444" w:rsidRPr="0053781F">
        <w:rPr>
          <w:lang w:val="pt-BR"/>
        </w:rPr>
        <w:t xml:space="preserve"> </w:t>
      </w:r>
      <w:r w:rsidRPr="0053781F">
        <w:rPr>
          <w:lang w:val="pt-BR"/>
        </w:rPr>
        <w:t>MB de RAM</w:t>
      </w:r>
    </w:p>
    <w:p w:rsidR="00BF3186" w:rsidRPr="0053781F" w:rsidRDefault="00BF3186">
      <w:pPr>
        <w:pStyle w:val="Corpodetexto"/>
        <w:numPr>
          <w:ilvl w:val="0"/>
          <w:numId w:val="5"/>
        </w:numPr>
        <w:rPr>
          <w:lang w:val="pt-BR"/>
        </w:rPr>
      </w:pPr>
      <w:r w:rsidRPr="0053781F">
        <w:rPr>
          <w:lang w:val="pt-BR"/>
        </w:rPr>
        <w:t>HD de 10</w:t>
      </w:r>
      <w:r w:rsidR="008B3444" w:rsidRPr="0053781F">
        <w:rPr>
          <w:lang w:val="pt-BR"/>
        </w:rPr>
        <w:t xml:space="preserve"> </w:t>
      </w:r>
      <w:r w:rsidRPr="0053781F">
        <w:rPr>
          <w:lang w:val="pt-BR"/>
        </w:rPr>
        <w:t>GB</w:t>
      </w:r>
    </w:p>
    <w:p w:rsidR="00BF3186" w:rsidRPr="0053781F" w:rsidRDefault="00BF3186">
      <w:pPr>
        <w:pStyle w:val="Corpodetexto"/>
        <w:numPr>
          <w:ilvl w:val="0"/>
          <w:numId w:val="5"/>
        </w:numPr>
        <w:rPr>
          <w:lang w:val="pt-BR"/>
        </w:rPr>
      </w:pPr>
      <w:r w:rsidRPr="0053781F">
        <w:rPr>
          <w:lang w:val="pt-BR"/>
        </w:rPr>
        <w:t>Monitor Samsung 550s</w:t>
      </w:r>
    </w:p>
    <w:p w:rsidR="00BF3186" w:rsidRPr="0053781F" w:rsidRDefault="0053781F" w:rsidP="00EE15AE">
      <w:pPr>
        <w:pStyle w:val="Corpodetexto"/>
        <w:jc w:val="both"/>
        <w:rPr>
          <w:bCs/>
          <w:lang w:val="pt-BR"/>
        </w:rPr>
      </w:pPr>
      <w:r>
        <w:rPr>
          <w:lang w:val="pt-BR"/>
        </w:rPr>
        <w:lastRenderedPageBreak/>
        <w:t xml:space="preserve">     </w:t>
      </w:r>
      <w:r w:rsidR="00EE15AE">
        <w:rPr>
          <w:lang w:val="pt-BR"/>
        </w:rPr>
        <w:tab/>
      </w:r>
      <w:r>
        <w:rPr>
          <w:lang w:val="pt-BR"/>
        </w:rPr>
        <w:t xml:space="preserve"> </w:t>
      </w:r>
      <w:r w:rsidR="00BF3186" w:rsidRPr="0053781F">
        <w:rPr>
          <w:lang w:val="pt-BR"/>
        </w:rPr>
        <w:t>S</w:t>
      </w:r>
      <w:r w:rsidR="00BF3186" w:rsidRPr="0053781F">
        <w:rPr>
          <w:bCs/>
          <w:lang w:val="pt-BR"/>
        </w:rPr>
        <w:t>endo uma para o gerente</w:t>
      </w:r>
      <w:r w:rsidR="00EE15AE">
        <w:rPr>
          <w:bCs/>
          <w:lang w:val="pt-BR"/>
        </w:rPr>
        <w:t xml:space="preserve"> e subgerente do projeto</w:t>
      </w:r>
      <w:r w:rsidR="00BF3186" w:rsidRPr="0053781F">
        <w:rPr>
          <w:bCs/>
          <w:lang w:val="pt-BR"/>
        </w:rPr>
        <w:t xml:space="preserve"> e as demais</w:t>
      </w:r>
      <w:r w:rsidR="00EE15AE">
        <w:rPr>
          <w:bCs/>
          <w:lang w:val="pt-BR"/>
        </w:rPr>
        <w:t>,</w:t>
      </w:r>
      <w:r w:rsidR="00BF3186" w:rsidRPr="0053781F">
        <w:rPr>
          <w:bCs/>
          <w:lang w:val="pt-BR"/>
        </w:rPr>
        <w:t xml:space="preserve"> para os desenvolvedores e testadores.</w:t>
      </w:r>
    </w:p>
    <w:p w:rsidR="00BF3186" w:rsidRPr="0053781F" w:rsidRDefault="00BF3186" w:rsidP="0053781F">
      <w:pPr>
        <w:pStyle w:val="Corpodetexto"/>
        <w:jc w:val="both"/>
        <w:rPr>
          <w:bCs/>
          <w:lang w:val="pt-BR"/>
        </w:rPr>
      </w:pPr>
    </w:p>
    <w:p w:rsidR="00BF3186" w:rsidRPr="0053781F" w:rsidRDefault="00BF3186" w:rsidP="0053781F">
      <w:pPr>
        <w:pStyle w:val="Corpodetexto"/>
        <w:jc w:val="both"/>
        <w:rPr>
          <w:b/>
          <w:lang w:val="pt-BR"/>
        </w:rPr>
      </w:pPr>
      <w:r w:rsidRPr="0053781F">
        <w:rPr>
          <w:b/>
          <w:lang w:val="pt-BR"/>
        </w:rPr>
        <w:t>Alocação de Infra-estrutura</w:t>
      </w:r>
    </w:p>
    <w:p w:rsidR="00F64306" w:rsidRDefault="00F64306" w:rsidP="0053781F">
      <w:pPr>
        <w:pStyle w:val="Corpodetexto"/>
        <w:ind w:left="709" w:firstLine="709"/>
        <w:jc w:val="both"/>
        <w:rPr>
          <w:bCs/>
          <w:lang w:val="pt-BR"/>
        </w:rPr>
      </w:pPr>
    </w:p>
    <w:p w:rsidR="00BF3186" w:rsidRPr="0053781F" w:rsidRDefault="00BF3186" w:rsidP="0053781F">
      <w:pPr>
        <w:pStyle w:val="Corpodetexto"/>
        <w:ind w:left="709" w:firstLine="709"/>
        <w:jc w:val="both"/>
        <w:rPr>
          <w:b/>
          <w:lang w:val="pt-BR"/>
        </w:rPr>
      </w:pPr>
      <w:r w:rsidRPr="0053781F">
        <w:rPr>
          <w:bCs/>
          <w:lang w:val="pt-BR"/>
        </w:rPr>
        <w:t>Será necessária a reserva de uma sala para reuniões durante as fases de concepção e análise e para os treinamentos. Esta sala deverá possuir um quadro branco e um computador conectado à rede do Centro de Informática.</w:t>
      </w:r>
    </w:p>
    <w:p w:rsidR="00BF3186" w:rsidRPr="0053781F" w:rsidRDefault="00BF3186" w:rsidP="0053781F">
      <w:pPr>
        <w:pStyle w:val="Corpodetexto"/>
        <w:jc w:val="both"/>
        <w:rPr>
          <w:b/>
          <w:lang w:val="pt-BR"/>
        </w:rPr>
      </w:pPr>
    </w:p>
    <w:p w:rsidR="00BF3186" w:rsidRPr="00BF3BD6" w:rsidRDefault="00BF3186">
      <w:pPr>
        <w:pStyle w:val="Corpodetexto"/>
        <w:rPr>
          <w:b/>
          <w:lang w:val="pt-BR"/>
        </w:rPr>
      </w:pPr>
      <w:r w:rsidRPr="00BF3BD6">
        <w:rPr>
          <w:b/>
          <w:lang w:val="pt-BR"/>
        </w:rPr>
        <w:t>Treinamento de Pessoal</w:t>
      </w:r>
    </w:p>
    <w:p w:rsidR="00F64306" w:rsidRDefault="00F64306" w:rsidP="00EE15AE">
      <w:pPr>
        <w:pStyle w:val="Corpodetexto"/>
        <w:ind w:left="709" w:firstLine="709"/>
        <w:jc w:val="both"/>
        <w:rPr>
          <w:lang w:val="pt-BR"/>
        </w:rPr>
      </w:pPr>
    </w:p>
    <w:p w:rsidR="00BF3186" w:rsidRPr="0053781F" w:rsidRDefault="00BF3186" w:rsidP="00EE15AE">
      <w:pPr>
        <w:pStyle w:val="Corpodetexto"/>
        <w:ind w:left="709" w:firstLine="709"/>
        <w:jc w:val="both"/>
        <w:rPr>
          <w:lang w:val="pt-BR"/>
        </w:rPr>
      </w:pPr>
      <w:r w:rsidRPr="0053781F">
        <w:rPr>
          <w:lang w:val="pt-BR"/>
        </w:rPr>
        <w:t xml:space="preserve">O projeto requer o </w:t>
      </w:r>
      <w:r w:rsidRPr="00EE15AE">
        <w:rPr>
          <w:bCs/>
          <w:lang w:val="pt-BR"/>
        </w:rPr>
        <w:t>treinamento</w:t>
      </w:r>
      <w:r w:rsidRPr="0053781F">
        <w:rPr>
          <w:lang w:val="pt-BR"/>
        </w:rPr>
        <w:t xml:space="preserve"> básico da equipe para o seu correto e satisfatório</w:t>
      </w:r>
      <w:r w:rsidR="008B3444" w:rsidRPr="0053781F">
        <w:rPr>
          <w:lang w:val="pt-BR"/>
        </w:rPr>
        <w:t xml:space="preserve"> </w:t>
      </w:r>
      <w:r w:rsidRPr="0053781F">
        <w:rPr>
          <w:lang w:val="pt-BR"/>
        </w:rPr>
        <w:t>desenvolvimento. Conhecimento necessário:</w:t>
      </w:r>
    </w:p>
    <w:p w:rsidR="00BF3186" w:rsidRPr="0053781F" w:rsidRDefault="00BF3186" w:rsidP="000738A7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Borland JBuilder 8 Enterprise Edition</w:t>
      </w:r>
    </w:p>
    <w:p w:rsidR="00BF3186" w:rsidRPr="0053781F" w:rsidRDefault="00BF3186" w:rsidP="000738A7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Rational Rose Enterprise Edition</w:t>
      </w:r>
    </w:p>
    <w:p w:rsidR="00BF3186" w:rsidRPr="0053781F" w:rsidRDefault="00BF3186" w:rsidP="000738A7">
      <w:pPr>
        <w:pStyle w:val="Corpodetexto"/>
        <w:numPr>
          <w:ilvl w:val="0"/>
          <w:numId w:val="4"/>
        </w:numPr>
        <w:tabs>
          <w:tab w:val="clear" w:pos="1440"/>
          <w:tab w:val="num" w:pos="1800"/>
        </w:tabs>
        <w:ind w:left="1800"/>
        <w:rPr>
          <w:lang w:val="pt-BR"/>
        </w:rPr>
      </w:pPr>
      <w:r w:rsidRPr="0053781F">
        <w:rPr>
          <w:lang w:val="pt-BR"/>
        </w:rPr>
        <w:t>Oracle 8i Administrator</w:t>
      </w:r>
    </w:p>
    <w:p w:rsidR="00BF3186" w:rsidRDefault="00BF3186">
      <w:pPr>
        <w:pStyle w:val="Corpodetexto"/>
        <w:ind w:left="0"/>
        <w:jc w:val="both"/>
        <w:rPr>
          <w:lang w:val="pt-BR"/>
        </w:rPr>
      </w:pPr>
    </w:p>
    <w:p w:rsidR="00BF3186" w:rsidRDefault="00BF3186" w:rsidP="000738A7">
      <w:pPr>
        <w:pStyle w:val="Ttulo1"/>
      </w:pPr>
      <w:bookmarkStart w:id="21" w:name="_Toc225202093"/>
      <w:r>
        <w:t>Custo</w:t>
      </w:r>
      <w:bookmarkEnd w:id="21"/>
    </w:p>
    <w:p w:rsidR="00F64306" w:rsidRDefault="00F64306" w:rsidP="00F64306">
      <w:pPr>
        <w:pStyle w:val="Corpodetexto"/>
        <w:ind w:left="0"/>
        <w:jc w:val="both"/>
        <w:rPr>
          <w:i/>
          <w:color w:val="FF0000"/>
          <w:lang w:val="pt-BR"/>
        </w:rPr>
      </w:pPr>
    </w:p>
    <w:p w:rsidR="00BF3186" w:rsidRDefault="00BF3186">
      <w:pPr>
        <w:pStyle w:val="Corpodetexto"/>
        <w:ind w:firstLine="720"/>
        <w:jc w:val="both"/>
        <w:rPr>
          <w:lang w:val="pt-BR"/>
        </w:rPr>
      </w:pPr>
      <w:r>
        <w:rPr>
          <w:lang w:val="pt-BR"/>
        </w:rPr>
        <w:t>A tabela abaixo possui os indicadores para cálculo dos salários mensais dos profissionais, de acordo com o cargo ocupado no processo de desenvolvimento.</w:t>
      </w:r>
    </w:p>
    <w:tbl>
      <w:tblPr>
        <w:tblW w:w="8484" w:type="dxa"/>
        <w:tblInd w:w="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06"/>
        <w:gridCol w:w="1335"/>
        <w:gridCol w:w="1336"/>
        <w:gridCol w:w="1335"/>
        <w:gridCol w:w="1336"/>
        <w:gridCol w:w="1336"/>
      </w:tblGrid>
      <w:tr w:rsidR="00BF3186" w:rsidTr="006C353E">
        <w:trPr>
          <w:trHeight w:val="8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Cargo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Carga horária semanal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Custo por hora de trabalho (R$)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0738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Gasto semanal com</w:t>
            </w:r>
            <w:r w:rsidR="00BF3186">
              <w:rPr>
                <w:b/>
                <w:bCs/>
                <w:lang w:val="pt-BR"/>
              </w:rPr>
              <w:t xml:space="preserve"> alimentação (R$)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Default="000738A7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Gasto semanal com</w:t>
            </w:r>
            <w:r w:rsidR="00BF3186">
              <w:rPr>
                <w:b/>
                <w:bCs/>
                <w:lang w:val="pt-BR"/>
              </w:rPr>
              <w:t xml:space="preserve"> transporte* (R$)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BF3186" w:rsidRPr="000738A7" w:rsidRDefault="00BF3186">
            <w:pPr>
              <w:jc w:val="center"/>
              <w:rPr>
                <w:b/>
                <w:bCs/>
                <w:lang w:val="pt-BR"/>
              </w:rPr>
            </w:pPr>
            <w:r w:rsidRPr="000738A7">
              <w:rPr>
                <w:b/>
                <w:bCs/>
                <w:lang w:val="pt-BR"/>
              </w:rPr>
              <w:t>Salário</w:t>
            </w:r>
          </w:p>
          <w:p w:rsidR="00BF3186" w:rsidRDefault="00BF3186">
            <w:pPr>
              <w:jc w:val="center"/>
              <w:rPr>
                <w:rFonts w:ascii="Arial" w:eastAsia="Arial Unicode MS" w:hAnsi="Arial" w:cs="Arial"/>
                <w:b/>
                <w:bCs/>
                <w:lang w:val="pt-BR"/>
              </w:rPr>
            </w:pPr>
            <w:r w:rsidRPr="000738A7">
              <w:rPr>
                <w:b/>
                <w:bCs/>
                <w:lang w:val="pt-BR"/>
              </w:rPr>
              <w:t>Mensal (R$)</w:t>
            </w:r>
          </w:p>
        </w:tc>
      </w:tr>
      <w:tr w:rsidR="000E5A5D" w:rsidTr="006C353E">
        <w:trPr>
          <w:trHeight w:val="27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Arquiteto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center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6C353E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20</w:t>
            </w:r>
            <w:r w:rsidR="000E5A5D" w:rsidRPr="000738A7">
              <w:rPr>
                <w:lang w:val="pt-BR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738A7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14,8</w:t>
            </w:r>
            <w:r w:rsidR="000E5A5D" w:rsidRPr="000738A7">
              <w:rPr>
                <w:lang w:val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556,80</w:t>
            </w:r>
          </w:p>
        </w:tc>
      </w:tr>
      <w:tr w:rsidR="00BF3186" w:rsidTr="006C353E">
        <w:trPr>
          <w:trHeight w:val="27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Desenvolvedor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center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6C353E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20</w:t>
            </w:r>
            <w:r w:rsidR="00BF3186" w:rsidRPr="000738A7">
              <w:rPr>
                <w:lang w:val="pt-BR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0738A7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14,8</w:t>
            </w:r>
            <w:r w:rsidR="00BF3186" w:rsidRPr="000738A7">
              <w:rPr>
                <w:lang w:val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316,80</w:t>
            </w:r>
          </w:p>
        </w:tc>
      </w:tr>
      <w:tr w:rsidR="000E5A5D" w:rsidTr="006C353E">
        <w:trPr>
          <w:trHeight w:val="27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Testador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center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10,00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6C353E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20</w:t>
            </w:r>
            <w:r w:rsidR="000E5A5D" w:rsidRPr="000738A7">
              <w:rPr>
                <w:lang w:val="pt-BR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738A7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14,8</w:t>
            </w:r>
            <w:r w:rsidR="000E5A5D" w:rsidRPr="000738A7">
              <w:rPr>
                <w:lang w:val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316,80</w:t>
            </w:r>
          </w:p>
        </w:tc>
      </w:tr>
      <w:tr w:rsidR="00BF3186" w:rsidTr="006C353E">
        <w:trPr>
          <w:trHeight w:val="27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Gerente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center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6C353E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20</w:t>
            </w:r>
            <w:r w:rsidR="00BF3186" w:rsidRPr="000738A7">
              <w:rPr>
                <w:lang w:val="pt-BR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0738A7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14,8</w:t>
            </w:r>
            <w:r w:rsidR="00BF3186" w:rsidRPr="000738A7">
              <w:rPr>
                <w:lang w:val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0738A7" w:rsidRDefault="00BF3186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556,80</w:t>
            </w:r>
          </w:p>
        </w:tc>
      </w:tr>
      <w:tr w:rsidR="000E5A5D" w:rsidTr="006C353E">
        <w:trPr>
          <w:trHeight w:val="272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Subgerente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center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15,00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6C353E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20</w:t>
            </w:r>
            <w:r w:rsidR="000E5A5D" w:rsidRPr="000738A7">
              <w:rPr>
                <w:lang w:val="pt-BR"/>
              </w:rPr>
              <w:t>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738A7" w:rsidP="000E5A5D">
            <w:pPr>
              <w:jc w:val="right"/>
              <w:rPr>
                <w:rFonts w:eastAsia="Arial Unicode MS"/>
                <w:lang w:val="pt-BR"/>
              </w:rPr>
            </w:pPr>
            <w:r>
              <w:rPr>
                <w:lang w:val="pt-BR"/>
              </w:rPr>
              <w:t>14,8</w:t>
            </w:r>
            <w:r w:rsidR="000E5A5D" w:rsidRPr="000738A7">
              <w:rPr>
                <w:lang w:val="pt-BR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A5D" w:rsidRPr="000738A7" w:rsidRDefault="000E5A5D" w:rsidP="000E5A5D">
            <w:pPr>
              <w:jc w:val="right"/>
              <w:rPr>
                <w:rFonts w:eastAsia="Arial Unicode MS"/>
                <w:lang w:val="pt-BR"/>
              </w:rPr>
            </w:pPr>
            <w:r w:rsidRPr="000738A7">
              <w:rPr>
                <w:lang w:val="pt-BR"/>
              </w:rPr>
              <w:t>556,80</w:t>
            </w:r>
          </w:p>
        </w:tc>
      </w:tr>
      <w:tr w:rsidR="00BF3186" w:rsidTr="006C353E">
        <w:trPr>
          <w:trHeight w:val="272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eastAsia="Arial Unicode MS" w:hAnsi="Arial" w:cs="Arial"/>
                <w:sz w:val="16"/>
                <w:lang w:val="pt-BR"/>
              </w:rPr>
            </w:pPr>
            <w:r>
              <w:rPr>
                <w:sz w:val="16"/>
                <w:lang w:val="pt-BR"/>
              </w:rPr>
              <w:t>* quatro passes tipo 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center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jc w:val="right"/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  <w:lang w:val="pt-BR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Default="00BF3186">
            <w:pPr>
              <w:rPr>
                <w:rFonts w:ascii="Arial" w:eastAsia="Arial Unicode MS" w:hAnsi="Arial" w:cs="Arial"/>
                <w:lang w:val="pt-BR"/>
              </w:rPr>
            </w:pPr>
          </w:p>
        </w:tc>
      </w:tr>
    </w:tbl>
    <w:p w:rsidR="000738A7" w:rsidRDefault="000738A7">
      <w:pPr>
        <w:pStyle w:val="Corpodetexto"/>
        <w:ind w:left="0"/>
        <w:jc w:val="center"/>
        <w:rPr>
          <w:lang w:val="pt-BR"/>
        </w:rPr>
      </w:pPr>
    </w:p>
    <w:p w:rsidR="00BF3186" w:rsidRDefault="00BF3186">
      <w:pPr>
        <w:pStyle w:val="Corpodetexto"/>
        <w:ind w:left="0"/>
        <w:jc w:val="center"/>
        <w:rPr>
          <w:lang w:val="pt-BR"/>
        </w:rPr>
      </w:pPr>
      <w:r>
        <w:rPr>
          <w:lang w:val="pt-BR"/>
        </w:rPr>
        <w:t>Tabela 3 – Salários fixos por cargo.</w:t>
      </w:r>
    </w:p>
    <w:p w:rsidR="00BF3186" w:rsidRDefault="00BF3186">
      <w:pPr>
        <w:pStyle w:val="Corpodetexto"/>
        <w:jc w:val="both"/>
        <w:rPr>
          <w:lang w:val="pt-BR"/>
        </w:rPr>
      </w:pPr>
    </w:p>
    <w:tbl>
      <w:tblPr>
        <w:tblW w:w="3544" w:type="dxa"/>
        <w:jc w:val="center"/>
        <w:tblInd w:w="10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08"/>
        <w:gridCol w:w="1536"/>
      </w:tblGrid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F64306">
              <w:rPr>
                <w:b/>
                <w:bCs/>
                <w:lang w:val="pt-BR"/>
              </w:rPr>
              <w:t>Cargo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center"/>
              <w:rPr>
                <w:rFonts w:eastAsia="Arial Unicode MS"/>
                <w:b/>
                <w:bCs/>
                <w:lang w:val="pt-BR"/>
              </w:rPr>
            </w:pPr>
            <w:r w:rsidRPr="00F64306">
              <w:rPr>
                <w:b/>
                <w:bCs/>
                <w:lang w:val="pt-BR"/>
              </w:rPr>
              <w:t>Salário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center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 gerente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right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556,80</w:t>
            </w:r>
          </w:p>
        </w:tc>
      </w:tr>
      <w:tr w:rsidR="000738A7" w:rsidTr="00730DD7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738A7" w:rsidRPr="00F64306" w:rsidRDefault="000738A7" w:rsidP="000738A7">
            <w:pPr>
              <w:jc w:val="center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 subgerente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738A7" w:rsidRPr="00F64306" w:rsidRDefault="000738A7" w:rsidP="00730DD7">
            <w:pPr>
              <w:jc w:val="right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1584,00</w:t>
            </w:r>
          </w:p>
        </w:tc>
      </w:tr>
      <w:tr w:rsidR="000738A7" w:rsidTr="00730DD7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738A7" w:rsidRPr="00F64306" w:rsidRDefault="000738A7" w:rsidP="000738A7">
            <w:pPr>
              <w:jc w:val="center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 analista de sistema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738A7" w:rsidRPr="00F64306" w:rsidRDefault="000738A7" w:rsidP="00730DD7">
            <w:pPr>
              <w:jc w:val="right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1584,00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center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5 desenvolvedores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right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1584,00</w:t>
            </w: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rPr>
                <w:rFonts w:eastAsia="Arial Unicode MS"/>
                <w:lang w:val="pt-BR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right"/>
              <w:rPr>
                <w:rFonts w:eastAsia="Arial Unicode MS"/>
                <w:lang w:val="pt-BR"/>
              </w:rPr>
            </w:pPr>
          </w:p>
        </w:tc>
      </w:tr>
      <w:tr w:rsidR="00BF3186">
        <w:trPr>
          <w:trHeight w:val="255"/>
          <w:jc w:val="center"/>
        </w:trPr>
        <w:tc>
          <w:tcPr>
            <w:tcW w:w="2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rPr>
                <w:rFonts w:eastAsia="Arial Unicode MS"/>
                <w:b/>
                <w:bCs/>
                <w:lang w:val="pt-BR"/>
              </w:rPr>
            </w:pPr>
            <w:r w:rsidRPr="00F64306">
              <w:rPr>
                <w:b/>
                <w:bCs/>
                <w:lang w:val="pt-BR"/>
              </w:rPr>
              <w:t>Custo Mensal (R$):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BF3186" w:rsidRPr="00F64306" w:rsidRDefault="00BF3186">
            <w:pPr>
              <w:jc w:val="right"/>
              <w:rPr>
                <w:rFonts w:eastAsia="Arial Unicode MS"/>
                <w:lang w:val="pt-BR"/>
              </w:rPr>
            </w:pPr>
            <w:r w:rsidRPr="00F64306">
              <w:rPr>
                <w:lang w:val="pt-BR"/>
              </w:rPr>
              <w:t>2140,80</w:t>
            </w:r>
          </w:p>
        </w:tc>
      </w:tr>
    </w:tbl>
    <w:p w:rsidR="00BF3186" w:rsidRDefault="00BF3186">
      <w:pPr>
        <w:pStyle w:val="Corpodetexto"/>
        <w:jc w:val="both"/>
        <w:rPr>
          <w:lang w:val="pt-BR"/>
        </w:rPr>
      </w:pPr>
    </w:p>
    <w:p w:rsidR="00BF3186" w:rsidRDefault="00BF3186">
      <w:pPr>
        <w:pStyle w:val="Corpodetexto"/>
        <w:ind w:left="0"/>
        <w:jc w:val="center"/>
        <w:rPr>
          <w:lang w:val="pt-BR"/>
        </w:rPr>
      </w:pPr>
      <w:r>
        <w:rPr>
          <w:lang w:val="pt-BR"/>
        </w:rPr>
        <w:t>Tabela 4 – Custo mensal com salários dos funcionários.</w:t>
      </w:r>
    </w:p>
    <w:p w:rsidR="00BF3186" w:rsidRDefault="00BF3186">
      <w:pPr>
        <w:pStyle w:val="Corpodetexto"/>
        <w:pBdr>
          <w:bottom w:val="single" w:sz="4" w:space="1" w:color="auto"/>
        </w:pBdr>
        <w:jc w:val="both"/>
        <w:rPr>
          <w:lang w:val="pt-BR"/>
        </w:rPr>
      </w:pPr>
    </w:p>
    <w:p w:rsidR="00BF3186" w:rsidRDefault="00BF3186">
      <w:pPr>
        <w:pStyle w:val="Corpodetexto"/>
        <w:ind w:firstLine="698"/>
        <w:jc w:val="both"/>
        <w:rPr>
          <w:lang w:val="pt-BR"/>
        </w:rPr>
      </w:pPr>
      <w:r>
        <w:rPr>
          <w:sz w:val="24"/>
          <w:lang w:val="pt-BR"/>
        </w:rPr>
        <w:t>O custo total do projeto é estimado em R$ 15.184,20. Sendo R$ 8563,20 referentes aos gastos com o quadro de pessoal durante os 4 meses de desenvolvimento do projeto, e aproximados 23% de lucro para a empresa, num total de R$ 3584,16; e 20% (R$ 3036,84) destinado ao órgão de incubação da empresa.</w:t>
      </w:r>
    </w:p>
    <w:sectPr w:rsidR="00BF3186" w:rsidSect="00681CD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0C" w:rsidRDefault="00F0180C">
      <w:r>
        <w:separator/>
      </w:r>
    </w:p>
  </w:endnote>
  <w:endnote w:type="continuationSeparator" w:id="1">
    <w:p w:rsidR="00F0180C" w:rsidRDefault="00F0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D7" w:rsidRDefault="00730D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0DD7" w:rsidRDefault="00730DD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3162"/>
      <w:gridCol w:w="3162"/>
      <w:gridCol w:w="3162"/>
    </w:tblGrid>
    <w:tr w:rsidR="00730DD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30DD7" w:rsidRDefault="00730DD7">
          <w:pPr>
            <w:ind w:right="360"/>
            <w:rPr>
              <w:lang w:val="pt-BR"/>
            </w:rPr>
          </w:pPr>
          <w:r>
            <w:rPr>
              <w:lang w:val="pt-BR"/>
            </w:rPr>
            <w:t>Confidencial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30DD7" w:rsidRDefault="00730DD7" w:rsidP="005A3053">
          <w:pPr>
            <w:jc w:val="center"/>
            <w:rPr>
              <w:lang w:val="pt-BR"/>
            </w:rPr>
          </w:pPr>
          <w:r>
            <w:rPr>
              <w:lang w:val="pt-BR"/>
            </w:rPr>
            <w:t>CognitiveWare 2009</w:t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:rsidR="00730DD7" w:rsidRDefault="00730DD7">
          <w:pPr>
            <w:jc w:val="right"/>
            <w:rPr>
              <w:lang w:val="pt-BR"/>
            </w:rPr>
          </w:pPr>
          <w:r>
            <w:rPr>
              <w:lang w:val="pt-BR"/>
            </w:rPr>
            <w:t xml:space="preserve">Página </w:t>
          </w:r>
          <w:r>
            <w:rPr>
              <w:rStyle w:val="Nmerodepgina"/>
              <w:lang w:val="pt-BR"/>
            </w:rPr>
            <w:fldChar w:fldCharType="begin"/>
          </w:r>
          <w:r>
            <w:rPr>
              <w:rStyle w:val="Nmerodepgina"/>
              <w:lang w:val="pt-BR"/>
            </w:rPr>
            <w:instrText xml:space="preserve"> PAGE </w:instrText>
          </w:r>
          <w:r>
            <w:rPr>
              <w:rStyle w:val="Nmerodepgina"/>
              <w:lang w:val="pt-BR"/>
            </w:rPr>
            <w:fldChar w:fldCharType="separate"/>
          </w:r>
          <w:r w:rsidR="00BD7842">
            <w:rPr>
              <w:rStyle w:val="Nmerodepgina"/>
              <w:noProof/>
              <w:lang w:val="pt-BR"/>
            </w:rPr>
            <w:t>2</w:t>
          </w:r>
          <w:r>
            <w:rPr>
              <w:rStyle w:val="Nmerodepgina"/>
              <w:lang w:val="pt-BR"/>
            </w:rPr>
            <w:fldChar w:fldCharType="end"/>
          </w:r>
          <w:r>
            <w:rPr>
              <w:rStyle w:val="Nmerodepgina"/>
              <w:lang w:val="pt-BR"/>
            </w:rPr>
            <w:t xml:space="preserve"> de </w:t>
          </w:r>
          <w:fldSimple w:instr=" NUMPAGES  \* MERGEFORMAT ">
            <w:r w:rsidR="00BD7842" w:rsidRPr="00BD7842">
              <w:rPr>
                <w:rStyle w:val="Nmerodepgina"/>
                <w:noProof/>
              </w:rPr>
              <w:t>12</w:t>
            </w:r>
          </w:fldSimple>
        </w:p>
      </w:tc>
    </w:tr>
  </w:tbl>
  <w:p w:rsidR="00730DD7" w:rsidRDefault="00730DD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D7" w:rsidRDefault="00730D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0C" w:rsidRDefault="00F0180C">
      <w:r>
        <w:separator/>
      </w:r>
    </w:p>
  </w:footnote>
  <w:footnote w:type="continuationSeparator" w:id="1">
    <w:p w:rsidR="00F0180C" w:rsidRDefault="00F018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D7" w:rsidRDefault="00730DD7">
    <w:pPr>
      <w:rPr>
        <w:sz w:val="24"/>
        <w:lang w:val="pt-BR"/>
      </w:rPr>
    </w:pPr>
  </w:p>
  <w:p w:rsidR="00730DD7" w:rsidRDefault="00730DD7">
    <w:pPr>
      <w:pBdr>
        <w:top w:val="single" w:sz="6" w:space="1" w:color="auto"/>
      </w:pBdr>
      <w:rPr>
        <w:sz w:val="24"/>
        <w:lang w:val="pt-BR"/>
      </w:rPr>
    </w:pPr>
    <w:r w:rsidRPr="00C56D53">
      <w:rPr>
        <w:rFonts w:ascii="Arial" w:hAnsi="Arial"/>
        <w:b/>
        <w:noProof/>
        <w:sz w:val="36"/>
        <w:lang w:val="pt-BR" w:eastAsia="pt-BR"/>
      </w:rPr>
      <w:pict>
        <v:group id="_x0000_s4113" style="position:absolute;margin-left:1.55pt;margin-top:8.9pt;width:45pt;height:36pt;z-index:1" coordorigin="1471,1174" coordsize="900,720">
          <v:shapetype id="_x0000_t202" coordsize="21600,21600" o:spt="202" path="m,l,21600r21600,l21600,xe">
            <v:stroke joinstyle="miter"/>
            <v:path gradientshapeok="t" o:connecttype="rect"/>
          </v:shapetype>
          <v:shape id="_x0000_s4111" type="#_x0000_t202" style="position:absolute;left:1471;top:1174;width:720;height:540" filled="f" stroked="f">
            <v:textbox style="mso-next-textbox:#_x0000_s4111">
              <w:txbxContent>
                <w:p w:rsidR="00730DD7" w:rsidRPr="00EA2820" w:rsidRDefault="00730DD7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A2820"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C</w:t>
                  </w:r>
                </w:p>
              </w:txbxContent>
            </v:textbox>
          </v:shape>
          <v:shape id="_x0000_s4112" type="#_x0000_t202" style="position:absolute;left:1651;top:1354;width:720;height:540" filled="f" stroked="f">
            <v:textbox style="mso-next-textbox:#_x0000_s4112">
              <w:txbxContent>
                <w:p w:rsidR="00730DD7" w:rsidRPr="00EA2820" w:rsidRDefault="00730DD7" w:rsidP="00EA2820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  <w:lang w:val="pt-BR"/>
                    </w:rPr>
                    <w:t>W</w:t>
                  </w:r>
                </w:p>
              </w:txbxContent>
            </v:textbox>
          </v:shape>
        </v:group>
      </w:pict>
    </w:r>
  </w:p>
  <w:p w:rsidR="00730DD7" w:rsidRDefault="00730DD7">
    <w:pPr>
      <w:pBdr>
        <w:bottom w:val="single" w:sz="6" w:space="1" w:color="auto"/>
      </w:pBdr>
      <w:rPr>
        <w:rFonts w:ascii="Arial" w:hAnsi="Arial"/>
        <w:b/>
        <w:sz w:val="36"/>
        <w:lang w:val="pt-BR"/>
      </w:rPr>
    </w:pPr>
  </w:p>
  <w:p w:rsidR="00730DD7" w:rsidRDefault="00730DD7">
    <w:pPr>
      <w:pBdr>
        <w:bottom w:val="single" w:sz="6" w:space="1" w:color="auto"/>
      </w:pBdr>
      <w:jc w:val="right"/>
      <w:rPr>
        <w:rFonts w:ascii="Arial" w:hAnsi="Arial" w:cs="Arial"/>
        <w:i/>
        <w:iCs/>
        <w:sz w:val="28"/>
        <w:vertAlign w:val="subscript"/>
        <w:lang w:val="pt-BR"/>
      </w:rPr>
    </w:pPr>
    <w:r>
      <w:rPr>
        <w:rFonts w:ascii="Arial" w:hAnsi="Arial" w:cs="Arial"/>
        <w:b/>
        <w:bCs/>
        <w:i/>
        <w:iCs/>
        <w:sz w:val="28"/>
        <w:vertAlign w:val="subscript"/>
        <w:lang w:val="pt-BR"/>
      </w:rPr>
      <w:t>CognitiveWare</w:t>
    </w:r>
  </w:p>
  <w:p w:rsidR="00730DD7" w:rsidRDefault="00730DD7">
    <w:pPr>
      <w:pStyle w:val="Cabealho"/>
      <w:rPr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79"/>
      <w:gridCol w:w="3179"/>
    </w:tblGrid>
    <w:tr w:rsidR="00730DD7">
      <w:tc>
        <w:tcPr>
          <w:tcW w:w="6379" w:type="dxa"/>
        </w:tcPr>
        <w:p w:rsidR="00730DD7" w:rsidRDefault="00730DD7">
          <w:r>
            <w:t>RepGrid CW</w:t>
          </w:r>
        </w:p>
      </w:tc>
      <w:tc>
        <w:tcPr>
          <w:tcW w:w="3179" w:type="dxa"/>
        </w:tcPr>
        <w:p w:rsidR="00730DD7" w:rsidRDefault="00730DD7">
          <w:pPr>
            <w:tabs>
              <w:tab w:val="left" w:pos="1135"/>
            </w:tabs>
            <w:spacing w:before="40"/>
            <w:ind w:right="68"/>
            <w:rPr>
              <w:lang w:val="pt-BR"/>
            </w:rPr>
          </w:pPr>
          <w:r>
            <w:rPr>
              <w:lang w:val="pt-BR"/>
            </w:rPr>
            <w:t xml:space="preserve">  Versão: 1.0</w:t>
          </w:r>
        </w:p>
      </w:tc>
    </w:tr>
    <w:tr w:rsidR="00730DD7">
      <w:tc>
        <w:tcPr>
          <w:tcW w:w="6379" w:type="dxa"/>
        </w:tcPr>
        <w:p w:rsidR="00730DD7" w:rsidRDefault="00730DD7">
          <w:pPr>
            <w:rPr>
              <w:lang w:val="pt-BR"/>
            </w:rPr>
          </w:pPr>
          <w:r>
            <w:rPr>
              <w:lang w:val="pt-BR"/>
            </w:rPr>
            <w:t>Plano de Projeto</w:t>
          </w:r>
        </w:p>
      </w:tc>
      <w:tc>
        <w:tcPr>
          <w:tcW w:w="3179" w:type="dxa"/>
        </w:tcPr>
        <w:p w:rsidR="00730DD7" w:rsidRDefault="00730DD7" w:rsidP="00300912">
          <w:pPr>
            <w:rPr>
              <w:lang w:val="pt-BR"/>
            </w:rPr>
          </w:pPr>
          <w:r>
            <w:rPr>
              <w:lang w:val="pt-BR"/>
            </w:rPr>
            <w:t xml:space="preserve">  Data Versão: 18 / 03 / 2009</w:t>
          </w:r>
        </w:p>
      </w:tc>
    </w:tr>
    <w:tr w:rsidR="00730DD7">
      <w:tc>
        <w:tcPr>
          <w:tcW w:w="9558" w:type="dxa"/>
          <w:gridSpan w:val="2"/>
        </w:tcPr>
        <w:p w:rsidR="00730DD7" w:rsidRDefault="00730DD7">
          <w:pPr>
            <w:rPr>
              <w:lang w:val="pt-BR"/>
            </w:rPr>
          </w:pPr>
          <w:r>
            <w:rPr>
              <w:lang w:val="pt-BR"/>
            </w:rPr>
            <w:t>Plano de Projeto.doc</w:t>
          </w:r>
        </w:p>
      </w:tc>
    </w:tr>
  </w:tbl>
  <w:p w:rsidR="00730DD7" w:rsidRDefault="00730DD7">
    <w:pPr>
      <w:pStyle w:val="Cabealho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D7" w:rsidRDefault="00730D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7D879DE"/>
    <w:lvl w:ilvl="0">
      <w:start w:val="1"/>
      <w:numFmt w:val="decimal"/>
      <w:pStyle w:val="Ttulo1"/>
      <w:lvlText w:val="%1."/>
      <w:legacy w:legacy="1" w:legacySpace="144" w:legacyIndent="720"/>
      <w:lvlJc w:val="left"/>
      <w:pPr>
        <w:ind w:left="720" w:hanging="720"/>
      </w:pPr>
    </w:lvl>
    <w:lvl w:ilvl="1">
      <w:start w:val="1"/>
      <w:numFmt w:val="decimal"/>
      <w:pStyle w:val="Ttulo2"/>
      <w:lvlText w:val="%1.%2"/>
      <w:legacy w:legacy="1" w:legacySpace="144" w:legacyIndent="720"/>
      <w:lvlJc w:val="left"/>
      <w:pPr>
        <w:ind w:left="720" w:hanging="720"/>
      </w:pPr>
    </w:lvl>
    <w:lvl w:ilvl="2">
      <w:start w:val="1"/>
      <w:numFmt w:val="decimal"/>
      <w:pStyle w:val="Ttulo3"/>
      <w:lvlText w:val="%1.%2.%3"/>
      <w:legacy w:legacy="1" w:legacySpace="144" w:legacyIndent="720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egacy w:legacy="1" w:legacySpace="144" w:legacyIndent="720"/>
      <w:lvlJc w:val="left"/>
      <w:pPr>
        <w:ind w:left="720" w:hanging="720"/>
      </w:p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1DA25F2"/>
    <w:multiLevelType w:val="hybridMultilevel"/>
    <w:tmpl w:val="0F6C0E9E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38907AD"/>
    <w:multiLevelType w:val="hybridMultilevel"/>
    <w:tmpl w:val="467209A2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3E41F80"/>
    <w:multiLevelType w:val="multilevel"/>
    <w:tmpl w:val="0B0E7D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298F14CD"/>
    <w:multiLevelType w:val="hybridMultilevel"/>
    <w:tmpl w:val="5F22F57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03FE1"/>
    <w:multiLevelType w:val="hybridMultilevel"/>
    <w:tmpl w:val="B15EFCE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926A7"/>
    <w:multiLevelType w:val="hybridMultilevel"/>
    <w:tmpl w:val="0420BD0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A370B"/>
    <w:multiLevelType w:val="hybridMultilevel"/>
    <w:tmpl w:val="996A0A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E2015"/>
    <w:multiLevelType w:val="hybridMultilevel"/>
    <w:tmpl w:val="053C16B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B4AEB"/>
    <w:multiLevelType w:val="hybridMultilevel"/>
    <w:tmpl w:val="D4F68E3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17BC8"/>
    <w:multiLevelType w:val="multilevel"/>
    <w:tmpl w:val="0416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57A63FC5"/>
    <w:multiLevelType w:val="hybridMultilevel"/>
    <w:tmpl w:val="4F1C3CF0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2">
    <w:nsid w:val="63BE2C7E"/>
    <w:multiLevelType w:val="hybridMultilevel"/>
    <w:tmpl w:val="40BAA7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164A24"/>
    <w:multiLevelType w:val="hybridMultilevel"/>
    <w:tmpl w:val="F7BC97A0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E395E04"/>
    <w:multiLevelType w:val="hybridMultilevel"/>
    <w:tmpl w:val="0742A95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1"/>
  </w:num>
  <w:num w:numId="26">
    <w:abstractNumId w:val="6"/>
  </w:num>
  <w:num w:numId="27">
    <w:abstractNumId w:val="8"/>
  </w:num>
  <w:num w:numId="28">
    <w:abstractNumId w:val="5"/>
  </w:num>
  <w:num w:numId="29">
    <w:abstractNumId w:val="7"/>
  </w:num>
  <w:num w:numId="30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17"/>
    <w:rsid w:val="00053E44"/>
    <w:rsid w:val="0006030A"/>
    <w:rsid w:val="000738A7"/>
    <w:rsid w:val="00081ABA"/>
    <w:rsid w:val="00092C28"/>
    <w:rsid w:val="000D30A8"/>
    <w:rsid w:val="000E5A5D"/>
    <w:rsid w:val="00153EE4"/>
    <w:rsid w:val="001577C4"/>
    <w:rsid w:val="001703E3"/>
    <w:rsid w:val="00185408"/>
    <w:rsid w:val="0021734E"/>
    <w:rsid w:val="00300912"/>
    <w:rsid w:val="00362075"/>
    <w:rsid w:val="00460B6B"/>
    <w:rsid w:val="004960A5"/>
    <w:rsid w:val="004D6D5C"/>
    <w:rsid w:val="0053781F"/>
    <w:rsid w:val="005816CB"/>
    <w:rsid w:val="005A3053"/>
    <w:rsid w:val="00680AAA"/>
    <w:rsid w:val="00681CD6"/>
    <w:rsid w:val="00685ECA"/>
    <w:rsid w:val="006C353E"/>
    <w:rsid w:val="00730DD7"/>
    <w:rsid w:val="00827FC2"/>
    <w:rsid w:val="008B3444"/>
    <w:rsid w:val="008C4C02"/>
    <w:rsid w:val="00943F08"/>
    <w:rsid w:val="00966D7F"/>
    <w:rsid w:val="00A71B5B"/>
    <w:rsid w:val="00A87DF6"/>
    <w:rsid w:val="00AD521E"/>
    <w:rsid w:val="00B52F84"/>
    <w:rsid w:val="00B97B28"/>
    <w:rsid w:val="00BA4646"/>
    <w:rsid w:val="00BD3150"/>
    <w:rsid w:val="00BD7842"/>
    <w:rsid w:val="00BE30D4"/>
    <w:rsid w:val="00BF3186"/>
    <w:rsid w:val="00BF3BD6"/>
    <w:rsid w:val="00C26A38"/>
    <w:rsid w:val="00C53117"/>
    <w:rsid w:val="00C56D53"/>
    <w:rsid w:val="00C66272"/>
    <w:rsid w:val="00C8520B"/>
    <w:rsid w:val="00D640F7"/>
    <w:rsid w:val="00DB3104"/>
    <w:rsid w:val="00EA2820"/>
    <w:rsid w:val="00EE15AE"/>
    <w:rsid w:val="00EE3B8B"/>
    <w:rsid w:val="00EF4386"/>
    <w:rsid w:val="00F0180C"/>
    <w:rsid w:val="00F64306"/>
    <w:rsid w:val="00FA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CD6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qFormat/>
    <w:rsid w:val="000738A7"/>
    <w:pPr>
      <w:keepNext/>
      <w:numPr>
        <w:numId w:val="1"/>
      </w:numPr>
      <w:spacing w:before="120" w:after="60"/>
      <w:outlineLvl w:val="0"/>
    </w:pPr>
    <w:rPr>
      <w:b/>
      <w:sz w:val="24"/>
      <w:lang w:val="pt-BR"/>
    </w:rPr>
  </w:style>
  <w:style w:type="paragraph" w:styleId="Ttulo2">
    <w:name w:val="heading 2"/>
    <w:basedOn w:val="Ttulo1"/>
    <w:next w:val="Normal"/>
    <w:qFormat/>
    <w:rsid w:val="000738A7"/>
    <w:pPr>
      <w:numPr>
        <w:ilvl w:val="1"/>
      </w:numPr>
      <w:outlineLvl w:val="1"/>
    </w:pPr>
    <w:rPr>
      <w:sz w:val="22"/>
      <w:szCs w:val="22"/>
    </w:rPr>
  </w:style>
  <w:style w:type="paragraph" w:styleId="Ttulo3">
    <w:name w:val="heading 3"/>
    <w:basedOn w:val="Ttulo1"/>
    <w:next w:val="Normal"/>
    <w:qFormat/>
    <w:rsid w:val="00681CD6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rsid w:val="00681CD6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rsid w:val="00681CD6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681CD6"/>
    <w:pPr>
      <w:numPr>
        <w:ilvl w:val="5"/>
        <w:numId w:val="1"/>
      </w:numPr>
      <w:spacing w:before="240" w:after="60"/>
      <w:ind w:left="288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681CD6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681CD6"/>
    <w:pPr>
      <w:numPr>
        <w:ilvl w:val="7"/>
        <w:numId w:val="1"/>
      </w:numPr>
      <w:spacing w:before="240" w:after="60"/>
      <w:ind w:left="288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681CD6"/>
    <w:pPr>
      <w:numPr>
        <w:ilvl w:val="8"/>
        <w:numId w:val="1"/>
      </w:numPr>
      <w:spacing w:before="240" w:after="60"/>
      <w:ind w:left="288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681CD6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0738A7"/>
    <w:pPr>
      <w:spacing w:line="240" w:lineRule="auto"/>
      <w:jc w:val="center"/>
    </w:pPr>
    <w:rPr>
      <w:b/>
      <w:sz w:val="36"/>
      <w:lang w:val="pt-BR"/>
    </w:rPr>
  </w:style>
  <w:style w:type="paragraph" w:styleId="Subttulo">
    <w:name w:val="Subtitle"/>
    <w:basedOn w:val="Normal"/>
    <w:qFormat/>
    <w:rsid w:val="00681CD6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Recuonormal">
    <w:name w:val="Normal Indent"/>
    <w:basedOn w:val="Normal"/>
    <w:rsid w:val="00681CD6"/>
    <w:pPr>
      <w:ind w:left="900" w:hanging="900"/>
    </w:pPr>
  </w:style>
  <w:style w:type="paragraph" w:styleId="Sumrio1">
    <w:name w:val="toc 1"/>
    <w:basedOn w:val="Normal"/>
    <w:next w:val="Normal"/>
    <w:uiPriority w:val="39"/>
    <w:rsid w:val="00681CD6"/>
    <w:pPr>
      <w:tabs>
        <w:tab w:val="right" w:pos="9360"/>
      </w:tabs>
      <w:spacing w:before="240" w:after="60"/>
      <w:ind w:right="720"/>
    </w:pPr>
  </w:style>
  <w:style w:type="paragraph" w:styleId="Sumrio2">
    <w:name w:val="toc 2"/>
    <w:basedOn w:val="Normal"/>
    <w:next w:val="Normal"/>
    <w:uiPriority w:val="39"/>
    <w:rsid w:val="00681CD6"/>
    <w:pPr>
      <w:tabs>
        <w:tab w:val="right" w:pos="9360"/>
      </w:tabs>
      <w:ind w:left="432" w:right="720"/>
    </w:pPr>
  </w:style>
  <w:style w:type="paragraph" w:styleId="Sumrio3">
    <w:name w:val="toc 3"/>
    <w:basedOn w:val="Normal"/>
    <w:next w:val="Normal"/>
    <w:semiHidden/>
    <w:rsid w:val="00681CD6"/>
    <w:pPr>
      <w:tabs>
        <w:tab w:val="right" w:pos="9360"/>
      </w:tabs>
      <w:ind w:left="864"/>
    </w:pPr>
  </w:style>
  <w:style w:type="paragraph" w:styleId="Cabealho">
    <w:name w:val="header"/>
    <w:basedOn w:val="Normal"/>
    <w:rsid w:val="00681CD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81CD6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81CD6"/>
  </w:style>
  <w:style w:type="paragraph" w:styleId="Textodenotaderodap">
    <w:name w:val="footnote text"/>
    <w:basedOn w:val="Normal"/>
    <w:semiHidden/>
    <w:rsid w:val="00681CD6"/>
    <w:rPr>
      <w:lang w:eastAsia="pt-BR"/>
    </w:rPr>
  </w:style>
  <w:style w:type="character" w:styleId="Refdenotaderodap">
    <w:name w:val="footnote reference"/>
    <w:basedOn w:val="Fontepargpadro"/>
    <w:semiHidden/>
    <w:rsid w:val="00681CD6"/>
    <w:rPr>
      <w:vertAlign w:val="superscript"/>
    </w:rPr>
  </w:style>
  <w:style w:type="paragraph" w:customStyle="1" w:styleId="Tabletext">
    <w:name w:val="Tabletext"/>
    <w:basedOn w:val="Normal"/>
    <w:rsid w:val="00681CD6"/>
    <w:pPr>
      <w:keepLines/>
      <w:spacing w:after="120"/>
    </w:pPr>
  </w:style>
  <w:style w:type="paragraph" w:styleId="Corpodetexto">
    <w:name w:val="Body Text"/>
    <w:basedOn w:val="Normal"/>
    <w:rsid w:val="00681CD6"/>
    <w:pPr>
      <w:keepLines/>
      <w:spacing w:after="120"/>
      <w:ind w:left="720"/>
    </w:pPr>
  </w:style>
  <w:style w:type="paragraph" w:styleId="Recuodecorpodetexto">
    <w:name w:val="Body Text Indent"/>
    <w:basedOn w:val="Normal"/>
    <w:rsid w:val="00681CD6"/>
    <w:pPr>
      <w:spacing w:after="120"/>
      <w:ind w:left="283"/>
    </w:pPr>
  </w:style>
  <w:style w:type="paragraph" w:styleId="Textodenotadefim">
    <w:name w:val="endnote text"/>
    <w:basedOn w:val="Normal"/>
    <w:semiHidden/>
    <w:rsid w:val="00681CD6"/>
  </w:style>
  <w:style w:type="character" w:styleId="Refdenotadefim">
    <w:name w:val="endnote reference"/>
    <w:basedOn w:val="Fontepargpadro"/>
    <w:semiHidden/>
    <w:rsid w:val="00681CD6"/>
    <w:rPr>
      <w:vertAlign w:val="superscript"/>
    </w:rPr>
  </w:style>
  <w:style w:type="paragraph" w:styleId="Corpodetexto3">
    <w:name w:val="Body Text 3"/>
    <w:basedOn w:val="Normal"/>
    <w:rsid w:val="00681CD6"/>
    <w:pPr>
      <w:widowControl/>
      <w:numPr>
        <w:ilvl w:val="12"/>
      </w:numPr>
      <w:spacing w:line="240" w:lineRule="auto"/>
    </w:pPr>
    <w:rPr>
      <w:rFonts w:ascii="Arial" w:hAnsi="Arial"/>
      <w:szCs w:val="24"/>
      <w:lang w:val="pt-BR" w:eastAsia="pt-BR"/>
    </w:rPr>
  </w:style>
  <w:style w:type="paragraph" w:customStyle="1" w:styleId="PSC-TabelaCabecalho">
    <w:name w:val="PSC - Tabela Cabecalho"/>
    <w:basedOn w:val="Normal"/>
    <w:rsid w:val="00681CD6"/>
    <w:pPr>
      <w:widowControl/>
      <w:spacing w:before="60" w:after="60" w:line="240" w:lineRule="auto"/>
    </w:pPr>
    <w:rPr>
      <w:rFonts w:ascii="Arial" w:hAnsi="Arial"/>
      <w:b/>
      <w:sz w:val="22"/>
      <w:szCs w:val="24"/>
      <w:lang w:val="pt-BR" w:bidi="he-IL"/>
    </w:rPr>
  </w:style>
  <w:style w:type="character" w:styleId="Hyperlink">
    <w:name w:val="Hyperlink"/>
    <w:basedOn w:val="Fontepargpadro"/>
    <w:rsid w:val="00681C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71B5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n.ufpe.br/~jbjj/SIAS/Cronograma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berto%20Azevedo\Desktop\Modelos\Modelo%20Plano%20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.XSL" StyleName="ABNT"/>
</file>

<file path=customXml/itemProps1.xml><?xml version="1.0" encoding="utf-8"?>
<ds:datastoreItem xmlns:ds="http://schemas.openxmlformats.org/officeDocument/2006/customXml" ds:itemID="{47611407-88E9-486C-8FE1-52C066FC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Plano Projeto.dot</Template>
  <TotalTime>0</TotalTime>
  <Pages>12</Pages>
  <Words>2328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Project Plan</vt:lpstr>
    </vt:vector>
  </TitlesOfParts>
  <Company/>
  <LinksUpToDate>false</LinksUpToDate>
  <CharactersWithSpaces>14873</CharactersWithSpaces>
  <SharedDoc>false</SharedDoc>
  <HLinks>
    <vt:vector size="12" baseType="variant">
      <vt:variant>
        <vt:i4>3080226</vt:i4>
      </vt:variant>
      <vt:variant>
        <vt:i4>63</vt:i4>
      </vt:variant>
      <vt:variant>
        <vt:i4>0</vt:i4>
      </vt:variant>
      <vt:variant>
        <vt:i4>5</vt:i4>
      </vt:variant>
      <vt:variant>
        <vt:lpwstr>http://www.cin.ufpe.br/~jbjj/SIAS/Recursos.xls</vt:lpwstr>
      </vt:variant>
      <vt:variant>
        <vt:lpwstr/>
      </vt:variant>
      <vt:variant>
        <vt:i4>4456530</vt:i4>
      </vt:variant>
      <vt:variant>
        <vt:i4>60</vt:i4>
      </vt:variant>
      <vt:variant>
        <vt:i4>0</vt:i4>
      </vt:variant>
      <vt:variant>
        <vt:i4>5</vt:i4>
      </vt:variant>
      <vt:variant>
        <vt:lpwstr>http://www.cin.ufpe.br/~jbjj/SIAS/Cronograma.xls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</dc:title>
  <dc:subject>Project Name</dc:subject>
  <dc:creator>Roberto Azevedo</dc:creator>
  <cp:lastModifiedBy>Charles Turuda</cp:lastModifiedBy>
  <cp:revision>2</cp:revision>
  <cp:lastPrinted>2004-05-19T17:11:00Z</cp:lastPrinted>
  <dcterms:created xsi:type="dcterms:W3CDTF">2009-03-19T09:32:00Z</dcterms:created>
  <dcterms:modified xsi:type="dcterms:W3CDTF">2009-03-19T09:32:00Z</dcterms:modified>
</cp:coreProperties>
</file>