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86" w:rsidRDefault="00E37774" w:rsidP="000738A7">
      <w:pPr>
        <w:pStyle w:val="Ttulo"/>
      </w:pPr>
      <w:r>
        <w:t>Plano de Testes</w:t>
      </w:r>
    </w:p>
    <w:p w:rsidR="000B693E" w:rsidRDefault="000B693E" w:rsidP="000738A7">
      <w:pPr>
        <w:pStyle w:val="Ttulo"/>
      </w:pPr>
    </w:p>
    <w:p w:rsidR="00BF3186" w:rsidRPr="00865B9C" w:rsidRDefault="000B693E" w:rsidP="000738A7">
      <w:pPr>
        <w:pStyle w:val="Ttulo"/>
        <w:rPr>
          <w:i/>
        </w:rPr>
      </w:pPr>
      <w:r w:rsidRPr="00865B9C">
        <w:rPr>
          <w:i/>
        </w:rPr>
        <w:t>RepGrid CW</w:t>
      </w:r>
    </w:p>
    <w:p w:rsidR="000B693E" w:rsidRDefault="000B693E" w:rsidP="000B693E">
      <w:pPr>
        <w:rPr>
          <w:lang w:val="pt-BR"/>
        </w:rPr>
      </w:pPr>
    </w:p>
    <w:p w:rsidR="000B693E" w:rsidRPr="000B693E" w:rsidRDefault="000B693E" w:rsidP="000B693E">
      <w:pPr>
        <w:rPr>
          <w:lang w:val="pt-BR"/>
        </w:rPr>
      </w:pPr>
    </w:p>
    <w:p w:rsidR="00BF3186" w:rsidRDefault="00BF3186" w:rsidP="000738A7">
      <w:pPr>
        <w:pStyle w:val="Ttulo"/>
      </w:pPr>
      <w:r>
        <w:t>Versão 1.</w:t>
      </w:r>
      <w:r w:rsidR="00E37774">
        <w:t>0</w:t>
      </w:r>
    </w:p>
    <w:p w:rsidR="00AB7920" w:rsidRDefault="00AB7920" w:rsidP="00AB7920">
      <w:pPr>
        <w:rPr>
          <w:lang w:val="pt-BR"/>
        </w:rPr>
      </w:pPr>
    </w:p>
    <w:p w:rsidR="00AB7920" w:rsidRDefault="00AB7920" w:rsidP="00AB7920">
      <w:pPr>
        <w:jc w:val="center"/>
        <w:rPr>
          <w:lang w:val="pt-BR"/>
        </w:rPr>
      </w:pPr>
      <w:r>
        <w:rPr>
          <w:lang w:val="pt-BR"/>
        </w:rPr>
        <w:t>Autores:</w:t>
      </w:r>
    </w:p>
    <w:p w:rsidR="00AB7920" w:rsidRDefault="00AB7920" w:rsidP="00AB7920">
      <w:pPr>
        <w:rPr>
          <w:lang w:val="pt-BR"/>
        </w:rPr>
      </w:pPr>
    </w:p>
    <w:p w:rsidR="00AB7920" w:rsidRDefault="00E37774" w:rsidP="00AB7920">
      <w:pPr>
        <w:jc w:val="center"/>
        <w:rPr>
          <w:lang w:val="pt-BR"/>
        </w:rPr>
      </w:pPr>
      <w:r>
        <w:rPr>
          <w:lang w:val="pt-BR"/>
        </w:rPr>
        <w:t>A Equipe</w:t>
      </w:r>
    </w:p>
    <w:p w:rsidR="00AB7920" w:rsidRDefault="00AB7920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Pr="00AB7920" w:rsidRDefault="00865B9C" w:rsidP="00AB7920">
      <w:pPr>
        <w:jc w:val="center"/>
        <w:rPr>
          <w:lang w:val="pt-BR"/>
        </w:rPr>
      </w:pPr>
    </w:p>
    <w:p w:rsidR="00865B9C" w:rsidRPr="00865B9C" w:rsidRDefault="00865B9C" w:rsidP="00865B9C">
      <w:pPr>
        <w:rPr>
          <w:lang w:val="pt-BR"/>
        </w:rPr>
      </w:pPr>
    </w:p>
    <w:p w:rsidR="00865B9C" w:rsidRPr="00865B9C" w:rsidRDefault="00865B9C" w:rsidP="00865B9C">
      <w:pPr>
        <w:jc w:val="center"/>
        <w:rPr>
          <w:lang w:val="pt-BR"/>
        </w:rPr>
        <w:sectPr w:rsidR="00865B9C" w:rsidRPr="00865B9C" w:rsidSect="00865B9C">
          <w:headerReference w:type="default" r:id="rId8"/>
          <w:footerReference w:type="even" r:id="rId9"/>
          <w:pgSz w:w="11907" w:h="16840" w:code="9"/>
          <w:pgMar w:top="-5670" w:right="1440" w:bottom="1440" w:left="1440" w:header="720" w:footer="720" w:gutter="0"/>
          <w:cols w:space="720"/>
          <w:vAlign w:val="center"/>
        </w:sectPr>
      </w:pPr>
      <w:r>
        <w:rPr>
          <w:lang w:val="pt-BR"/>
        </w:rPr>
        <w:t xml:space="preserve">Recife, </w:t>
      </w:r>
      <w:r w:rsidR="00E37774">
        <w:rPr>
          <w:lang w:val="pt-BR"/>
        </w:rPr>
        <w:t>30</w:t>
      </w:r>
      <w:r>
        <w:rPr>
          <w:lang w:val="pt-BR"/>
        </w:rPr>
        <w:t xml:space="preserve"> de </w:t>
      </w:r>
      <w:r w:rsidR="00E37774">
        <w:rPr>
          <w:lang w:val="pt-BR"/>
        </w:rPr>
        <w:t>abril</w:t>
      </w:r>
      <w:r>
        <w:rPr>
          <w:lang w:val="pt-BR"/>
        </w:rPr>
        <w:t xml:space="preserve"> de 2009</w:t>
      </w:r>
    </w:p>
    <w:p w:rsidR="00BF3186" w:rsidRDefault="00BF3186" w:rsidP="000738A7">
      <w:pPr>
        <w:pStyle w:val="Ttulo"/>
      </w:pPr>
      <w:r>
        <w:lastRenderedPageBreak/>
        <w:t>Histórico das Revisões</w:t>
      </w:r>
    </w:p>
    <w:p w:rsidR="00BF3186" w:rsidRDefault="00BF3186">
      <w:pPr>
        <w:rPr>
          <w:lang w:val="pt-BR"/>
        </w:rPr>
      </w:pPr>
    </w:p>
    <w:tbl>
      <w:tblPr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851"/>
        <w:gridCol w:w="5107"/>
        <w:gridCol w:w="2304"/>
      </w:tblGrid>
      <w:tr w:rsidR="00BF3186" w:rsidTr="00AB7920">
        <w:tc>
          <w:tcPr>
            <w:tcW w:w="1242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Data</w:t>
            </w:r>
          </w:p>
        </w:tc>
        <w:tc>
          <w:tcPr>
            <w:tcW w:w="851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Versão</w:t>
            </w:r>
          </w:p>
        </w:tc>
        <w:tc>
          <w:tcPr>
            <w:tcW w:w="5107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Descrição</w:t>
            </w:r>
          </w:p>
        </w:tc>
        <w:tc>
          <w:tcPr>
            <w:tcW w:w="2304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Autor</w:t>
            </w:r>
            <w:r w:rsidR="00AB7920">
              <w:rPr>
                <w:b/>
                <w:lang w:val="pt-BR"/>
              </w:rPr>
              <w:t>(es)</w:t>
            </w:r>
          </w:p>
        </w:tc>
      </w:tr>
      <w:tr w:rsidR="00BF3186" w:rsidTr="0026650C">
        <w:tc>
          <w:tcPr>
            <w:tcW w:w="1242" w:type="dxa"/>
            <w:vAlign w:val="center"/>
          </w:tcPr>
          <w:p w:rsidR="00BF3186" w:rsidRDefault="00E37774" w:rsidP="00E37774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>30</w:t>
            </w:r>
            <w:r w:rsidR="00C66272">
              <w:rPr>
                <w:lang w:val="pt-BR"/>
              </w:rPr>
              <w:t>/0</w:t>
            </w:r>
            <w:r>
              <w:rPr>
                <w:lang w:val="pt-BR"/>
              </w:rPr>
              <w:t>4</w:t>
            </w:r>
            <w:r w:rsidR="00C66272">
              <w:rPr>
                <w:lang w:val="pt-BR"/>
              </w:rPr>
              <w:t>/</w:t>
            </w:r>
            <w:r w:rsidR="00A71B5B">
              <w:rPr>
                <w:lang w:val="pt-BR"/>
              </w:rPr>
              <w:t>20</w:t>
            </w:r>
            <w:r w:rsidR="00C66272">
              <w:rPr>
                <w:lang w:val="pt-BR"/>
              </w:rPr>
              <w:t>09</w:t>
            </w:r>
          </w:p>
        </w:tc>
        <w:tc>
          <w:tcPr>
            <w:tcW w:w="851" w:type="dxa"/>
            <w:vAlign w:val="center"/>
          </w:tcPr>
          <w:p w:rsidR="00BF3186" w:rsidRDefault="00D7513C" w:rsidP="0026650C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>1.0</w:t>
            </w:r>
          </w:p>
        </w:tc>
        <w:tc>
          <w:tcPr>
            <w:tcW w:w="5107" w:type="dxa"/>
            <w:vAlign w:val="center"/>
          </w:tcPr>
          <w:p w:rsidR="00BF3186" w:rsidRDefault="00AB7920" w:rsidP="00E37774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 xml:space="preserve">Elaboração do </w:t>
            </w:r>
            <w:r w:rsidR="00E37774">
              <w:rPr>
                <w:lang w:val="pt-BR"/>
              </w:rPr>
              <w:t>plano de testes</w:t>
            </w:r>
            <w:r>
              <w:rPr>
                <w:lang w:val="pt-BR"/>
              </w:rPr>
              <w:t>.</w:t>
            </w:r>
          </w:p>
        </w:tc>
        <w:tc>
          <w:tcPr>
            <w:tcW w:w="2304" w:type="dxa"/>
            <w:vAlign w:val="center"/>
          </w:tcPr>
          <w:p w:rsidR="00BF3186" w:rsidRDefault="00E37774" w:rsidP="0026650C">
            <w:pPr>
              <w:pStyle w:val="Tabletext"/>
              <w:rPr>
                <w:lang w:val="pt-BR"/>
              </w:rPr>
            </w:pPr>
            <w:r>
              <w:rPr>
                <w:lang w:val="es-ES_tradnl"/>
              </w:rPr>
              <w:t>A Equipe</w:t>
            </w:r>
          </w:p>
        </w:tc>
      </w:tr>
    </w:tbl>
    <w:p w:rsidR="00BF3186" w:rsidRDefault="00BF3186">
      <w:pPr>
        <w:rPr>
          <w:lang w:val="pt-BR"/>
        </w:rPr>
      </w:pPr>
    </w:p>
    <w:p w:rsidR="00C2326F" w:rsidRPr="00AB7920" w:rsidRDefault="00BF3186" w:rsidP="00C2326F">
      <w:pPr>
        <w:pStyle w:val="Ttulo"/>
      </w:pPr>
      <w:r>
        <w:br w:type="page"/>
      </w:r>
      <w:r w:rsidR="00C2326F" w:rsidRPr="00AB7920">
        <w:lastRenderedPageBreak/>
        <w:t xml:space="preserve"> </w:t>
      </w:r>
    </w:p>
    <w:p w:rsidR="00BF3186" w:rsidRPr="00AB7920" w:rsidRDefault="00C2326F" w:rsidP="00C2326F">
      <w:pPr>
        <w:pStyle w:val="Ttulo"/>
      </w:pPr>
      <w:r>
        <w:t>Sumário</w:t>
      </w:r>
    </w:p>
    <w:p w:rsidR="00555C64" w:rsidRDefault="004D0AF1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r w:rsidRPr="004D0AF1">
        <w:fldChar w:fldCharType="begin"/>
      </w:r>
      <w:r w:rsidR="003700F9">
        <w:instrText xml:space="preserve"> TOC \o "1-6" \h \z \u </w:instrText>
      </w:r>
      <w:r w:rsidRPr="004D0AF1">
        <w:fldChar w:fldCharType="separate"/>
      </w:r>
      <w:hyperlink w:anchor="_Toc228897086" w:history="1">
        <w:r w:rsidR="00555C64" w:rsidRPr="00F3290A">
          <w:rPr>
            <w:rStyle w:val="Hyperlink"/>
            <w:noProof/>
          </w:rPr>
          <w:t>1</w:t>
        </w:r>
        <w:r w:rsidR="00555C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Introdução</w:t>
        </w:r>
        <w:r w:rsidR="00555C64">
          <w:rPr>
            <w:noProof/>
            <w:webHidden/>
          </w:rPr>
          <w:tab/>
        </w:r>
        <w:r w:rsidR="00555C64"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_Toc228897086 \h </w:instrText>
        </w:r>
        <w:r w:rsidR="00555C64">
          <w:rPr>
            <w:noProof/>
            <w:webHidden/>
          </w:rPr>
        </w:r>
        <w:r w:rsidR="00555C64"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4</w:t>
        </w:r>
        <w:r w:rsidR="00555C64"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87" w:history="1">
        <w:r w:rsidRPr="00F3290A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Objetivo desse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88" w:history="1">
        <w:r w:rsidRPr="00F3290A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Escopo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89" w:history="1">
        <w:r w:rsidRPr="00F3290A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Identificação de projeto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0" w:history="1">
        <w:r w:rsidRPr="00F3290A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Visão geral do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228897091" w:history="1">
        <w:r w:rsidRPr="00F3290A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Requisitos a testar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2" w:history="1">
        <w:r w:rsidRPr="00F3290A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do banco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3" w:history="1">
        <w:r w:rsidRPr="00F3290A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funcional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4" w:history="1">
        <w:r w:rsidRPr="00F3290A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do ciclo de negócios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5" w:history="1">
        <w:r w:rsidRPr="00F3290A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da interface do usuário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6" w:history="1">
        <w:r w:rsidRPr="00F3290A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 xml:space="preserve">Perfil da </w:t>
        </w:r>
        <w:r w:rsidRPr="00F3290A">
          <w:rPr>
            <w:rStyle w:val="Hyperlink"/>
            <w:i/>
            <w:noProof/>
          </w:rPr>
          <w:t>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7" w:history="1">
        <w:r w:rsidRPr="00F3290A">
          <w:rPr>
            <w:rStyle w:val="Hyperlink"/>
            <w:noProof/>
          </w:rPr>
          <w:t>2.6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carga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8" w:history="1">
        <w:r w:rsidRPr="00F3290A">
          <w:rPr>
            <w:rStyle w:val="Hyperlink"/>
            <w:noProof/>
          </w:rPr>
          <w:t>2.7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stress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9" w:history="1">
        <w:r w:rsidRPr="00F3290A">
          <w:rPr>
            <w:rStyle w:val="Hyperlink"/>
            <w:noProof/>
          </w:rPr>
          <w:t>2.8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volume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00" w:history="1">
        <w:r w:rsidRPr="00F3290A">
          <w:rPr>
            <w:rStyle w:val="Hyperlink"/>
            <w:noProof/>
          </w:rPr>
          <w:t>2.9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segurança e controle de acesso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01" w:history="1">
        <w:r w:rsidRPr="00F3290A">
          <w:rPr>
            <w:rStyle w:val="Hyperlink"/>
            <w:noProof/>
          </w:rPr>
          <w:t>2.10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falha e de recuperação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02" w:history="1">
        <w:r w:rsidRPr="00F3290A">
          <w:rPr>
            <w:rStyle w:val="Hyperlink"/>
            <w:noProof/>
          </w:rPr>
          <w:t>2.11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instalação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228897103" w:history="1">
        <w:r w:rsidRPr="00F3290A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Estratégia de teste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04" w:history="1">
        <w:r w:rsidRPr="00F3290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Tipos de teste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5" w:history="1">
        <w:r w:rsidRPr="00F3290A">
          <w:rPr>
            <w:rStyle w:val="Hyperlink"/>
            <w:noProof/>
          </w:rPr>
          <w:t>3.1.1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integridade de dados e do banco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6" w:history="1">
        <w:r w:rsidRPr="00F3290A">
          <w:rPr>
            <w:rStyle w:val="Hyperlink"/>
            <w:noProof/>
          </w:rPr>
          <w:t>3.1.2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função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7" w:history="1">
        <w:r w:rsidRPr="00F3290A">
          <w:rPr>
            <w:rStyle w:val="Hyperlink"/>
            <w:noProof/>
          </w:rPr>
          <w:t>3.1.3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da interface do usuário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8" w:history="1">
        <w:r w:rsidRPr="00F3290A">
          <w:rPr>
            <w:rStyle w:val="Hyperlink"/>
            <w:noProof/>
          </w:rPr>
          <w:t>3.1.4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segurança e controle de acesso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9" w:history="1">
        <w:r w:rsidRPr="00F3290A">
          <w:rPr>
            <w:rStyle w:val="Hyperlink"/>
            <w:noProof/>
          </w:rPr>
          <w:t>3.1.5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Teste de instalação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228897110" w:history="1">
        <w:r w:rsidRPr="00F3290A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Recursos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11" w:history="1">
        <w:r w:rsidRPr="00F3290A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Trabalhadores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12" w:history="1">
        <w:r w:rsidRPr="00F3290A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Ferramentas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5C64" w:rsidRDefault="00555C64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228897113" w:history="1">
        <w:r w:rsidRPr="00F3290A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Pr="00F3290A">
          <w:rPr>
            <w:rStyle w:val="Hyperlink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_Toc228897113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3186" w:rsidRPr="000738A7" w:rsidRDefault="004D0AF1" w:rsidP="000738A7">
      <w:pPr>
        <w:pStyle w:val="Ttulo"/>
      </w:pPr>
      <w:r>
        <w:fldChar w:fldCharType="end"/>
      </w:r>
      <w:r w:rsidR="00BF3186">
        <w:br w:type="page"/>
      </w:r>
      <w:r w:rsidR="00B52F84" w:rsidRPr="000738A7">
        <w:lastRenderedPageBreak/>
        <w:t xml:space="preserve">Plano de </w:t>
      </w:r>
      <w:r w:rsidR="00E37774">
        <w:t>Testes</w:t>
      </w:r>
    </w:p>
    <w:p w:rsidR="00BF3186" w:rsidRDefault="00BF3186">
      <w:pPr>
        <w:rPr>
          <w:lang w:val="pt-BR"/>
        </w:rPr>
      </w:pPr>
    </w:p>
    <w:p w:rsidR="00BF3186" w:rsidRDefault="00C2326F" w:rsidP="000738A7">
      <w:pPr>
        <w:pStyle w:val="Ttulo1"/>
      </w:pPr>
      <w:bookmarkStart w:id="0" w:name="_Toc226156120"/>
      <w:bookmarkStart w:id="1" w:name="_Toc226156765"/>
      <w:bookmarkStart w:id="2" w:name="_Toc228897086"/>
      <w:r>
        <w:t>Introdução</w:t>
      </w:r>
      <w:bookmarkEnd w:id="0"/>
      <w:bookmarkEnd w:id="1"/>
      <w:bookmarkEnd w:id="2"/>
    </w:p>
    <w:p w:rsidR="00C2326F" w:rsidRDefault="00C2326F" w:rsidP="00C2326F">
      <w:pPr>
        <w:rPr>
          <w:lang w:val="pt-BR"/>
        </w:rPr>
      </w:pPr>
    </w:p>
    <w:p w:rsidR="00C2326F" w:rsidRPr="00C2326F" w:rsidRDefault="00C2326F" w:rsidP="00C2326F">
      <w:pPr>
        <w:pStyle w:val="Ttulo2"/>
      </w:pPr>
      <w:bookmarkStart w:id="3" w:name="_Toc226156121"/>
      <w:bookmarkStart w:id="4" w:name="_Toc226156766"/>
      <w:bookmarkStart w:id="5" w:name="_Toc228897087"/>
      <w:r>
        <w:t>Objetivo desse documento</w:t>
      </w:r>
      <w:bookmarkEnd w:id="3"/>
      <w:bookmarkEnd w:id="4"/>
      <w:bookmarkEnd w:id="5"/>
    </w:p>
    <w:p w:rsidR="000A612B" w:rsidRDefault="000A612B" w:rsidP="000A612B">
      <w:pPr>
        <w:pStyle w:val="Corpodetexto"/>
        <w:spacing w:after="0"/>
        <w:jc w:val="both"/>
        <w:rPr>
          <w:lang w:val="pt-BR"/>
        </w:rPr>
      </w:pPr>
    </w:p>
    <w:p w:rsidR="00C66272" w:rsidRDefault="000A612B" w:rsidP="000A612B">
      <w:pPr>
        <w:pStyle w:val="Corpodetexto"/>
        <w:spacing w:after="0"/>
        <w:jc w:val="both"/>
        <w:rPr>
          <w:lang w:val="pt-BR"/>
        </w:rPr>
      </w:pPr>
      <w:r>
        <w:rPr>
          <w:lang w:val="pt-BR"/>
        </w:rPr>
        <w:t>Este documento do plano de testes do RepGrid CW tem como objetivos:</w:t>
      </w:r>
    </w:p>
    <w:p w:rsidR="000A612B" w:rsidRDefault="000A612B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 xml:space="preserve">Identificar os componentes de </w:t>
      </w:r>
      <w:r w:rsidRPr="007F2D2D">
        <w:rPr>
          <w:i/>
          <w:lang w:val="pt-BR"/>
        </w:rPr>
        <w:t>software</w:t>
      </w:r>
      <w:r>
        <w:rPr>
          <w:lang w:val="pt-BR"/>
        </w:rPr>
        <w:t xml:space="preserve"> que serão testados.</w:t>
      </w:r>
    </w:p>
    <w:p w:rsidR="000A612B" w:rsidRDefault="000A612B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Listar os requisitos recomendados a serem testados.</w:t>
      </w:r>
    </w:p>
    <w:p w:rsidR="000A612B" w:rsidRDefault="000A612B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Recomendar e descrever as estratégias a serem empregadas nos testes.</w:t>
      </w:r>
    </w:p>
    <w:p w:rsidR="000A612B" w:rsidRDefault="000A612B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Identificar os recursos necessários.</w:t>
      </w:r>
    </w:p>
    <w:p w:rsidR="000A612B" w:rsidRDefault="000A612B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Estimar os esforços de teste.</w:t>
      </w:r>
    </w:p>
    <w:p w:rsidR="000A612B" w:rsidRDefault="000A612B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Documentar os resultados do projeto de testes.</w:t>
      </w:r>
    </w:p>
    <w:p w:rsidR="00BF3186" w:rsidRDefault="00BF3186">
      <w:pPr>
        <w:pStyle w:val="Corpodetexto"/>
        <w:ind w:left="0"/>
        <w:jc w:val="both"/>
        <w:rPr>
          <w:u w:val="single"/>
          <w:lang w:val="pt-BR"/>
        </w:rPr>
      </w:pPr>
    </w:p>
    <w:p w:rsidR="00BF3186" w:rsidRDefault="00BF3186" w:rsidP="00F478F5">
      <w:pPr>
        <w:pStyle w:val="Ttulo2"/>
      </w:pPr>
      <w:bookmarkStart w:id="6" w:name="_Toc226156122"/>
      <w:bookmarkStart w:id="7" w:name="_Toc226156767"/>
      <w:bookmarkStart w:id="8" w:name="_Toc228897088"/>
      <w:r>
        <w:t>Escopo</w:t>
      </w:r>
      <w:bookmarkEnd w:id="6"/>
      <w:bookmarkEnd w:id="7"/>
      <w:bookmarkEnd w:id="8"/>
    </w:p>
    <w:p w:rsidR="00F478F5" w:rsidRDefault="00F478F5" w:rsidP="00F478F5">
      <w:pPr>
        <w:rPr>
          <w:lang w:val="pt-BR"/>
        </w:rPr>
      </w:pPr>
    </w:p>
    <w:p w:rsidR="000A612B" w:rsidRDefault="000A612B" w:rsidP="000A612B">
      <w:pPr>
        <w:ind w:left="720"/>
        <w:jc w:val="both"/>
        <w:rPr>
          <w:lang w:val="pt-BR"/>
        </w:rPr>
      </w:pPr>
      <w:r>
        <w:rPr>
          <w:lang w:val="pt-BR"/>
        </w:rPr>
        <w:t>Teste de unidade, de integração e de sistema serão aplicados ao RepGrid CW. Os testes unitários e de integração visam à qualidade funcional, das bases de dados, da interface gráfica e do controle de acesso. Os testes de sistema dão conta</w:t>
      </w:r>
      <w:r w:rsidR="009F5559">
        <w:rPr>
          <w:lang w:val="pt-BR"/>
        </w:rPr>
        <w:t xml:space="preserve"> do</w:t>
      </w:r>
      <w:r>
        <w:rPr>
          <w:lang w:val="pt-BR"/>
        </w:rPr>
        <w:t xml:space="preserve"> </w:t>
      </w:r>
      <w:r w:rsidR="009F5559">
        <w:rPr>
          <w:lang w:val="pt-BR"/>
        </w:rPr>
        <w:t xml:space="preserve">desempenho do </w:t>
      </w:r>
      <w:r w:rsidR="009F5559" w:rsidRPr="009F5559">
        <w:rPr>
          <w:i/>
          <w:lang w:val="pt-BR"/>
        </w:rPr>
        <w:t>software</w:t>
      </w:r>
      <w:r w:rsidR="009F5559">
        <w:rPr>
          <w:lang w:val="pt-BR"/>
        </w:rPr>
        <w:t xml:space="preserve"> e da compatibilidade do mesmo com o ambiente de trabalho</w:t>
      </w:r>
      <w:r>
        <w:rPr>
          <w:lang w:val="pt-BR"/>
        </w:rPr>
        <w:t>.</w:t>
      </w:r>
    </w:p>
    <w:p w:rsidR="00BF5FFE" w:rsidRDefault="00BF5FFE" w:rsidP="000A612B">
      <w:pPr>
        <w:ind w:left="720"/>
        <w:jc w:val="both"/>
        <w:rPr>
          <w:lang w:val="pt-BR"/>
        </w:rPr>
      </w:pPr>
    </w:p>
    <w:p w:rsidR="00BF5FFE" w:rsidRDefault="00BF5FFE" w:rsidP="000A612B">
      <w:pPr>
        <w:ind w:left="720"/>
        <w:jc w:val="both"/>
        <w:rPr>
          <w:lang w:val="pt-BR"/>
        </w:rPr>
      </w:pPr>
      <w:r>
        <w:rPr>
          <w:lang w:val="pt-BR"/>
        </w:rPr>
        <w:t xml:space="preserve">O </w:t>
      </w:r>
      <w:r w:rsidRPr="00BF5FFE">
        <w:rPr>
          <w:i/>
          <w:lang w:val="pt-BR"/>
        </w:rPr>
        <w:t>software</w:t>
      </w:r>
      <w:r>
        <w:rPr>
          <w:lang w:val="pt-BR"/>
        </w:rPr>
        <w:t xml:space="preserve"> é para uso individual e não é exigente no tempo de resposta ou do uso de memória, por isso, não serão realizados testes de carga, de </w:t>
      </w:r>
      <w:r w:rsidRPr="00BF5FFE">
        <w:rPr>
          <w:i/>
          <w:lang w:val="pt-BR"/>
        </w:rPr>
        <w:t>stress</w:t>
      </w:r>
      <w:r>
        <w:rPr>
          <w:lang w:val="pt-BR"/>
        </w:rPr>
        <w:t>, de</w:t>
      </w:r>
      <w:r w:rsidRPr="00BF5FFE">
        <w:rPr>
          <w:i/>
          <w:lang w:val="pt-BR"/>
        </w:rPr>
        <w:t xml:space="preserve"> performance</w:t>
      </w:r>
      <w:r>
        <w:rPr>
          <w:lang w:val="pt-BR"/>
        </w:rPr>
        <w:t xml:space="preserve"> e de volume.</w:t>
      </w:r>
    </w:p>
    <w:p w:rsidR="001C0AC9" w:rsidRDefault="001C0AC9">
      <w:pPr>
        <w:pStyle w:val="Corpodetexto"/>
        <w:ind w:left="0"/>
        <w:jc w:val="both"/>
        <w:rPr>
          <w:lang w:val="pt-BR"/>
        </w:rPr>
      </w:pPr>
    </w:p>
    <w:p w:rsidR="001C0AC9" w:rsidRDefault="0066100C" w:rsidP="001C0AC9">
      <w:pPr>
        <w:pStyle w:val="Ttulo2"/>
      </w:pPr>
      <w:bookmarkStart w:id="9" w:name="_Toc228897089"/>
      <w:r>
        <w:t>Identificaç</w:t>
      </w:r>
      <w:r w:rsidR="00842382">
        <w:t>ão de</w:t>
      </w:r>
      <w:r>
        <w:t xml:space="preserve"> projeto</w:t>
      </w:r>
      <w:bookmarkEnd w:id="9"/>
    </w:p>
    <w:p w:rsidR="00F478F5" w:rsidRDefault="00F478F5">
      <w:pPr>
        <w:pStyle w:val="Corpodetexto"/>
        <w:ind w:left="0"/>
        <w:jc w:val="both"/>
        <w:rPr>
          <w:lang w:val="pt-BR"/>
        </w:rPr>
      </w:pPr>
    </w:p>
    <w:p w:rsidR="00842382" w:rsidRDefault="00842382" w:rsidP="00842382">
      <w:pPr>
        <w:pStyle w:val="Corpodetexto"/>
        <w:jc w:val="both"/>
        <w:rPr>
          <w:lang w:val="pt-BR"/>
        </w:rPr>
      </w:pPr>
      <w:r>
        <w:rPr>
          <w:lang w:val="pt-BR"/>
        </w:rPr>
        <w:t>A tabela abaixo mostra a documentação usada para desenvolver o plano de testes com sua respectiva disponibilidade:</w:t>
      </w:r>
    </w:p>
    <w:p w:rsidR="00842382" w:rsidRDefault="00842382">
      <w:pPr>
        <w:pStyle w:val="Corpodetexto"/>
        <w:ind w:left="0"/>
        <w:jc w:val="both"/>
        <w:rPr>
          <w:lang w:val="pt-B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8"/>
        <w:gridCol w:w="2789"/>
        <w:gridCol w:w="2789"/>
      </w:tblGrid>
      <w:tr w:rsidR="001C0AC9" w:rsidTr="00842382">
        <w:tc>
          <w:tcPr>
            <w:tcW w:w="2788" w:type="dxa"/>
            <w:vAlign w:val="center"/>
          </w:tcPr>
          <w:p w:rsidR="001C0AC9" w:rsidRPr="00383FDA" w:rsidRDefault="00842382" w:rsidP="00383FDA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Documento</w:t>
            </w:r>
          </w:p>
        </w:tc>
        <w:tc>
          <w:tcPr>
            <w:tcW w:w="2789" w:type="dxa"/>
            <w:vAlign w:val="center"/>
          </w:tcPr>
          <w:p w:rsidR="001C0AC9" w:rsidRPr="00383FDA" w:rsidRDefault="00842382" w:rsidP="00383FDA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Criado ou Disponível</w:t>
            </w:r>
          </w:p>
        </w:tc>
        <w:tc>
          <w:tcPr>
            <w:tcW w:w="2789" w:type="dxa"/>
            <w:vAlign w:val="center"/>
          </w:tcPr>
          <w:p w:rsidR="001C0AC9" w:rsidRPr="00383FDA" w:rsidRDefault="00842382" w:rsidP="00383FDA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Recebido ou Revisado</w:t>
            </w:r>
          </w:p>
        </w:tc>
      </w:tr>
      <w:tr w:rsidR="001C0AC9" w:rsidRPr="00672BBF" w:rsidTr="00842382">
        <w:tc>
          <w:tcPr>
            <w:tcW w:w="2788" w:type="dxa"/>
            <w:vAlign w:val="center"/>
          </w:tcPr>
          <w:p w:rsidR="001C0AC9" w:rsidRPr="00383FDA" w:rsidRDefault="00842382" w:rsidP="009B78C4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Especificação de requisitos</w:t>
            </w:r>
          </w:p>
        </w:tc>
        <w:tc>
          <w:tcPr>
            <w:tcW w:w="2789" w:type="dxa"/>
            <w:vAlign w:val="center"/>
          </w:tcPr>
          <w:p w:rsidR="001C0AC9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■Sim □ Não</w:t>
            </w:r>
          </w:p>
        </w:tc>
        <w:tc>
          <w:tcPr>
            <w:tcW w:w="2789" w:type="dxa"/>
            <w:vAlign w:val="center"/>
          </w:tcPr>
          <w:p w:rsidR="001C0AC9" w:rsidRPr="00672BBF" w:rsidRDefault="00842382" w:rsidP="00842382">
            <w:pPr>
              <w:pStyle w:val="Corpodetexto"/>
              <w:ind w:left="0"/>
              <w:jc w:val="center"/>
            </w:pPr>
            <w:r>
              <w:rPr>
                <w:lang w:val="pt-BR"/>
              </w:rPr>
              <w:t>■Sim □ Não</w:t>
            </w:r>
          </w:p>
        </w:tc>
      </w:tr>
      <w:tr w:rsidR="001C0AC9" w:rsidRPr="00E37774" w:rsidTr="00842382">
        <w:tc>
          <w:tcPr>
            <w:tcW w:w="2788" w:type="dxa"/>
            <w:vAlign w:val="center"/>
          </w:tcPr>
          <w:p w:rsidR="001C0AC9" w:rsidRPr="00672BBF" w:rsidRDefault="00842382" w:rsidP="009B78C4">
            <w:pPr>
              <w:pStyle w:val="Corpodetexto"/>
              <w:ind w:left="0"/>
              <w:jc w:val="center"/>
            </w:pPr>
            <w:r>
              <w:t>Plano de projeto</w:t>
            </w:r>
          </w:p>
        </w:tc>
        <w:tc>
          <w:tcPr>
            <w:tcW w:w="2789" w:type="dxa"/>
            <w:vAlign w:val="center"/>
          </w:tcPr>
          <w:p w:rsidR="001C0AC9" w:rsidRPr="00672BBF" w:rsidRDefault="00842382" w:rsidP="00842382">
            <w:pPr>
              <w:pStyle w:val="Corpodetexto"/>
              <w:ind w:left="0"/>
              <w:jc w:val="center"/>
            </w:pPr>
            <w:r>
              <w:rPr>
                <w:lang w:val="pt-BR"/>
              </w:rPr>
              <w:t>■Sim □ Não</w:t>
            </w:r>
          </w:p>
        </w:tc>
        <w:tc>
          <w:tcPr>
            <w:tcW w:w="2789" w:type="dxa"/>
            <w:vAlign w:val="center"/>
          </w:tcPr>
          <w:p w:rsidR="001C0AC9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■Sim □ Não</w:t>
            </w:r>
          </w:p>
        </w:tc>
      </w:tr>
      <w:tr w:rsidR="00672BBF" w:rsidRPr="00383FDA" w:rsidTr="00842382">
        <w:tc>
          <w:tcPr>
            <w:tcW w:w="2788" w:type="dxa"/>
            <w:vAlign w:val="center"/>
          </w:tcPr>
          <w:p w:rsidR="00672BBF" w:rsidRPr="00383FDA" w:rsidRDefault="00842382" w:rsidP="009B78C4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Modelo de análise</w:t>
            </w:r>
          </w:p>
        </w:tc>
        <w:tc>
          <w:tcPr>
            <w:tcW w:w="2789" w:type="dxa"/>
            <w:vAlign w:val="center"/>
          </w:tcPr>
          <w:p w:rsidR="00672BBF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  <w:tc>
          <w:tcPr>
            <w:tcW w:w="2789" w:type="dxa"/>
            <w:vAlign w:val="center"/>
          </w:tcPr>
          <w:p w:rsidR="00672BBF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</w:tr>
      <w:tr w:rsidR="009B78C4" w:rsidRPr="00383FDA" w:rsidTr="00842382">
        <w:tc>
          <w:tcPr>
            <w:tcW w:w="2788" w:type="dxa"/>
            <w:vAlign w:val="center"/>
          </w:tcPr>
          <w:p w:rsidR="009B78C4" w:rsidRPr="00383FDA" w:rsidRDefault="00842382" w:rsidP="009B78C4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Modelo de projeto</w:t>
            </w:r>
          </w:p>
        </w:tc>
        <w:tc>
          <w:tcPr>
            <w:tcW w:w="2789" w:type="dxa"/>
            <w:vAlign w:val="center"/>
          </w:tcPr>
          <w:p w:rsidR="009B78C4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  <w:tc>
          <w:tcPr>
            <w:tcW w:w="2789" w:type="dxa"/>
            <w:vAlign w:val="center"/>
          </w:tcPr>
          <w:p w:rsidR="009B78C4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</w:tr>
      <w:tr w:rsidR="00672BBF" w:rsidRPr="00F508B4" w:rsidTr="00842382">
        <w:tc>
          <w:tcPr>
            <w:tcW w:w="2788" w:type="dxa"/>
            <w:vAlign w:val="center"/>
          </w:tcPr>
          <w:p w:rsidR="00672BBF" w:rsidRPr="00383FDA" w:rsidRDefault="00842382" w:rsidP="009B78C4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Documento de arquitetura</w:t>
            </w:r>
          </w:p>
        </w:tc>
        <w:tc>
          <w:tcPr>
            <w:tcW w:w="2789" w:type="dxa"/>
            <w:vAlign w:val="center"/>
          </w:tcPr>
          <w:p w:rsidR="00672BBF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  <w:tc>
          <w:tcPr>
            <w:tcW w:w="2789" w:type="dxa"/>
            <w:vAlign w:val="center"/>
          </w:tcPr>
          <w:p w:rsidR="00672BBF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</w:tr>
      <w:tr w:rsidR="00672BBF" w:rsidRPr="00F508B4" w:rsidTr="00842382">
        <w:tc>
          <w:tcPr>
            <w:tcW w:w="2788" w:type="dxa"/>
            <w:vAlign w:val="center"/>
          </w:tcPr>
          <w:p w:rsidR="00672BBF" w:rsidRPr="00383FDA" w:rsidRDefault="00842382" w:rsidP="009B78C4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Protótipo</w:t>
            </w:r>
          </w:p>
        </w:tc>
        <w:tc>
          <w:tcPr>
            <w:tcW w:w="2789" w:type="dxa"/>
            <w:vAlign w:val="center"/>
          </w:tcPr>
          <w:p w:rsidR="00672BBF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  <w:tc>
          <w:tcPr>
            <w:tcW w:w="2789" w:type="dxa"/>
            <w:vAlign w:val="center"/>
          </w:tcPr>
          <w:p w:rsidR="00672BBF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</w:tr>
      <w:tr w:rsidR="00842382" w:rsidRPr="00F508B4" w:rsidTr="00842382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82" w:rsidRPr="00383FDA" w:rsidRDefault="00842382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Manual de usuário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82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82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□Sim ■ Não</w:t>
            </w:r>
          </w:p>
        </w:tc>
      </w:tr>
      <w:tr w:rsidR="00842382" w:rsidRPr="00F508B4" w:rsidTr="00842382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82" w:rsidRPr="00383FDA" w:rsidRDefault="00842382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Lista de riscos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82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■Sim □ Não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82" w:rsidRPr="00383FDA" w:rsidRDefault="00842382" w:rsidP="0084238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■Sim □ Não</w:t>
            </w:r>
          </w:p>
        </w:tc>
      </w:tr>
    </w:tbl>
    <w:p w:rsidR="001C0AC9" w:rsidRDefault="001C0AC9">
      <w:pPr>
        <w:pStyle w:val="Corpodetexto"/>
        <w:ind w:left="0"/>
        <w:jc w:val="both"/>
        <w:rPr>
          <w:lang w:val="pt-BR"/>
        </w:rPr>
      </w:pPr>
    </w:p>
    <w:p w:rsidR="00842382" w:rsidRDefault="00842382" w:rsidP="00842382">
      <w:pPr>
        <w:pStyle w:val="Ttulo2"/>
      </w:pPr>
      <w:bookmarkStart w:id="10" w:name="_Toc228897090"/>
      <w:r>
        <w:t>Visão geral do documento</w:t>
      </w:r>
      <w:bookmarkEnd w:id="10"/>
    </w:p>
    <w:p w:rsidR="00842382" w:rsidRDefault="00842382">
      <w:pPr>
        <w:pStyle w:val="Corpodetexto"/>
        <w:ind w:left="0"/>
        <w:jc w:val="both"/>
        <w:rPr>
          <w:lang w:val="pt-BR"/>
        </w:rPr>
      </w:pPr>
    </w:p>
    <w:p w:rsidR="007F2D2D" w:rsidRDefault="007F2D2D" w:rsidP="007F2D2D">
      <w:pPr>
        <w:pStyle w:val="Corpodetexto"/>
        <w:spacing w:after="0"/>
        <w:ind w:left="0" w:firstLine="720"/>
        <w:jc w:val="both"/>
        <w:rPr>
          <w:lang w:val="pt-BR"/>
        </w:rPr>
      </w:pPr>
      <w:r>
        <w:rPr>
          <w:lang w:val="pt-BR"/>
        </w:rPr>
        <w:t>Este documento está dividido da seguinte forma:</w:t>
      </w:r>
    </w:p>
    <w:p w:rsidR="007F2D2D" w:rsidRDefault="007F2D2D" w:rsidP="007F2D2D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Seção 1: introdução.</w:t>
      </w:r>
    </w:p>
    <w:p w:rsidR="007F2D2D" w:rsidRDefault="007F2D2D" w:rsidP="007F2D2D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Seção 2: requisitos a testar.</w:t>
      </w:r>
    </w:p>
    <w:p w:rsidR="007F2D2D" w:rsidRDefault="007F2D2D" w:rsidP="007F2D2D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Seção 3: estratégias de teste.</w:t>
      </w:r>
    </w:p>
    <w:p w:rsidR="007F2D2D" w:rsidRDefault="007F2D2D" w:rsidP="007F2D2D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lastRenderedPageBreak/>
        <w:t>Seção 4: recursos.</w:t>
      </w:r>
    </w:p>
    <w:p w:rsidR="007F2D2D" w:rsidRDefault="007F2D2D" w:rsidP="007F2D2D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Seção 5: cronograma.</w:t>
      </w:r>
    </w:p>
    <w:p w:rsidR="00842382" w:rsidRPr="00672BBF" w:rsidRDefault="00842382" w:rsidP="007F2D2D">
      <w:pPr>
        <w:pStyle w:val="Corpodetexto"/>
        <w:spacing w:after="0"/>
        <w:ind w:left="0"/>
        <w:jc w:val="both"/>
        <w:rPr>
          <w:lang w:val="pt-BR"/>
        </w:rPr>
      </w:pPr>
    </w:p>
    <w:p w:rsidR="001C0AC9" w:rsidRDefault="0066100C" w:rsidP="001C0AC9">
      <w:pPr>
        <w:pStyle w:val="Ttulo1"/>
      </w:pPr>
      <w:bookmarkStart w:id="11" w:name="_Toc228897091"/>
      <w:r>
        <w:t>Requisitos a testar</w:t>
      </w:r>
      <w:bookmarkEnd w:id="11"/>
    </w:p>
    <w:p w:rsidR="001C0AC9" w:rsidRDefault="001C0AC9" w:rsidP="001C0AC9">
      <w:pPr>
        <w:rPr>
          <w:lang w:val="pt-BR"/>
        </w:rPr>
      </w:pPr>
    </w:p>
    <w:p w:rsidR="00842382" w:rsidRDefault="00842382" w:rsidP="00842382">
      <w:pPr>
        <w:ind w:left="720"/>
        <w:jc w:val="both"/>
        <w:rPr>
          <w:lang w:val="pt-BR"/>
        </w:rPr>
      </w:pPr>
      <w:r>
        <w:rPr>
          <w:lang w:val="pt-BR"/>
        </w:rPr>
        <w:t>Os itens a seguir foram obtidos através dos casos de uso, requisitos funcionais e não-funcionais. Esta lista representa o que será testado.</w:t>
      </w:r>
    </w:p>
    <w:p w:rsidR="007F2D2D" w:rsidRDefault="007F2D2D" w:rsidP="007F2D2D">
      <w:pPr>
        <w:jc w:val="both"/>
        <w:rPr>
          <w:lang w:val="pt-BR"/>
        </w:rPr>
      </w:pPr>
    </w:p>
    <w:p w:rsidR="001C0AC9" w:rsidRDefault="0066100C" w:rsidP="001C0AC9">
      <w:pPr>
        <w:pStyle w:val="Ttulo2"/>
      </w:pPr>
      <w:bookmarkStart w:id="12" w:name="_Toc228897092"/>
      <w:r>
        <w:t>Teste do banco de dados</w:t>
      </w:r>
      <w:bookmarkEnd w:id="12"/>
    </w:p>
    <w:p w:rsidR="0066100C" w:rsidRDefault="0066100C" w:rsidP="0066100C">
      <w:pPr>
        <w:pStyle w:val="Ttulo2"/>
        <w:numPr>
          <w:ilvl w:val="0"/>
          <w:numId w:val="0"/>
        </w:numPr>
      </w:pPr>
      <w:bookmarkStart w:id="13" w:name="_Toc226156141"/>
      <w:bookmarkStart w:id="14" w:name="_Toc226156786"/>
    </w:p>
    <w:p w:rsidR="007F2D2D" w:rsidRDefault="007F2D2D" w:rsidP="007F2D2D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que as informações do usuário podem ser cadastradas, alteradas e removidas.</w:t>
      </w:r>
    </w:p>
    <w:p w:rsidR="00071E54" w:rsidRDefault="00071E54" w:rsidP="007F2D2D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que as informações de uma pesquisa podem ser inseridas, alteradas e removidas.</w:t>
      </w:r>
    </w:p>
    <w:p w:rsidR="00071E54" w:rsidRPr="00071E54" w:rsidRDefault="00071E54" w:rsidP="00071E54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que os dados da matriz de repertório podem ser inseridos, alterados e removidos.</w:t>
      </w:r>
    </w:p>
    <w:p w:rsidR="007F2D2D" w:rsidRPr="007F2D2D" w:rsidRDefault="007F2D2D" w:rsidP="007F2D2D">
      <w:pPr>
        <w:rPr>
          <w:lang w:val="pt-BR"/>
        </w:rPr>
      </w:pPr>
    </w:p>
    <w:p w:rsidR="00D160A6" w:rsidRDefault="0066100C" w:rsidP="00D160A6">
      <w:pPr>
        <w:pStyle w:val="Ttulo2"/>
      </w:pPr>
      <w:bookmarkStart w:id="15" w:name="_Toc228897093"/>
      <w:bookmarkEnd w:id="13"/>
      <w:bookmarkEnd w:id="14"/>
      <w:r>
        <w:t>Teste funcional</w:t>
      </w:r>
      <w:bookmarkEnd w:id="15"/>
    </w:p>
    <w:p w:rsidR="0066100C" w:rsidRDefault="0066100C" w:rsidP="0066100C">
      <w:pPr>
        <w:pStyle w:val="Ttulo2"/>
        <w:numPr>
          <w:ilvl w:val="0"/>
          <w:numId w:val="0"/>
        </w:numPr>
      </w:pPr>
      <w:bookmarkStart w:id="16" w:name="_Toc226156144"/>
      <w:bookmarkStart w:id="17" w:name="_Toc226156789"/>
    </w:p>
    <w:p w:rsidR="00071E54" w:rsidRDefault="00071E54" w:rsidP="00071E54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que um pesquisador pode acessar sua própria conta através de login e senha.</w:t>
      </w:r>
    </w:p>
    <w:p w:rsidR="00071E54" w:rsidRDefault="00071E54" w:rsidP="00071E54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que uma pesquisa pode ser criada, salva, alterada, recuperada e removida pelo pesquisador.</w:t>
      </w:r>
    </w:p>
    <w:p w:rsidR="00071E54" w:rsidRDefault="00071E54" w:rsidP="00071E54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que uma pesquisa salva é corretamente recuperada para o entrevistado responder.</w:t>
      </w:r>
    </w:p>
    <w:p w:rsidR="00071E54" w:rsidRDefault="00071E54" w:rsidP="00071E54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que uma matriz de repertório poder ser criada, salva, alterada, recuperada e removida pelo entrevistado.</w:t>
      </w:r>
    </w:p>
    <w:p w:rsidR="00071E54" w:rsidRPr="00071E54" w:rsidRDefault="00071E54" w:rsidP="00071E54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que o relatório gerado pelo software faz uma análise por agrupamento hierárquico correta.</w:t>
      </w:r>
    </w:p>
    <w:p w:rsidR="00071E54" w:rsidRPr="00071E54" w:rsidRDefault="00071E54" w:rsidP="00071E54">
      <w:pPr>
        <w:rPr>
          <w:lang w:val="pt-BR"/>
        </w:rPr>
      </w:pPr>
    </w:p>
    <w:p w:rsidR="00D160A6" w:rsidRDefault="0066100C" w:rsidP="00D160A6">
      <w:pPr>
        <w:pStyle w:val="Ttulo2"/>
      </w:pPr>
      <w:bookmarkStart w:id="18" w:name="_Toc228897094"/>
      <w:bookmarkEnd w:id="16"/>
      <w:bookmarkEnd w:id="17"/>
      <w:r>
        <w:t>Teste do ciclo de negócios</w:t>
      </w:r>
      <w:bookmarkEnd w:id="18"/>
    </w:p>
    <w:p w:rsidR="0066100C" w:rsidRDefault="0066100C" w:rsidP="0066100C">
      <w:pPr>
        <w:rPr>
          <w:lang w:val="pt-BR"/>
        </w:rPr>
      </w:pPr>
    </w:p>
    <w:p w:rsidR="00071E54" w:rsidRDefault="00071E54" w:rsidP="00071E54">
      <w:pPr>
        <w:ind w:firstLine="720"/>
        <w:rPr>
          <w:lang w:val="pt-BR"/>
        </w:rPr>
      </w:pPr>
      <w:r>
        <w:rPr>
          <w:lang w:val="pt-BR"/>
        </w:rPr>
        <w:t>Nenhum.</w:t>
      </w:r>
    </w:p>
    <w:p w:rsidR="00071E54" w:rsidRDefault="00071E54" w:rsidP="0066100C">
      <w:pPr>
        <w:rPr>
          <w:lang w:val="pt-BR"/>
        </w:rPr>
      </w:pPr>
    </w:p>
    <w:p w:rsidR="00D160A6" w:rsidRDefault="0066100C" w:rsidP="00D160A6">
      <w:pPr>
        <w:pStyle w:val="Ttulo2"/>
      </w:pPr>
      <w:bookmarkStart w:id="19" w:name="_Toc228897095"/>
      <w:r>
        <w:t>Teste da interface do usuário</w:t>
      </w:r>
      <w:bookmarkEnd w:id="19"/>
    </w:p>
    <w:p w:rsidR="0066100C" w:rsidRDefault="0066100C" w:rsidP="0066100C">
      <w:pPr>
        <w:rPr>
          <w:lang w:val="pt-BR"/>
        </w:rPr>
      </w:pPr>
    </w:p>
    <w:p w:rsidR="00071E54" w:rsidRDefault="00071E54" w:rsidP="00460689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Navegue através de todos o</w:t>
      </w:r>
      <w:r w:rsidR="00460689">
        <w:rPr>
          <w:lang w:val="pt-BR"/>
        </w:rPr>
        <w:t xml:space="preserve">s casos de uso, verificando </w:t>
      </w:r>
      <w:r>
        <w:rPr>
          <w:lang w:val="pt-BR"/>
        </w:rPr>
        <w:t xml:space="preserve">se cada tela de interface gráfica </w:t>
      </w:r>
      <w:r w:rsidR="00460689">
        <w:rPr>
          <w:lang w:val="pt-BR"/>
        </w:rPr>
        <w:t>é compreensível e intuitiva.</w:t>
      </w:r>
    </w:p>
    <w:p w:rsidR="00460689" w:rsidRDefault="00460689" w:rsidP="00460689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se a língua usada é o português.</w:t>
      </w:r>
    </w:p>
    <w:p w:rsidR="00460689" w:rsidRDefault="00460689" w:rsidP="00460689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>Verifique se as palavras nos textos estão seguindo a norma culta da língua portuguesa.</w:t>
      </w:r>
    </w:p>
    <w:p w:rsidR="00071E54" w:rsidRDefault="00071E54" w:rsidP="0066100C">
      <w:pPr>
        <w:rPr>
          <w:lang w:val="pt-BR"/>
        </w:rPr>
      </w:pPr>
    </w:p>
    <w:p w:rsidR="0066100C" w:rsidRDefault="0066100C" w:rsidP="0066100C">
      <w:pPr>
        <w:pStyle w:val="Ttulo2"/>
      </w:pPr>
      <w:bookmarkStart w:id="20" w:name="_Toc228897096"/>
      <w:r>
        <w:t xml:space="preserve">Perfil da </w:t>
      </w:r>
      <w:r w:rsidRPr="00460689">
        <w:rPr>
          <w:i/>
        </w:rPr>
        <w:t>performance</w:t>
      </w:r>
      <w:bookmarkEnd w:id="20"/>
    </w:p>
    <w:p w:rsidR="0066100C" w:rsidRDefault="0066100C" w:rsidP="0066100C">
      <w:pPr>
        <w:rPr>
          <w:lang w:val="pt-BR"/>
        </w:rPr>
      </w:pPr>
    </w:p>
    <w:p w:rsidR="00460689" w:rsidRDefault="00460689" w:rsidP="00460689">
      <w:pPr>
        <w:ind w:left="720"/>
        <w:rPr>
          <w:lang w:val="pt-BR"/>
        </w:rPr>
      </w:pPr>
      <w:r>
        <w:rPr>
          <w:lang w:val="pt-BR"/>
        </w:rPr>
        <w:t>Nenhum.</w:t>
      </w:r>
    </w:p>
    <w:p w:rsidR="00460689" w:rsidRDefault="00460689" w:rsidP="0066100C">
      <w:pPr>
        <w:rPr>
          <w:lang w:val="pt-BR"/>
        </w:rPr>
      </w:pPr>
    </w:p>
    <w:p w:rsidR="0066100C" w:rsidRDefault="0066100C" w:rsidP="0066100C">
      <w:pPr>
        <w:pStyle w:val="Ttulo2"/>
      </w:pPr>
      <w:bookmarkStart w:id="21" w:name="_Toc228897097"/>
      <w:r>
        <w:t>Teste de carga</w:t>
      </w:r>
      <w:bookmarkEnd w:id="21"/>
    </w:p>
    <w:p w:rsidR="0066100C" w:rsidRDefault="0066100C" w:rsidP="0066100C">
      <w:pPr>
        <w:rPr>
          <w:lang w:val="pt-BR"/>
        </w:rPr>
      </w:pPr>
    </w:p>
    <w:p w:rsidR="00460689" w:rsidRDefault="00460689" w:rsidP="00460689">
      <w:pPr>
        <w:ind w:left="720"/>
        <w:rPr>
          <w:lang w:val="pt-BR"/>
        </w:rPr>
      </w:pPr>
      <w:r>
        <w:rPr>
          <w:lang w:val="pt-BR"/>
        </w:rPr>
        <w:t>Nenhum.</w:t>
      </w:r>
    </w:p>
    <w:p w:rsidR="00460689" w:rsidRDefault="00460689" w:rsidP="0066100C">
      <w:pPr>
        <w:rPr>
          <w:lang w:val="pt-BR"/>
        </w:rPr>
      </w:pPr>
    </w:p>
    <w:p w:rsidR="0066100C" w:rsidRDefault="0066100C" w:rsidP="0066100C">
      <w:pPr>
        <w:pStyle w:val="Ttulo2"/>
      </w:pPr>
      <w:bookmarkStart w:id="22" w:name="_Toc228897098"/>
      <w:r>
        <w:t>Teste de stress</w:t>
      </w:r>
      <w:bookmarkEnd w:id="22"/>
    </w:p>
    <w:p w:rsidR="0066100C" w:rsidRDefault="0066100C" w:rsidP="0066100C">
      <w:pPr>
        <w:rPr>
          <w:lang w:val="pt-BR"/>
        </w:rPr>
      </w:pPr>
    </w:p>
    <w:p w:rsidR="0066100C" w:rsidRDefault="00460689" w:rsidP="00460689">
      <w:pPr>
        <w:ind w:firstLine="720"/>
        <w:rPr>
          <w:lang w:val="pt-BR"/>
        </w:rPr>
      </w:pPr>
      <w:r>
        <w:rPr>
          <w:lang w:val="pt-BR"/>
        </w:rPr>
        <w:t>Nenhum.</w:t>
      </w:r>
    </w:p>
    <w:p w:rsidR="00460689" w:rsidRPr="0066100C" w:rsidRDefault="00460689" w:rsidP="0066100C">
      <w:pPr>
        <w:rPr>
          <w:lang w:val="pt-BR"/>
        </w:rPr>
      </w:pPr>
    </w:p>
    <w:p w:rsidR="0066100C" w:rsidRDefault="0066100C" w:rsidP="0066100C">
      <w:pPr>
        <w:pStyle w:val="Ttulo2"/>
      </w:pPr>
      <w:bookmarkStart w:id="23" w:name="_Toc228897099"/>
      <w:r>
        <w:lastRenderedPageBreak/>
        <w:t>Teste de volume</w:t>
      </w:r>
      <w:bookmarkEnd w:id="23"/>
    </w:p>
    <w:p w:rsidR="0066100C" w:rsidRDefault="0066100C" w:rsidP="0066100C">
      <w:pPr>
        <w:rPr>
          <w:lang w:val="pt-BR"/>
        </w:rPr>
      </w:pPr>
    </w:p>
    <w:p w:rsidR="00460689" w:rsidRDefault="00460689" w:rsidP="00460689">
      <w:pPr>
        <w:ind w:firstLine="720"/>
        <w:rPr>
          <w:lang w:val="pt-BR"/>
        </w:rPr>
      </w:pPr>
      <w:r>
        <w:rPr>
          <w:lang w:val="pt-BR"/>
        </w:rPr>
        <w:t>Nenhum.</w:t>
      </w:r>
    </w:p>
    <w:p w:rsidR="00BF5FFE" w:rsidRDefault="00BF5FFE" w:rsidP="00460689">
      <w:pPr>
        <w:ind w:firstLine="720"/>
        <w:rPr>
          <w:lang w:val="pt-BR"/>
        </w:rPr>
      </w:pPr>
    </w:p>
    <w:p w:rsidR="0066100C" w:rsidRDefault="0066100C" w:rsidP="0066100C">
      <w:pPr>
        <w:pStyle w:val="Ttulo2"/>
      </w:pPr>
      <w:bookmarkStart w:id="24" w:name="_Toc228897100"/>
      <w:r>
        <w:t>Teste de segurança e controle de acesso</w:t>
      </w:r>
      <w:bookmarkEnd w:id="24"/>
    </w:p>
    <w:p w:rsidR="0066100C" w:rsidRDefault="0066100C" w:rsidP="0066100C">
      <w:pPr>
        <w:rPr>
          <w:lang w:val="pt-BR"/>
        </w:rPr>
      </w:pPr>
    </w:p>
    <w:p w:rsidR="00460689" w:rsidRDefault="00460689" w:rsidP="00460689">
      <w:pPr>
        <w:pStyle w:val="PargrafodaLista"/>
        <w:numPr>
          <w:ilvl w:val="0"/>
          <w:numId w:val="10"/>
        </w:numPr>
        <w:jc w:val="both"/>
        <w:rPr>
          <w:lang w:val="pt-BR"/>
        </w:rPr>
      </w:pPr>
      <w:r>
        <w:rPr>
          <w:lang w:val="pt-BR"/>
        </w:rPr>
        <w:t>Verifique que apenas o pesquisador que criou determinada pesquisa possa editá-la.</w:t>
      </w:r>
    </w:p>
    <w:p w:rsidR="00460689" w:rsidRDefault="00460689" w:rsidP="0066100C">
      <w:pPr>
        <w:rPr>
          <w:lang w:val="pt-BR"/>
        </w:rPr>
      </w:pPr>
    </w:p>
    <w:p w:rsidR="0066100C" w:rsidRDefault="0066100C" w:rsidP="0066100C">
      <w:pPr>
        <w:pStyle w:val="Ttulo2"/>
      </w:pPr>
      <w:bookmarkStart w:id="25" w:name="_Toc228897101"/>
      <w:r>
        <w:t>Teste de falha e de recuperação</w:t>
      </w:r>
      <w:bookmarkEnd w:id="25"/>
    </w:p>
    <w:p w:rsidR="0066100C" w:rsidRDefault="0066100C" w:rsidP="0066100C">
      <w:pPr>
        <w:pStyle w:val="PargrafodaLista"/>
        <w:rPr>
          <w:lang w:val="pt-BR"/>
        </w:rPr>
      </w:pPr>
    </w:p>
    <w:p w:rsidR="00460689" w:rsidRDefault="00460689" w:rsidP="0066100C">
      <w:pPr>
        <w:pStyle w:val="PargrafodaLista"/>
        <w:rPr>
          <w:lang w:val="pt-BR"/>
        </w:rPr>
      </w:pPr>
      <w:r>
        <w:rPr>
          <w:lang w:val="pt-BR"/>
        </w:rPr>
        <w:t>Nenhum.</w:t>
      </w:r>
    </w:p>
    <w:p w:rsidR="00460689" w:rsidRDefault="00460689" w:rsidP="0066100C">
      <w:pPr>
        <w:pStyle w:val="PargrafodaLista"/>
        <w:rPr>
          <w:lang w:val="pt-BR"/>
        </w:rPr>
      </w:pPr>
    </w:p>
    <w:p w:rsidR="0066100C" w:rsidRDefault="006B5819" w:rsidP="006B5819">
      <w:pPr>
        <w:pStyle w:val="Ttulo2"/>
      </w:pPr>
      <w:bookmarkStart w:id="26" w:name="_Toc228897102"/>
      <w:r>
        <w:t>Teste de instalação</w:t>
      </w:r>
      <w:bookmarkEnd w:id="26"/>
    </w:p>
    <w:p w:rsidR="006B5819" w:rsidRDefault="006B5819" w:rsidP="006B5819">
      <w:pPr>
        <w:pStyle w:val="PargrafodaLista"/>
        <w:rPr>
          <w:lang w:val="pt-BR"/>
        </w:rPr>
      </w:pPr>
    </w:p>
    <w:p w:rsidR="0066100C" w:rsidRDefault="00460689" w:rsidP="00460689">
      <w:pPr>
        <w:pStyle w:val="PargrafodaLista"/>
        <w:numPr>
          <w:ilvl w:val="0"/>
          <w:numId w:val="10"/>
        </w:numPr>
        <w:jc w:val="both"/>
        <w:rPr>
          <w:lang w:val="pt-BR"/>
        </w:rPr>
      </w:pPr>
      <w:r>
        <w:rPr>
          <w:lang w:val="pt-BR"/>
        </w:rPr>
        <w:t>Verifique que a instalação do sistema ocorre normalmente em máquinas com diferentes configurações, sistemas operacionais.</w:t>
      </w:r>
    </w:p>
    <w:p w:rsidR="0066100C" w:rsidRPr="0066100C" w:rsidRDefault="0066100C" w:rsidP="0066100C">
      <w:pPr>
        <w:rPr>
          <w:lang w:val="pt-BR"/>
        </w:rPr>
      </w:pPr>
    </w:p>
    <w:p w:rsidR="00BF3186" w:rsidRPr="000738A7" w:rsidRDefault="00A169B3" w:rsidP="00A169B3">
      <w:pPr>
        <w:pStyle w:val="Ttulo1"/>
      </w:pPr>
      <w:bookmarkStart w:id="27" w:name="_Toc228897103"/>
      <w:r>
        <w:t>Estratégia de teste</w:t>
      </w:r>
      <w:bookmarkEnd w:id="27"/>
    </w:p>
    <w:p w:rsidR="00BF3186" w:rsidRDefault="00BF3186">
      <w:pPr>
        <w:pStyle w:val="Corpodetexto"/>
        <w:ind w:left="0"/>
        <w:rPr>
          <w:lang w:val="pt-BR"/>
        </w:rPr>
      </w:pPr>
    </w:p>
    <w:p w:rsidR="00A169B3" w:rsidRDefault="00A169B3" w:rsidP="00A169B3">
      <w:pPr>
        <w:pStyle w:val="Ttulo2"/>
      </w:pPr>
      <w:bookmarkStart w:id="28" w:name="_Toc228897104"/>
      <w:r>
        <w:t>Tipos de teste</w:t>
      </w:r>
      <w:bookmarkEnd w:id="28"/>
    </w:p>
    <w:p w:rsidR="00A169B3" w:rsidRDefault="00A169B3">
      <w:pPr>
        <w:pStyle w:val="Corpodetexto"/>
        <w:ind w:left="0"/>
        <w:rPr>
          <w:lang w:val="pt-BR"/>
        </w:rPr>
      </w:pPr>
    </w:p>
    <w:p w:rsidR="00682B42" w:rsidRDefault="00A169B3" w:rsidP="00A169B3">
      <w:pPr>
        <w:pStyle w:val="Ttulo3"/>
        <w:ind w:left="0" w:firstLine="0"/>
        <w:rPr>
          <w:sz w:val="22"/>
        </w:rPr>
      </w:pPr>
      <w:bookmarkStart w:id="29" w:name="_Toc78907491"/>
      <w:bookmarkStart w:id="30" w:name="_Toc228897105"/>
      <w:r>
        <w:rPr>
          <w:sz w:val="22"/>
        </w:rPr>
        <w:t xml:space="preserve">Teste de integridade de dados e do banco de </w:t>
      </w:r>
      <w:bookmarkEnd w:id="29"/>
      <w:r>
        <w:rPr>
          <w:sz w:val="22"/>
        </w:rPr>
        <w:t>dados</w:t>
      </w:r>
      <w:bookmarkEnd w:id="30"/>
    </w:p>
    <w:p w:rsidR="008B74DF" w:rsidRDefault="008B74DF" w:rsidP="008B74DF">
      <w:pPr>
        <w:rPr>
          <w:lang w:val="pt-B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5954"/>
      </w:tblGrid>
      <w:tr w:rsidR="00C31633" w:rsidRPr="00383FDA" w:rsidTr="00C31633">
        <w:tc>
          <w:tcPr>
            <w:tcW w:w="2268" w:type="dxa"/>
            <w:vAlign w:val="center"/>
          </w:tcPr>
          <w:p w:rsidR="00C31633" w:rsidRPr="00383FDA" w:rsidRDefault="00C31633" w:rsidP="00C31633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Objetivo do teste:</w:t>
            </w:r>
          </w:p>
        </w:tc>
        <w:tc>
          <w:tcPr>
            <w:tcW w:w="5954" w:type="dxa"/>
            <w:vAlign w:val="center"/>
          </w:tcPr>
          <w:p w:rsidR="00C31633" w:rsidRPr="00383FDA" w:rsidRDefault="00C31633" w:rsidP="00C31633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Verificar se os métodos e processos de acesso ao banco de dados funcionam corretamente, sem perdas e sem corrupção de dados.</w:t>
            </w:r>
          </w:p>
        </w:tc>
      </w:tr>
      <w:tr w:rsidR="00C31633" w:rsidRPr="00383FDA" w:rsidTr="00C31633">
        <w:tc>
          <w:tcPr>
            <w:tcW w:w="2268" w:type="dxa"/>
            <w:vAlign w:val="center"/>
          </w:tcPr>
          <w:p w:rsidR="00C31633" w:rsidRPr="00383FDA" w:rsidRDefault="00C31633" w:rsidP="00C31633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Técnica:</w:t>
            </w:r>
          </w:p>
        </w:tc>
        <w:tc>
          <w:tcPr>
            <w:tcW w:w="5954" w:type="dxa"/>
            <w:vAlign w:val="center"/>
          </w:tcPr>
          <w:p w:rsidR="00C31633" w:rsidRPr="00383FDA" w:rsidRDefault="00C31633" w:rsidP="00C31633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Invocar cada método e processo de acesso ao banco de dados, alimentando cada um com dados ou requerimentos válidos e inválidos.</w:t>
            </w:r>
          </w:p>
        </w:tc>
      </w:tr>
      <w:tr w:rsidR="00C31633" w:rsidRPr="00C31633" w:rsidTr="00C31633">
        <w:tc>
          <w:tcPr>
            <w:tcW w:w="2268" w:type="dxa"/>
            <w:vAlign w:val="center"/>
          </w:tcPr>
          <w:p w:rsidR="00C31633" w:rsidRPr="00C31633" w:rsidRDefault="00C31633" w:rsidP="00C31633">
            <w:pPr>
              <w:pStyle w:val="Corpodetexto"/>
              <w:ind w:left="0"/>
              <w:rPr>
                <w:lang w:val="pt-BR"/>
              </w:rPr>
            </w:pPr>
            <w:r w:rsidRPr="00C31633">
              <w:rPr>
                <w:lang w:val="pt-BR"/>
              </w:rPr>
              <w:t>Critério de finalização</w:t>
            </w:r>
            <w:r>
              <w:rPr>
                <w:lang w:val="pt-BR"/>
              </w:rPr>
              <w:t>:</w:t>
            </w:r>
          </w:p>
        </w:tc>
        <w:tc>
          <w:tcPr>
            <w:tcW w:w="5954" w:type="dxa"/>
            <w:vAlign w:val="center"/>
          </w:tcPr>
          <w:p w:rsidR="00C31633" w:rsidRPr="00C31633" w:rsidRDefault="00C31633" w:rsidP="00C31633">
            <w:pPr>
              <w:pStyle w:val="Corpodetexto"/>
              <w:ind w:left="0"/>
              <w:rPr>
                <w:lang w:val="pt-BR"/>
              </w:rPr>
            </w:pPr>
            <w:r w:rsidRPr="00C31633">
              <w:rPr>
                <w:lang w:val="pt-BR"/>
              </w:rPr>
              <w:t xml:space="preserve">Todos os métodos e processos de acesso </w:t>
            </w:r>
            <w:r>
              <w:rPr>
                <w:lang w:val="pt-BR"/>
              </w:rPr>
              <w:t>à base de dados funcionam como projetados. Nenhum dado é perdido ou corrompido.</w:t>
            </w:r>
          </w:p>
        </w:tc>
      </w:tr>
      <w:tr w:rsidR="00C31633" w:rsidRPr="00383FDA" w:rsidTr="00C31633">
        <w:tc>
          <w:tcPr>
            <w:tcW w:w="2268" w:type="dxa"/>
            <w:vAlign w:val="center"/>
          </w:tcPr>
          <w:p w:rsidR="00C31633" w:rsidRPr="00383FDA" w:rsidRDefault="00C31633" w:rsidP="00C31633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Considerações especiais:</w:t>
            </w:r>
          </w:p>
        </w:tc>
        <w:tc>
          <w:tcPr>
            <w:tcW w:w="5954" w:type="dxa"/>
            <w:vAlign w:val="center"/>
          </w:tcPr>
          <w:p w:rsidR="00C31633" w:rsidRPr="00383FDA" w:rsidRDefault="00C31633" w:rsidP="00C31633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Nenhuma.</w:t>
            </w:r>
          </w:p>
        </w:tc>
      </w:tr>
    </w:tbl>
    <w:p w:rsidR="00C31633" w:rsidRDefault="00C31633" w:rsidP="008B74DF">
      <w:pPr>
        <w:rPr>
          <w:lang w:val="pt-BR"/>
        </w:rPr>
      </w:pPr>
    </w:p>
    <w:p w:rsidR="008B74DF" w:rsidRDefault="008B74DF" w:rsidP="008B74DF">
      <w:pPr>
        <w:pStyle w:val="Ttulo3"/>
      </w:pPr>
      <w:bookmarkStart w:id="31" w:name="_Toc228897106"/>
      <w:r>
        <w:t>Teste de função</w:t>
      </w:r>
      <w:bookmarkEnd w:id="31"/>
    </w:p>
    <w:p w:rsidR="008B74DF" w:rsidRDefault="008B74DF" w:rsidP="008B74DF">
      <w:pPr>
        <w:pStyle w:val="PargrafodaLista"/>
        <w:rPr>
          <w:lang w:val="pt-B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5954"/>
      </w:tblGrid>
      <w:tr w:rsidR="00C31633" w:rsidRPr="00383FDA" w:rsidTr="00847FA2">
        <w:tc>
          <w:tcPr>
            <w:tcW w:w="2268" w:type="dxa"/>
            <w:vAlign w:val="center"/>
          </w:tcPr>
          <w:p w:rsidR="00C31633" w:rsidRPr="00383FDA" w:rsidRDefault="00C31633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Objetivo do teste:</w:t>
            </w:r>
          </w:p>
        </w:tc>
        <w:tc>
          <w:tcPr>
            <w:tcW w:w="5954" w:type="dxa"/>
            <w:vAlign w:val="center"/>
          </w:tcPr>
          <w:p w:rsidR="00C31633" w:rsidRPr="00383FDA" w:rsidRDefault="00C31633" w:rsidP="00C31633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Verificar se </w:t>
            </w:r>
            <w:r>
              <w:rPr>
                <w:lang w:val="pt-BR"/>
              </w:rPr>
              <w:t>o alvo de teste está funcionando de acordo com as especificações dadas nos requisitos, inclusive as mensagens de erro</w:t>
            </w:r>
            <w:r>
              <w:rPr>
                <w:lang w:val="pt-BR"/>
              </w:rPr>
              <w:t>.</w:t>
            </w:r>
          </w:p>
        </w:tc>
      </w:tr>
      <w:tr w:rsidR="00C31633" w:rsidRPr="00383FDA" w:rsidTr="00847FA2">
        <w:tc>
          <w:tcPr>
            <w:tcW w:w="2268" w:type="dxa"/>
            <w:vAlign w:val="center"/>
          </w:tcPr>
          <w:p w:rsidR="00C31633" w:rsidRPr="00383FDA" w:rsidRDefault="00C31633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Técnica:</w:t>
            </w:r>
          </w:p>
        </w:tc>
        <w:tc>
          <w:tcPr>
            <w:tcW w:w="5954" w:type="dxa"/>
            <w:vAlign w:val="center"/>
          </w:tcPr>
          <w:p w:rsidR="00C31633" w:rsidRPr="00383FDA" w:rsidRDefault="00C31633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Executar cada caso de uso, seguindo todos os fluxos. Utilizar dados válidos e inválidos.</w:t>
            </w:r>
          </w:p>
        </w:tc>
      </w:tr>
      <w:tr w:rsidR="00C31633" w:rsidRPr="00C31633" w:rsidTr="00847FA2">
        <w:tc>
          <w:tcPr>
            <w:tcW w:w="2268" w:type="dxa"/>
            <w:vAlign w:val="center"/>
          </w:tcPr>
          <w:p w:rsidR="00C31633" w:rsidRPr="00C31633" w:rsidRDefault="00C31633" w:rsidP="00847FA2">
            <w:pPr>
              <w:pStyle w:val="Corpodetexto"/>
              <w:ind w:left="0"/>
              <w:rPr>
                <w:lang w:val="pt-BR"/>
              </w:rPr>
            </w:pPr>
            <w:r w:rsidRPr="00C31633">
              <w:rPr>
                <w:lang w:val="pt-BR"/>
              </w:rPr>
              <w:t>Critério de finalização</w:t>
            </w:r>
            <w:r>
              <w:rPr>
                <w:lang w:val="pt-BR"/>
              </w:rPr>
              <w:t>:</w:t>
            </w:r>
          </w:p>
        </w:tc>
        <w:tc>
          <w:tcPr>
            <w:tcW w:w="5954" w:type="dxa"/>
            <w:vAlign w:val="center"/>
          </w:tcPr>
          <w:p w:rsidR="00C31633" w:rsidRDefault="00C31633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Execução de todos os testes</w:t>
            </w:r>
            <w:r w:rsidR="00074FBE">
              <w:rPr>
                <w:lang w:val="pt-BR"/>
              </w:rPr>
              <w:t>.</w:t>
            </w:r>
          </w:p>
          <w:p w:rsidR="00074FBE" w:rsidRPr="00C31633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Os defeitos foram identificados e resolvidos.</w:t>
            </w:r>
          </w:p>
        </w:tc>
      </w:tr>
      <w:tr w:rsidR="00C31633" w:rsidRPr="00383FDA" w:rsidTr="00847FA2">
        <w:tc>
          <w:tcPr>
            <w:tcW w:w="2268" w:type="dxa"/>
            <w:vAlign w:val="center"/>
          </w:tcPr>
          <w:p w:rsidR="00C31633" w:rsidRPr="00383FDA" w:rsidRDefault="00C31633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Considerações especiais:</w:t>
            </w:r>
          </w:p>
        </w:tc>
        <w:tc>
          <w:tcPr>
            <w:tcW w:w="5954" w:type="dxa"/>
            <w:vAlign w:val="center"/>
          </w:tcPr>
          <w:p w:rsidR="00C31633" w:rsidRPr="00383FDA" w:rsidRDefault="00C31633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Nenhuma.</w:t>
            </w:r>
          </w:p>
        </w:tc>
      </w:tr>
    </w:tbl>
    <w:p w:rsidR="00C31633" w:rsidRDefault="00C31633" w:rsidP="008B74DF">
      <w:pPr>
        <w:pStyle w:val="PargrafodaLista"/>
        <w:rPr>
          <w:lang w:val="pt-BR"/>
        </w:rPr>
      </w:pPr>
    </w:p>
    <w:p w:rsidR="008B74DF" w:rsidRDefault="008B74DF" w:rsidP="008B74DF">
      <w:pPr>
        <w:pStyle w:val="Ttulo3"/>
      </w:pPr>
      <w:bookmarkStart w:id="32" w:name="_Toc228897107"/>
      <w:r>
        <w:t>Teste da interface do usuário</w:t>
      </w:r>
      <w:bookmarkEnd w:id="32"/>
    </w:p>
    <w:p w:rsidR="008B74DF" w:rsidRDefault="008B74DF" w:rsidP="00074FBE">
      <w:pPr>
        <w:rPr>
          <w:lang w:val="pt-B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5954"/>
      </w:tblGrid>
      <w:tr w:rsidR="00074FBE" w:rsidRPr="00383FDA" w:rsidTr="00847FA2">
        <w:tc>
          <w:tcPr>
            <w:tcW w:w="2268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Objetivo do teste:</w:t>
            </w:r>
          </w:p>
        </w:tc>
        <w:tc>
          <w:tcPr>
            <w:tcW w:w="5954" w:type="dxa"/>
            <w:vAlign w:val="center"/>
          </w:tcPr>
          <w:p w:rsidR="00074FBE" w:rsidRPr="00383FDA" w:rsidRDefault="00074FBE" w:rsidP="00074FBE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Verificar se </w:t>
            </w:r>
            <w:r>
              <w:rPr>
                <w:lang w:val="pt-BR"/>
              </w:rPr>
              <w:t xml:space="preserve">a navegação através dos alvos reflete as funções e os </w:t>
            </w:r>
            <w:r>
              <w:rPr>
                <w:lang w:val="pt-BR"/>
              </w:rPr>
              <w:lastRenderedPageBreak/>
              <w:t>requisitos.</w:t>
            </w:r>
          </w:p>
        </w:tc>
      </w:tr>
      <w:tr w:rsidR="00074FBE" w:rsidRPr="00383FDA" w:rsidTr="00847FA2">
        <w:tc>
          <w:tcPr>
            <w:tcW w:w="2268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lastRenderedPageBreak/>
              <w:t>Técnica:</w:t>
            </w:r>
          </w:p>
        </w:tc>
        <w:tc>
          <w:tcPr>
            <w:tcW w:w="5954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Executar testes de navegação passando de janela para janela.</w:t>
            </w:r>
          </w:p>
        </w:tc>
      </w:tr>
      <w:tr w:rsidR="00074FBE" w:rsidRPr="00C31633" w:rsidTr="00847FA2">
        <w:tc>
          <w:tcPr>
            <w:tcW w:w="2268" w:type="dxa"/>
            <w:vAlign w:val="center"/>
          </w:tcPr>
          <w:p w:rsidR="00074FBE" w:rsidRPr="00C31633" w:rsidRDefault="00074FBE" w:rsidP="00847FA2">
            <w:pPr>
              <w:pStyle w:val="Corpodetexto"/>
              <w:ind w:left="0"/>
              <w:rPr>
                <w:lang w:val="pt-BR"/>
              </w:rPr>
            </w:pPr>
            <w:r w:rsidRPr="00C31633">
              <w:rPr>
                <w:lang w:val="pt-BR"/>
              </w:rPr>
              <w:t>Critério de finalização</w:t>
            </w:r>
            <w:r>
              <w:rPr>
                <w:lang w:val="pt-BR"/>
              </w:rPr>
              <w:t>:</w:t>
            </w:r>
          </w:p>
        </w:tc>
        <w:tc>
          <w:tcPr>
            <w:tcW w:w="5954" w:type="dxa"/>
            <w:vAlign w:val="center"/>
          </w:tcPr>
          <w:p w:rsidR="00074FBE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Execução de todos os testes.</w:t>
            </w:r>
          </w:p>
          <w:p w:rsidR="00074FBE" w:rsidRPr="00C31633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Os defeitos foram identificados e resolvidos.</w:t>
            </w:r>
          </w:p>
        </w:tc>
      </w:tr>
      <w:tr w:rsidR="00074FBE" w:rsidRPr="00383FDA" w:rsidTr="00847FA2">
        <w:tc>
          <w:tcPr>
            <w:tcW w:w="2268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Considerações especiais:</w:t>
            </w:r>
          </w:p>
        </w:tc>
        <w:tc>
          <w:tcPr>
            <w:tcW w:w="5954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Nenhuma.</w:t>
            </w:r>
          </w:p>
        </w:tc>
      </w:tr>
    </w:tbl>
    <w:p w:rsidR="00074FBE" w:rsidRDefault="00074FBE" w:rsidP="00074FBE">
      <w:pPr>
        <w:pStyle w:val="Ttulo3"/>
        <w:numPr>
          <w:ilvl w:val="0"/>
          <w:numId w:val="0"/>
        </w:numPr>
        <w:ind w:left="720" w:hanging="720"/>
      </w:pPr>
    </w:p>
    <w:p w:rsidR="008B74DF" w:rsidRDefault="008B74DF" w:rsidP="008B74DF">
      <w:pPr>
        <w:pStyle w:val="Ttulo3"/>
      </w:pPr>
      <w:bookmarkStart w:id="33" w:name="_Toc228897108"/>
      <w:r>
        <w:t>Teste de segurança e controle de acesso</w:t>
      </w:r>
      <w:bookmarkEnd w:id="33"/>
    </w:p>
    <w:p w:rsidR="008B74DF" w:rsidRDefault="008B74DF" w:rsidP="008B74DF">
      <w:pPr>
        <w:pStyle w:val="PargrafodaLista"/>
        <w:rPr>
          <w:lang w:val="pt-B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5954"/>
      </w:tblGrid>
      <w:tr w:rsidR="00074FBE" w:rsidRPr="00383FDA" w:rsidTr="00847FA2">
        <w:tc>
          <w:tcPr>
            <w:tcW w:w="2268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Objetivo do teste:</w:t>
            </w:r>
          </w:p>
        </w:tc>
        <w:tc>
          <w:tcPr>
            <w:tcW w:w="5954" w:type="dxa"/>
            <w:vAlign w:val="center"/>
          </w:tcPr>
          <w:p w:rsidR="00074FBE" w:rsidRPr="00383FDA" w:rsidRDefault="00074FBE" w:rsidP="00074FBE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Verificar se </w:t>
            </w:r>
            <w:r>
              <w:rPr>
                <w:lang w:val="pt-BR"/>
              </w:rPr>
              <w:t>um usuário pode acessar apenas as funções destinadas a ele</w:t>
            </w:r>
            <w:r>
              <w:rPr>
                <w:lang w:val="pt-BR"/>
              </w:rPr>
              <w:t>.</w:t>
            </w:r>
          </w:p>
        </w:tc>
      </w:tr>
      <w:tr w:rsidR="00074FBE" w:rsidRPr="00383FDA" w:rsidTr="00847FA2">
        <w:tc>
          <w:tcPr>
            <w:tcW w:w="2268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Técnica:</w:t>
            </w:r>
          </w:p>
        </w:tc>
        <w:tc>
          <w:tcPr>
            <w:tcW w:w="5954" w:type="dxa"/>
            <w:vAlign w:val="center"/>
          </w:tcPr>
          <w:p w:rsidR="00074FBE" w:rsidRPr="00383FDA" w:rsidRDefault="00074FBE" w:rsidP="00074FBE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Como entrevistado, tentar editar uma pesquisa criada por um pesquisador</w:t>
            </w:r>
            <w:r>
              <w:rPr>
                <w:lang w:val="pt-BR"/>
              </w:rPr>
              <w:t>.</w:t>
            </w:r>
          </w:p>
        </w:tc>
      </w:tr>
      <w:tr w:rsidR="00074FBE" w:rsidRPr="00C31633" w:rsidTr="00847FA2">
        <w:tc>
          <w:tcPr>
            <w:tcW w:w="2268" w:type="dxa"/>
            <w:vAlign w:val="center"/>
          </w:tcPr>
          <w:p w:rsidR="00074FBE" w:rsidRPr="00C31633" w:rsidRDefault="00074FBE" w:rsidP="00847FA2">
            <w:pPr>
              <w:pStyle w:val="Corpodetexto"/>
              <w:ind w:left="0"/>
              <w:rPr>
                <w:lang w:val="pt-BR"/>
              </w:rPr>
            </w:pPr>
            <w:r w:rsidRPr="00C31633">
              <w:rPr>
                <w:lang w:val="pt-BR"/>
              </w:rPr>
              <w:t>Critério de finalização</w:t>
            </w:r>
            <w:r>
              <w:rPr>
                <w:lang w:val="pt-BR"/>
              </w:rPr>
              <w:t>:</w:t>
            </w:r>
          </w:p>
        </w:tc>
        <w:tc>
          <w:tcPr>
            <w:tcW w:w="5954" w:type="dxa"/>
            <w:vAlign w:val="center"/>
          </w:tcPr>
          <w:p w:rsidR="00074FBE" w:rsidRPr="00C31633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Execução de todos os testes</w:t>
            </w:r>
            <w:r>
              <w:rPr>
                <w:lang w:val="pt-BR"/>
              </w:rPr>
              <w:t xml:space="preserve"> para cada tipo de acesso.</w:t>
            </w:r>
          </w:p>
        </w:tc>
      </w:tr>
      <w:tr w:rsidR="00074FBE" w:rsidRPr="00383FDA" w:rsidTr="00847FA2">
        <w:tc>
          <w:tcPr>
            <w:tcW w:w="2268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Considerações especiais:</w:t>
            </w:r>
          </w:p>
        </w:tc>
        <w:tc>
          <w:tcPr>
            <w:tcW w:w="5954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Nenhuma.</w:t>
            </w:r>
          </w:p>
        </w:tc>
      </w:tr>
    </w:tbl>
    <w:p w:rsidR="00074FBE" w:rsidRDefault="00074FBE" w:rsidP="008B74DF">
      <w:pPr>
        <w:pStyle w:val="PargrafodaLista"/>
        <w:rPr>
          <w:lang w:val="pt-BR"/>
        </w:rPr>
      </w:pPr>
    </w:p>
    <w:p w:rsidR="008B74DF" w:rsidRDefault="008B74DF" w:rsidP="008B74DF">
      <w:pPr>
        <w:pStyle w:val="Ttulo3"/>
      </w:pPr>
      <w:bookmarkStart w:id="34" w:name="_Toc228897109"/>
      <w:r>
        <w:t>Teste de instalação</w:t>
      </w:r>
      <w:bookmarkEnd w:id="34"/>
    </w:p>
    <w:p w:rsidR="008B74DF" w:rsidRDefault="008B74DF" w:rsidP="008B74DF">
      <w:pPr>
        <w:pStyle w:val="PargrafodaLista"/>
        <w:rPr>
          <w:lang w:val="pt-B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5954"/>
      </w:tblGrid>
      <w:tr w:rsidR="00074FBE" w:rsidRPr="00383FDA" w:rsidTr="00847FA2">
        <w:tc>
          <w:tcPr>
            <w:tcW w:w="2268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Objetivo do teste:</w:t>
            </w:r>
          </w:p>
        </w:tc>
        <w:tc>
          <w:tcPr>
            <w:tcW w:w="5954" w:type="dxa"/>
            <w:vAlign w:val="center"/>
          </w:tcPr>
          <w:p w:rsidR="00074FBE" w:rsidRPr="00383FDA" w:rsidRDefault="00074FBE" w:rsidP="00074FBE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Verificar se </w:t>
            </w:r>
            <w:r>
              <w:rPr>
                <w:lang w:val="pt-BR"/>
              </w:rPr>
              <w:t xml:space="preserve">o </w:t>
            </w:r>
            <w:r w:rsidRPr="00074FBE">
              <w:rPr>
                <w:i/>
                <w:lang w:val="pt-BR"/>
              </w:rPr>
              <w:t>software</w:t>
            </w:r>
            <w:r>
              <w:rPr>
                <w:lang w:val="pt-BR"/>
              </w:rPr>
              <w:t xml:space="preserve"> executa corretamente todas as suas funcionalidades no ambiente mínimo exigido nos requisitos</w:t>
            </w:r>
            <w:r>
              <w:rPr>
                <w:lang w:val="pt-BR"/>
              </w:rPr>
              <w:t>.</w:t>
            </w:r>
          </w:p>
        </w:tc>
      </w:tr>
      <w:tr w:rsidR="00074FBE" w:rsidRPr="00383FDA" w:rsidTr="00847FA2">
        <w:tc>
          <w:tcPr>
            <w:tcW w:w="2268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Técnica:</w:t>
            </w:r>
          </w:p>
        </w:tc>
        <w:tc>
          <w:tcPr>
            <w:tcW w:w="5954" w:type="dxa"/>
            <w:vAlign w:val="center"/>
          </w:tcPr>
          <w:p w:rsidR="00074FBE" w:rsidRPr="00383FDA" w:rsidRDefault="00074FBE" w:rsidP="00074FBE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Executar </w:t>
            </w:r>
            <w:r>
              <w:rPr>
                <w:lang w:val="pt-BR"/>
              </w:rPr>
              <w:t xml:space="preserve">todos os </w:t>
            </w:r>
            <w:r>
              <w:rPr>
                <w:lang w:val="pt-BR"/>
              </w:rPr>
              <w:t xml:space="preserve">testes </w:t>
            </w:r>
            <w:r>
              <w:rPr>
                <w:lang w:val="pt-BR"/>
              </w:rPr>
              <w:t>anteriores em uma máquina com configuração mínima</w:t>
            </w:r>
            <w:r>
              <w:rPr>
                <w:lang w:val="pt-BR"/>
              </w:rPr>
              <w:t>.</w:t>
            </w:r>
          </w:p>
        </w:tc>
      </w:tr>
      <w:tr w:rsidR="00074FBE" w:rsidRPr="00C31633" w:rsidTr="00847FA2">
        <w:tc>
          <w:tcPr>
            <w:tcW w:w="2268" w:type="dxa"/>
            <w:vAlign w:val="center"/>
          </w:tcPr>
          <w:p w:rsidR="00074FBE" w:rsidRPr="00C31633" w:rsidRDefault="00074FBE" w:rsidP="00847FA2">
            <w:pPr>
              <w:pStyle w:val="Corpodetexto"/>
              <w:ind w:left="0"/>
              <w:rPr>
                <w:lang w:val="pt-BR"/>
              </w:rPr>
            </w:pPr>
            <w:r w:rsidRPr="00C31633">
              <w:rPr>
                <w:lang w:val="pt-BR"/>
              </w:rPr>
              <w:t>Critério de finalização</w:t>
            </w:r>
            <w:r>
              <w:rPr>
                <w:lang w:val="pt-BR"/>
              </w:rPr>
              <w:t>:</w:t>
            </w:r>
          </w:p>
        </w:tc>
        <w:tc>
          <w:tcPr>
            <w:tcW w:w="5954" w:type="dxa"/>
            <w:vAlign w:val="center"/>
          </w:tcPr>
          <w:p w:rsidR="00074FBE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Execução de todos os testes.</w:t>
            </w:r>
          </w:p>
          <w:p w:rsidR="00074FBE" w:rsidRPr="00C31633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Os defeitos foram identificados e resolvidos.</w:t>
            </w:r>
          </w:p>
        </w:tc>
      </w:tr>
      <w:tr w:rsidR="00074FBE" w:rsidRPr="00383FDA" w:rsidTr="00847FA2">
        <w:tc>
          <w:tcPr>
            <w:tcW w:w="2268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Considerações especiais:</w:t>
            </w:r>
          </w:p>
        </w:tc>
        <w:tc>
          <w:tcPr>
            <w:tcW w:w="5954" w:type="dxa"/>
            <w:vAlign w:val="center"/>
          </w:tcPr>
          <w:p w:rsidR="00074FBE" w:rsidRPr="00383FDA" w:rsidRDefault="00074FBE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Nenhuma.</w:t>
            </w:r>
          </w:p>
        </w:tc>
      </w:tr>
    </w:tbl>
    <w:p w:rsidR="008B74DF" w:rsidRDefault="008B74DF" w:rsidP="00074FBE">
      <w:pPr>
        <w:rPr>
          <w:lang w:val="pt-BR"/>
        </w:rPr>
      </w:pPr>
    </w:p>
    <w:p w:rsidR="00074FBE" w:rsidRDefault="00074FBE" w:rsidP="00074FBE">
      <w:pPr>
        <w:pStyle w:val="Ttulo1"/>
      </w:pPr>
      <w:bookmarkStart w:id="35" w:name="_Toc228897110"/>
      <w:r>
        <w:t>Recursos</w:t>
      </w:r>
      <w:bookmarkEnd w:id="35"/>
    </w:p>
    <w:p w:rsidR="00074FBE" w:rsidRDefault="00074FBE" w:rsidP="00074FBE">
      <w:pPr>
        <w:rPr>
          <w:lang w:val="pt-BR"/>
        </w:rPr>
      </w:pPr>
    </w:p>
    <w:p w:rsidR="00074FBE" w:rsidRDefault="00BF5FFE" w:rsidP="00BF5FFE">
      <w:pPr>
        <w:ind w:firstLine="720"/>
        <w:rPr>
          <w:lang w:val="pt-BR"/>
        </w:rPr>
      </w:pPr>
      <w:r>
        <w:rPr>
          <w:lang w:val="pt-BR"/>
        </w:rPr>
        <w:t>Essa seção detalha os recursos necessários para a realização dos testes.</w:t>
      </w:r>
    </w:p>
    <w:p w:rsidR="00BF5FFE" w:rsidRDefault="00BF5FFE" w:rsidP="00BF5FFE">
      <w:pPr>
        <w:rPr>
          <w:lang w:val="pt-BR"/>
        </w:rPr>
      </w:pPr>
    </w:p>
    <w:p w:rsidR="00BF5FFE" w:rsidRDefault="00BF5FFE" w:rsidP="00BF5FFE">
      <w:pPr>
        <w:pStyle w:val="Ttulo2"/>
      </w:pPr>
      <w:bookmarkStart w:id="36" w:name="_Toc228897111"/>
      <w:r>
        <w:t>Trabalhadores</w:t>
      </w:r>
      <w:bookmarkEnd w:id="36"/>
    </w:p>
    <w:p w:rsidR="00BF5FFE" w:rsidRDefault="00BF5FFE" w:rsidP="00BF5FFE">
      <w:pPr>
        <w:rPr>
          <w:lang w:val="pt-BR"/>
        </w:rPr>
      </w:pPr>
    </w:p>
    <w:p w:rsidR="00BF5FFE" w:rsidRDefault="00BF5FFE" w:rsidP="00BF5FFE">
      <w:pPr>
        <w:ind w:firstLine="720"/>
        <w:rPr>
          <w:lang w:val="pt-BR"/>
        </w:rPr>
      </w:pPr>
      <w:r>
        <w:rPr>
          <w:lang w:val="pt-BR"/>
        </w:rPr>
        <w:t>A tabela a seguir mostra o recrutamento para o projeto:</w:t>
      </w:r>
    </w:p>
    <w:p w:rsidR="00BF5FFE" w:rsidRDefault="00BF5FFE" w:rsidP="00BF5FFE">
      <w:pPr>
        <w:ind w:firstLine="720"/>
        <w:rPr>
          <w:lang w:val="pt-B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8"/>
        <w:gridCol w:w="2789"/>
        <w:gridCol w:w="2789"/>
      </w:tblGrid>
      <w:tr w:rsidR="00BF5FFE" w:rsidRPr="00383FDA" w:rsidTr="00847FA2">
        <w:tc>
          <w:tcPr>
            <w:tcW w:w="2788" w:type="dxa"/>
            <w:vAlign w:val="center"/>
          </w:tcPr>
          <w:p w:rsidR="00BF5FFE" w:rsidRPr="00383FDA" w:rsidRDefault="00BF5FFE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  <w:tc>
          <w:tcPr>
            <w:tcW w:w="2789" w:type="dxa"/>
            <w:vAlign w:val="center"/>
          </w:tcPr>
          <w:p w:rsidR="00BF5FFE" w:rsidRPr="00383FDA" w:rsidRDefault="00BF5FFE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Nome</w:t>
            </w:r>
          </w:p>
        </w:tc>
        <w:tc>
          <w:tcPr>
            <w:tcW w:w="2789" w:type="dxa"/>
            <w:vAlign w:val="center"/>
          </w:tcPr>
          <w:p w:rsidR="00BF5FFE" w:rsidRPr="00383FDA" w:rsidRDefault="00BF5FFE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Atribuições</w:t>
            </w:r>
          </w:p>
        </w:tc>
      </w:tr>
      <w:tr w:rsidR="00BF5FFE" w:rsidRPr="00BF5FFE" w:rsidTr="00847FA2">
        <w:tc>
          <w:tcPr>
            <w:tcW w:w="2788" w:type="dxa"/>
            <w:vAlign w:val="center"/>
          </w:tcPr>
          <w:p w:rsidR="00BF5FFE" w:rsidRPr="00383FDA" w:rsidRDefault="00BF5FFE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Gerente de teste, gerente do projeto de teste</w:t>
            </w:r>
          </w:p>
        </w:tc>
        <w:tc>
          <w:tcPr>
            <w:tcW w:w="2789" w:type="dxa"/>
            <w:vAlign w:val="center"/>
          </w:tcPr>
          <w:p w:rsidR="00BF5FFE" w:rsidRPr="00383FDA" w:rsidRDefault="00652189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Charles</w:t>
            </w:r>
          </w:p>
        </w:tc>
        <w:tc>
          <w:tcPr>
            <w:tcW w:w="2789" w:type="dxa"/>
            <w:vAlign w:val="center"/>
          </w:tcPr>
          <w:p w:rsidR="00BF5FFE" w:rsidRDefault="00BF5FFE" w:rsidP="00BF5FFE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Supervisionar a aplicação de testes.</w:t>
            </w:r>
          </w:p>
          <w:p w:rsidR="00BF5FFE" w:rsidRPr="00BF5FFE" w:rsidRDefault="00BF5FFE" w:rsidP="00BF5FFE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Fornecer relatórios de gerenciamento dos testes</w:t>
            </w:r>
            <w:r w:rsidR="00652189">
              <w:rPr>
                <w:lang w:val="pt-BR"/>
              </w:rPr>
              <w:t>.</w:t>
            </w:r>
          </w:p>
        </w:tc>
      </w:tr>
      <w:tr w:rsidR="00BF5FFE" w:rsidRPr="00383FDA" w:rsidTr="00847FA2">
        <w:tc>
          <w:tcPr>
            <w:tcW w:w="2788" w:type="dxa"/>
            <w:vAlign w:val="center"/>
          </w:tcPr>
          <w:p w:rsidR="00BF5FFE" w:rsidRPr="00672BBF" w:rsidRDefault="00BF5FFE" w:rsidP="00847FA2">
            <w:pPr>
              <w:pStyle w:val="Corpodetexto"/>
              <w:ind w:left="0"/>
              <w:jc w:val="center"/>
            </w:pPr>
            <w:r w:rsidRPr="00BF5FFE">
              <w:rPr>
                <w:i/>
              </w:rPr>
              <w:t>Designer</w:t>
            </w:r>
            <w:r>
              <w:t xml:space="preserve"> de teste</w:t>
            </w:r>
          </w:p>
        </w:tc>
        <w:tc>
          <w:tcPr>
            <w:tcW w:w="2789" w:type="dxa"/>
            <w:vAlign w:val="center"/>
          </w:tcPr>
          <w:p w:rsidR="00BF5FFE" w:rsidRPr="00672BBF" w:rsidRDefault="00652189" w:rsidP="00847FA2">
            <w:pPr>
              <w:pStyle w:val="Corpodetexto"/>
              <w:ind w:left="0"/>
              <w:jc w:val="center"/>
            </w:pPr>
            <w:r>
              <w:rPr>
                <w:lang w:val="pt-BR"/>
              </w:rPr>
              <w:t>Antonio</w:t>
            </w:r>
          </w:p>
        </w:tc>
        <w:tc>
          <w:tcPr>
            <w:tcW w:w="2789" w:type="dxa"/>
            <w:vAlign w:val="center"/>
          </w:tcPr>
          <w:p w:rsidR="00BF5FFE" w:rsidRDefault="00BF5FFE" w:rsidP="00BF5FFE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Identifica, prioriza e impl</w:t>
            </w:r>
            <w:r w:rsidR="00652189">
              <w:rPr>
                <w:lang w:val="pt-BR"/>
              </w:rPr>
              <w:t>ementa</w:t>
            </w:r>
            <w:r>
              <w:rPr>
                <w:lang w:val="pt-BR"/>
              </w:rPr>
              <w:t xml:space="preserve"> casos de teste.</w:t>
            </w:r>
          </w:p>
          <w:p w:rsidR="00BF5FFE" w:rsidRDefault="00652189" w:rsidP="00BF5FFE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Cria</w:t>
            </w:r>
            <w:r w:rsidR="00BF5FFE">
              <w:rPr>
                <w:lang w:val="pt-BR"/>
              </w:rPr>
              <w:t xml:space="preserve"> plano de teste.</w:t>
            </w:r>
          </w:p>
          <w:p w:rsidR="00BF5FFE" w:rsidRPr="00383FDA" w:rsidRDefault="00652189" w:rsidP="00BF5FFE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Cria o modelo de teste.</w:t>
            </w:r>
          </w:p>
        </w:tc>
      </w:tr>
      <w:tr w:rsidR="00BF5FFE" w:rsidRPr="00383FDA" w:rsidTr="00847FA2">
        <w:tc>
          <w:tcPr>
            <w:tcW w:w="2788" w:type="dxa"/>
            <w:vAlign w:val="center"/>
          </w:tcPr>
          <w:p w:rsidR="00BF5FFE" w:rsidRPr="00383FDA" w:rsidRDefault="00652189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Administrador do sistema de teste</w:t>
            </w:r>
          </w:p>
        </w:tc>
        <w:tc>
          <w:tcPr>
            <w:tcW w:w="2789" w:type="dxa"/>
            <w:vAlign w:val="center"/>
          </w:tcPr>
          <w:p w:rsidR="00BF5FFE" w:rsidRPr="00383FDA" w:rsidRDefault="00B12D47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Daniel</w:t>
            </w:r>
          </w:p>
        </w:tc>
        <w:tc>
          <w:tcPr>
            <w:tcW w:w="2789" w:type="dxa"/>
            <w:vAlign w:val="center"/>
          </w:tcPr>
          <w:p w:rsidR="00BF5FFE" w:rsidRPr="00383FDA" w:rsidRDefault="00B12D47" w:rsidP="00B12D47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Administra o sistema de gerenciamento de testes.</w:t>
            </w:r>
          </w:p>
        </w:tc>
      </w:tr>
      <w:tr w:rsidR="00BF5FFE" w:rsidRPr="00383FDA" w:rsidTr="00847FA2">
        <w:tc>
          <w:tcPr>
            <w:tcW w:w="2788" w:type="dxa"/>
            <w:vAlign w:val="center"/>
          </w:tcPr>
          <w:p w:rsidR="00BF5FFE" w:rsidRPr="00383FDA" w:rsidRDefault="00652189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Gerente do banco de dados, administrador do banco de dados</w:t>
            </w:r>
          </w:p>
        </w:tc>
        <w:tc>
          <w:tcPr>
            <w:tcW w:w="2789" w:type="dxa"/>
            <w:vAlign w:val="center"/>
          </w:tcPr>
          <w:p w:rsidR="00BF5FFE" w:rsidRPr="00383FDA" w:rsidRDefault="00B12D47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Antonio</w:t>
            </w:r>
          </w:p>
        </w:tc>
        <w:tc>
          <w:tcPr>
            <w:tcW w:w="2789" w:type="dxa"/>
            <w:vAlign w:val="center"/>
          </w:tcPr>
          <w:p w:rsidR="00BF5FFE" w:rsidRPr="00383FDA" w:rsidRDefault="00B12D47" w:rsidP="00B12D47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Garante que o ambiente e bens de teste de dados sejam gerenciados e mantidos.</w:t>
            </w:r>
          </w:p>
        </w:tc>
      </w:tr>
      <w:tr w:rsidR="00BF5FFE" w:rsidRPr="00383FDA" w:rsidTr="00847FA2">
        <w:tc>
          <w:tcPr>
            <w:tcW w:w="2788" w:type="dxa"/>
            <w:vAlign w:val="center"/>
          </w:tcPr>
          <w:p w:rsidR="00BF5FFE" w:rsidRPr="00652189" w:rsidRDefault="00652189" w:rsidP="00847FA2">
            <w:pPr>
              <w:pStyle w:val="Corpodetexto"/>
              <w:ind w:left="0"/>
              <w:jc w:val="center"/>
              <w:rPr>
                <w:i/>
                <w:lang w:val="pt-BR"/>
              </w:rPr>
            </w:pPr>
            <w:r w:rsidRPr="00652189">
              <w:rPr>
                <w:i/>
                <w:lang w:val="pt-BR"/>
              </w:rPr>
              <w:t>Designer</w:t>
            </w:r>
          </w:p>
        </w:tc>
        <w:tc>
          <w:tcPr>
            <w:tcW w:w="2789" w:type="dxa"/>
            <w:vAlign w:val="center"/>
          </w:tcPr>
          <w:p w:rsidR="00BF5FFE" w:rsidRPr="00383FDA" w:rsidRDefault="00652189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Eric</w:t>
            </w:r>
          </w:p>
        </w:tc>
        <w:tc>
          <w:tcPr>
            <w:tcW w:w="2789" w:type="dxa"/>
            <w:vAlign w:val="center"/>
          </w:tcPr>
          <w:p w:rsidR="00BF5FFE" w:rsidRPr="00383FDA" w:rsidRDefault="00652189" w:rsidP="00652189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Identi</w:t>
            </w:r>
            <w:r w:rsidR="00B12D47">
              <w:rPr>
                <w:lang w:val="pt-BR"/>
              </w:rPr>
              <w:t>f</w:t>
            </w:r>
            <w:r>
              <w:rPr>
                <w:lang w:val="pt-BR"/>
              </w:rPr>
              <w:t>ica e define as classes de teste.</w:t>
            </w:r>
          </w:p>
        </w:tc>
      </w:tr>
      <w:tr w:rsidR="00BF5FFE" w:rsidRPr="00383FDA" w:rsidTr="00847FA2">
        <w:tc>
          <w:tcPr>
            <w:tcW w:w="2788" w:type="dxa"/>
            <w:vAlign w:val="center"/>
          </w:tcPr>
          <w:p w:rsidR="00BF5FFE" w:rsidRPr="00383FDA" w:rsidRDefault="00652189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Implementador</w:t>
            </w:r>
          </w:p>
        </w:tc>
        <w:tc>
          <w:tcPr>
            <w:tcW w:w="2789" w:type="dxa"/>
            <w:vAlign w:val="center"/>
          </w:tcPr>
          <w:p w:rsidR="00BF5FFE" w:rsidRPr="00383FDA" w:rsidRDefault="00652189" w:rsidP="00847FA2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Todos</w:t>
            </w:r>
          </w:p>
        </w:tc>
        <w:tc>
          <w:tcPr>
            <w:tcW w:w="2789" w:type="dxa"/>
            <w:vAlign w:val="center"/>
          </w:tcPr>
          <w:p w:rsidR="00BF5FFE" w:rsidRDefault="00652189" w:rsidP="00652189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Implementa e faz os testes unitários das classes.</w:t>
            </w:r>
          </w:p>
          <w:p w:rsidR="00652189" w:rsidRPr="00383FDA" w:rsidRDefault="00652189" w:rsidP="00652189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Cria as classes de teste implementados no modelo de teste.</w:t>
            </w:r>
          </w:p>
        </w:tc>
      </w:tr>
    </w:tbl>
    <w:p w:rsidR="00BF5FFE" w:rsidRDefault="00BF5FFE" w:rsidP="00B12D47">
      <w:pPr>
        <w:rPr>
          <w:lang w:val="pt-BR"/>
        </w:rPr>
      </w:pPr>
    </w:p>
    <w:p w:rsidR="00B12D47" w:rsidRDefault="00B12D47" w:rsidP="00B12D47">
      <w:pPr>
        <w:pStyle w:val="Ttulo2"/>
      </w:pPr>
      <w:bookmarkStart w:id="37" w:name="_Toc228897112"/>
      <w:r>
        <w:t>Ferramentas</w:t>
      </w:r>
      <w:bookmarkEnd w:id="37"/>
    </w:p>
    <w:p w:rsidR="00B12D47" w:rsidRDefault="00B12D47" w:rsidP="00B12D47">
      <w:pPr>
        <w:rPr>
          <w:lang w:val="pt-B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977"/>
        <w:gridCol w:w="2977"/>
      </w:tblGrid>
      <w:tr w:rsidR="00B12D47" w:rsidRPr="00383FDA" w:rsidTr="00B12D47"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B12D47" w:rsidRDefault="00B12D47" w:rsidP="00847FA2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B12D47" w:rsidRDefault="00B12D47" w:rsidP="00B12D47">
            <w:pPr>
              <w:pStyle w:val="Corpodetex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Ferramenta</w:t>
            </w:r>
          </w:p>
        </w:tc>
        <w:tc>
          <w:tcPr>
            <w:tcW w:w="2977" w:type="dxa"/>
            <w:vAlign w:val="center"/>
          </w:tcPr>
          <w:p w:rsidR="00B12D47" w:rsidRPr="00B12D47" w:rsidRDefault="00B12D47" w:rsidP="00B12D47">
            <w:pPr>
              <w:pStyle w:val="Corpodetexto"/>
              <w:ind w:left="0"/>
              <w:jc w:val="center"/>
              <w:rPr>
                <w:i/>
                <w:lang w:val="pt-BR"/>
              </w:rPr>
            </w:pPr>
            <w:r>
              <w:rPr>
                <w:lang w:val="pt-BR"/>
              </w:rPr>
              <w:t>Vendedor</w:t>
            </w:r>
          </w:p>
        </w:tc>
      </w:tr>
      <w:tr w:rsidR="00B12D47" w:rsidRPr="00383FDA" w:rsidTr="009408B0">
        <w:tc>
          <w:tcPr>
            <w:tcW w:w="2268" w:type="dxa"/>
            <w:vAlign w:val="center"/>
          </w:tcPr>
          <w:p w:rsidR="00B12D47" w:rsidRPr="00383FDA" w:rsidRDefault="00B12D47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Gerenciamento de projeto</w:t>
            </w:r>
          </w:p>
        </w:tc>
        <w:tc>
          <w:tcPr>
            <w:tcW w:w="2977" w:type="dxa"/>
            <w:vAlign w:val="center"/>
          </w:tcPr>
          <w:p w:rsidR="00B12D47" w:rsidRPr="00383FDA" w:rsidRDefault="00B12D47" w:rsidP="00847FA2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Microsoft Word</w:t>
            </w:r>
          </w:p>
        </w:tc>
        <w:tc>
          <w:tcPr>
            <w:tcW w:w="2977" w:type="dxa"/>
            <w:vAlign w:val="center"/>
          </w:tcPr>
          <w:p w:rsidR="00B12D47" w:rsidRPr="00383FDA" w:rsidRDefault="00AD3246" w:rsidP="00847FA2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Microsoft</w:t>
            </w:r>
          </w:p>
        </w:tc>
      </w:tr>
      <w:tr w:rsidR="00B12D47" w:rsidRPr="00383FDA" w:rsidTr="009408B0">
        <w:tc>
          <w:tcPr>
            <w:tcW w:w="2268" w:type="dxa"/>
            <w:vAlign w:val="center"/>
          </w:tcPr>
          <w:p w:rsidR="00B12D47" w:rsidRPr="00383FDA" w:rsidRDefault="00B12D47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Ferramenta do SGBD</w:t>
            </w:r>
          </w:p>
        </w:tc>
        <w:tc>
          <w:tcPr>
            <w:tcW w:w="2977" w:type="dxa"/>
            <w:vAlign w:val="center"/>
          </w:tcPr>
          <w:p w:rsidR="00B12D47" w:rsidRPr="00383FDA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Oracle</w:t>
            </w:r>
          </w:p>
        </w:tc>
        <w:tc>
          <w:tcPr>
            <w:tcW w:w="2977" w:type="dxa"/>
            <w:vAlign w:val="center"/>
          </w:tcPr>
          <w:p w:rsidR="00B12D47" w:rsidRPr="00383FDA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Oracle</w:t>
            </w:r>
          </w:p>
        </w:tc>
      </w:tr>
      <w:tr w:rsidR="00B12D47" w:rsidRPr="00C31633" w:rsidTr="009408B0">
        <w:tc>
          <w:tcPr>
            <w:tcW w:w="2268" w:type="dxa"/>
            <w:vAlign w:val="center"/>
          </w:tcPr>
          <w:p w:rsidR="00B12D47" w:rsidRPr="00C31633" w:rsidRDefault="00B12D47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Desenvolvimento</w:t>
            </w:r>
          </w:p>
        </w:tc>
        <w:tc>
          <w:tcPr>
            <w:tcW w:w="2977" w:type="dxa"/>
            <w:vAlign w:val="center"/>
          </w:tcPr>
          <w:p w:rsidR="00B12D47" w:rsidRDefault="00B12D47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Eclipse</w:t>
            </w:r>
          </w:p>
        </w:tc>
        <w:tc>
          <w:tcPr>
            <w:tcW w:w="2977" w:type="dxa"/>
            <w:vAlign w:val="center"/>
          </w:tcPr>
          <w:p w:rsidR="00B12D47" w:rsidRPr="00C31633" w:rsidRDefault="00B12D47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Free</w:t>
            </w:r>
          </w:p>
        </w:tc>
      </w:tr>
    </w:tbl>
    <w:p w:rsidR="00B12D47" w:rsidRDefault="00B12D47" w:rsidP="00B12D47">
      <w:pPr>
        <w:rPr>
          <w:lang w:val="pt-BR"/>
        </w:rPr>
      </w:pPr>
    </w:p>
    <w:p w:rsidR="00AD3246" w:rsidRDefault="00AD3246" w:rsidP="00AD3246">
      <w:pPr>
        <w:pStyle w:val="Ttulo1"/>
      </w:pPr>
      <w:bookmarkStart w:id="38" w:name="_Toc228897113"/>
      <w:r>
        <w:t>Cronograma</w:t>
      </w:r>
      <w:bookmarkEnd w:id="38"/>
    </w:p>
    <w:p w:rsidR="00AD3246" w:rsidRDefault="00AD3246" w:rsidP="00B12D47">
      <w:pPr>
        <w:rPr>
          <w:lang w:val="pt-B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977"/>
        <w:gridCol w:w="2977"/>
      </w:tblGrid>
      <w:tr w:rsidR="00AD3246" w:rsidRPr="00383FDA" w:rsidTr="00847FA2">
        <w:tc>
          <w:tcPr>
            <w:tcW w:w="2268" w:type="dxa"/>
            <w:vAlign w:val="center"/>
          </w:tcPr>
          <w:p w:rsidR="00AD3246" w:rsidRPr="00AD3246" w:rsidRDefault="00AD3246" w:rsidP="00847FA2">
            <w:pPr>
              <w:pStyle w:val="Corpodetexto"/>
              <w:ind w:left="0"/>
              <w:rPr>
                <w:i/>
                <w:lang w:val="pt-BR"/>
              </w:rPr>
            </w:pPr>
            <w:r w:rsidRPr="00AD3246">
              <w:rPr>
                <w:i/>
                <w:lang w:val="pt-BR"/>
              </w:rPr>
              <w:t>Milestone</w:t>
            </w:r>
          </w:p>
        </w:tc>
        <w:tc>
          <w:tcPr>
            <w:tcW w:w="2977" w:type="dxa"/>
            <w:vAlign w:val="center"/>
          </w:tcPr>
          <w:p w:rsidR="00AD3246" w:rsidRPr="00383FDA" w:rsidRDefault="00AD3246" w:rsidP="00847FA2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Data de início</w:t>
            </w:r>
          </w:p>
        </w:tc>
        <w:tc>
          <w:tcPr>
            <w:tcW w:w="2977" w:type="dxa"/>
            <w:vAlign w:val="center"/>
          </w:tcPr>
          <w:p w:rsidR="00AD3246" w:rsidRPr="00383FDA" w:rsidRDefault="00AD3246" w:rsidP="00847FA2">
            <w:pPr>
              <w:pStyle w:val="Corpodetex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Data de término</w:t>
            </w:r>
          </w:p>
        </w:tc>
      </w:tr>
      <w:tr w:rsidR="00AD3246" w:rsidRPr="00383FDA" w:rsidTr="00847FA2">
        <w:tc>
          <w:tcPr>
            <w:tcW w:w="2268" w:type="dxa"/>
            <w:vAlign w:val="center"/>
          </w:tcPr>
          <w:p w:rsidR="00AD3246" w:rsidRPr="00383FDA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Planejar teste</w:t>
            </w:r>
          </w:p>
        </w:tc>
        <w:tc>
          <w:tcPr>
            <w:tcW w:w="2977" w:type="dxa"/>
            <w:vAlign w:val="center"/>
          </w:tcPr>
          <w:p w:rsidR="00AD3246" w:rsidRPr="00383FDA" w:rsidRDefault="00AD3246" w:rsidP="00AD3246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23/04/2009</w:t>
            </w:r>
          </w:p>
        </w:tc>
        <w:tc>
          <w:tcPr>
            <w:tcW w:w="2977" w:type="dxa"/>
            <w:vAlign w:val="center"/>
          </w:tcPr>
          <w:p w:rsidR="00AD3246" w:rsidRPr="00383FDA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30/04/2009</w:t>
            </w:r>
          </w:p>
        </w:tc>
      </w:tr>
      <w:tr w:rsidR="00AD3246" w:rsidRPr="00C31633" w:rsidTr="00847FA2">
        <w:tc>
          <w:tcPr>
            <w:tcW w:w="2268" w:type="dxa"/>
            <w:vAlign w:val="center"/>
          </w:tcPr>
          <w:p w:rsidR="00AD3246" w:rsidRPr="00C31633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Projetar teste</w:t>
            </w:r>
          </w:p>
        </w:tc>
        <w:tc>
          <w:tcPr>
            <w:tcW w:w="2977" w:type="dxa"/>
            <w:vAlign w:val="center"/>
          </w:tcPr>
          <w:p w:rsidR="00AD3246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30/04/2009</w:t>
            </w:r>
          </w:p>
        </w:tc>
        <w:tc>
          <w:tcPr>
            <w:tcW w:w="2977" w:type="dxa"/>
            <w:vAlign w:val="center"/>
          </w:tcPr>
          <w:p w:rsidR="00AD3246" w:rsidRPr="00C31633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30/04/2009</w:t>
            </w:r>
          </w:p>
        </w:tc>
      </w:tr>
      <w:tr w:rsidR="00AD3246" w:rsidRPr="00C31633" w:rsidTr="00AD32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46" w:rsidRPr="00C31633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Implementar</w:t>
            </w:r>
            <w:r>
              <w:rPr>
                <w:lang w:val="pt-BR"/>
              </w:rPr>
              <w:t xml:space="preserve"> teste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46" w:rsidRDefault="00AD3246" w:rsidP="00AD3246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20</w:t>
            </w:r>
            <w:r>
              <w:rPr>
                <w:lang w:val="pt-BR"/>
              </w:rPr>
              <w:t>/0</w:t>
            </w:r>
            <w:r>
              <w:rPr>
                <w:lang w:val="pt-BR"/>
              </w:rPr>
              <w:t>5</w:t>
            </w:r>
            <w:r>
              <w:rPr>
                <w:lang w:val="pt-BR"/>
              </w:rPr>
              <w:t>/2009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46" w:rsidRPr="00C31633" w:rsidRDefault="00AD3246" w:rsidP="0088078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880782">
              <w:rPr>
                <w:lang w:val="pt-BR"/>
              </w:rPr>
              <w:t>6</w:t>
            </w:r>
            <w:r>
              <w:rPr>
                <w:lang w:val="pt-BR"/>
              </w:rPr>
              <w:t>/0</w:t>
            </w:r>
            <w:r>
              <w:rPr>
                <w:lang w:val="pt-BR"/>
              </w:rPr>
              <w:t>5</w:t>
            </w:r>
            <w:r>
              <w:rPr>
                <w:lang w:val="pt-BR"/>
              </w:rPr>
              <w:t>/2009</w:t>
            </w:r>
          </w:p>
        </w:tc>
      </w:tr>
      <w:tr w:rsidR="00AD3246" w:rsidRPr="00C31633" w:rsidTr="00AD32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46" w:rsidRPr="00C31633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Executar</w:t>
            </w:r>
            <w:r>
              <w:rPr>
                <w:lang w:val="pt-BR"/>
              </w:rPr>
              <w:t xml:space="preserve"> teste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46" w:rsidRDefault="00880782" w:rsidP="00AD3246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26</w:t>
            </w:r>
            <w:r w:rsidR="00AD3246">
              <w:rPr>
                <w:lang w:val="pt-BR"/>
              </w:rPr>
              <w:t>/0</w:t>
            </w:r>
            <w:r w:rsidR="00AD3246">
              <w:rPr>
                <w:lang w:val="pt-BR"/>
              </w:rPr>
              <w:t>5</w:t>
            </w:r>
            <w:r w:rsidR="00AD3246">
              <w:rPr>
                <w:lang w:val="pt-BR"/>
              </w:rPr>
              <w:t>/2009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46" w:rsidRPr="00C31633" w:rsidRDefault="00AD3246" w:rsidP="00AD3246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28</w:t>
            </w:r>
            <w:r>
              <w:rPr>
                <w:lang w:val="pt-BR"/>
              </w:rPr>
              <w:t>/0</w:t>
            </w:r>
            <w:r>
              <w:rPr>
                <w:lang w:val="pt-BR"/>
              </w:rPr>
              <w:t>5</w:t>
            </w:r>
            <w:r>
              <w:rPr>
                <w:lang w:val="pt-BR"/>
              </w:rPr>
              <w:t>/2009</w:t>
            </w:r>
          </w:p>
        </w:tc>
      </w:tr>
      <w:tr w:rsidR="00AD3246" w:rsidRPr="00C31633" w:rsidTr="00AD32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46" w:rsidRPr="00C31633" w:rsidRDefault="00AD3246" w:rsidP="00847FA2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Avaliar</w:t>
            </w:r>
            <w:r>
              <w:rPr>
                <w:lang w:val="pt-BR"/>
              </w:rPr>
              <w:t xml:space="preserve"> teste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46" w:rsidRDefault="00AD3246" w:rsidP="00AD3246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28</w:t>
            </w:r>
            <w:r>
              <w:rPr>
                <w:lang w:val="pt-BR"/>
              </w:rPr>
              <w:t>/0</w:t>
            </w:r>
            <w:r>
              <w:rPr>
                <w:lang w:val="pt-BR"/>
              </w:rPr>
              <w:t>5</w:t>
            </w:r>
            <w:r>
              <w:rPr>
                <w:lang w:val="pt-BR"/>
              </w:rPr>
              <w:t>/2009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46" w:rsidRPr="00C31633" w:rsidRDefault="00AD3246" w:rsidP="00AD3246">
            <w:pPr>
              <w:pStyle w:val="Corpodetexto"/>
              <w:ind w:left="0"/>
              <w:rPr>
                <w:lang w:val="pt-BR"/>
              </w:rPr>
            </w:pPr>
            <w:r>
              <w:rPr>
                <w:lang w:val="pt-BR"/>
              </w:rPr>
              <w:t>30/0</w:t>
            </w:r>
            <w:r>
              <w:rPr>
                <w:lang w:val="pt-BR"/>
              </w:rPr>
              <w:t>5</w:t>
            </w:r>
            <w:r>
              <w:rPr>
                <w:lang w:val="pt-BR"/>
              </w:rPr>
              <w:t>/2009</w:t>
            </w:r>
          </w:p>
        </w:tc>
      </w:tr>
    </w:tbl>
    <w:p w:rsidR="00AD3246" w:rsidRPr="008B74DF" w:rsidRDefault="00AD3246" w:rsidP="00AD3246">
      <w:pPr>
        <w:rPr>
          <w:lang w:val="pt-BR"/>
        </w:rPr>
      </w:pPr>
    </w:p>
    <w:sectPr w:rsidR="00AD3246" w:rsidRPr="008B74DF" w:rsidSect="00681CD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25" w:rsidRDefault="00850225">
      <w:r>
        <w:separator/>
      </w:r>
    </w:p>
  </w:endnote>
  <w:endnote w:type="continuationSeparator" w:id="1">
    <w:p w:rsidR="00850225" w:rsidRDefault="0085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774" w:rsidRDefault="00E3777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3162"/>
      <w:gridCol w:w="3162"/>
      <w:gridCol w:w="3162"/>
    </w:tblGrid>
    <w:tr w:rsidR="00E37774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37774" w:rsidRDefault="00E37774">
          <w:pPr>
            <w:ind w:right="360"/>
            <w:rPr>
              <w:lang w:val="pt-BR"/>
            </w:rPr>
          </w:pPr>
          <w:r>
            <w:rPr>
              <w:lang w:val="pt-BR"/>
            </w:rPr>
            <w:t>Acesso Livre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37774" w:rsidRDefault="00E37774" w:rsidP="005A3053">
          <w:pPr>
            <w:jc w:val="center"/>
            <w:rPr>
              <w:lang w:val="pt-BR"/>
            </w:rPr>
          </w:pPr>
          <w:r>
            <w:rPr>
              <w:lang w:val="pt-BR"/>
            </w:rPr>
            <w:t>CognitiveWare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37774" w:rsidRDefault="00E37774">
          <w:pPr>
            <w:jc w:val="right"/>
            <w:rPr>
              <w:lang w:val="pt-BR"/>
            </w:rPr>
          </w:pPr>
          <w:r>
            <w:rPr>
              <w:lang w:val="pt-BR"/>
            </w:rPr>
            <w:t xml:space="preserve">Página </w:t>
          </w:r>
          <w:r>
            <w:rPr>
              <w:rStyle w:val="Nmerodepgina"/>
              <w:lang w:val="pt-BR"/>
            </w:rPr>
            <w:fldChar w:fldCharType="begin"/>
          </w:r>
          <w:r>
            <w:rPr>
              <w:rStyle w:val="Nmerodepgina"/>
              <w:lang w:val="pt-BR"/>
            </w:rPr>
            <w:instrText xml:space="preserve"> PAGE </w:instrText>
          </w:r>
          <w:r>
            <w:rPr>
              <w:rStyle w:val="Nmerodepgina"/>
              <w:lang w:val="pt-BR"/>
            </w:rPr>
            <w:fldChar w:fldCharType="separate"/>
          </w:r>
          <w:r w:rsidR="00555C64">
            <w:rPr>
              <w:rStyle w:val="Nmerodepgina"/>
              <w:noProof/>
              <w:lang w:val="pt-BR"/>
            </w:rPr>
            <w:t>8</w:t>
          </w:r>
          <w:r>
            <w:rPr>
              <w:rStyle w:val="Nmerodepgina"/>
              <w:lang w:val="pt-BR"/>
            </w:rPr>
            <w:fldChar w:fldCharType="end"/>
          </w:r>
          <w:r>
            <w:rPr>
              <w:rStyle w:val="Nmerodepgina"/>
              <w:lang w:val="pt-BR"/>
            </w:rPr>
            <w:t xml:space="preserve"> de </w:t>
          </w:r>
          <w:fldSimple w:instr=" NUMPAGES  \* MERGEFORMAT ">
            <w:r w:rsidR="00555C64" w:rsidRPr="00555C64">
              <w:rPr>
                <w:rStyle w:val="Nmerodepgina"/>
                <w:noProof/>
              </w:rPr>
              <w:t>8</w:t>
            </w:r>
          </w:fldSimple>
        </w:p>
      </w:tc>
    </w:tr>
  </w:tbl>
  <w:p w:rsidR="00E37774" w:rsidRDefault="00E3777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25" w:rsidRDefault="00850225">
      <w:r>
        <w:separator/>
      </w:r>
    </w:p>
  </w:footnote>
  <w:footnote w:type="continuationSeparator" w:id="1">
    <w:p w:rsidR="00850225" w:rsidRDefault="00850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rPr>
        <w:sz w:val="24"/>
        <w:lang w:val="pt-BR"/>
      </w:rPr>
    </w:pPr>
  </w:p>
  <w:p w:rsidR="00E37774" w:rsidRDefault="00E37774">
    <w:pPr>
      <w:pBdr>
        <w:top w:val="single" w:sz="6" w:space="1" w:color="auto"/>
      </w:pBdr>
      <w:rPr>
        <w:sz w:val="24"/>
        <w:lang w:val="pt-BR"/>
      </w:rPr>
    </w:pPr>
    <w:r w:rsidRPr="004D0AF1">
      <w:rPr>
        <w:rFonts w:ascii="Arial" w:hAnsi="Arial"/>
        <w:b/>
        <w:noProof/>
        <w:sz w:val="36"/>
        <w:lang w:val="pt-BR" w:eastAsia="pt-BR"/>
      </w:rPr>
      <w:pict>
        <v:group id="_x0000_s4113" style="position:absolute;margin-left:1.55pt;margin-top:8.9pt;width:45pt;height:36pt;z-index:251657728" coordorigin="1471,1174" coordsize="900,720">
          <v:shapetype id="_x0000_t202" coordsize="21600,21600" o:spt="202" path="m,l,21600r21600,l21600,xe">
            <v:stroke joinstyle="miter"/>
            <v:path gradientshapeok="t" o:connecttype="rect"/>
          </v:shapetype>
          <v:shape id="_x0000_s4111" type="#_x0000_t202" style="position:absolute;left:1471;top:1174;width:720;height:540" filled="f" stroked="f">
            <v:textbox style="mso-next-textbox:#_x0000_s4111">
              <w:txbxContent>
                <w:p w:rsidR="00E37774" w:rsidRPr="00EA2820" w:rsidRDefault="00E37774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A2820">
                    <w:rPr>
                      <w:rFonts w:ascii="Arial" w:hAnsi="Arial" w:cs="Arial"/>
                      <w:b/>
                      <w:sz w:val="36"/>
                      <w:szCs w:val="36"/>
                      <w:lang w:val="pt-BR"/>
                    </w:rPr>
                    <w:t>C</w:t>
                  </w:r>
                </w:p>
              </w:txbxContent>
            </v:textbox>
          </v:shape>
          <v:shape id="_x0000_s4112" type="#_x0000_t202" style="position:absolute;left:1651;top:1354;width:720;height:540" filled="f" stroked="f">
            <v:textbox style="mso-next-textbox:#_x0000_s4112">
              <w:txbxContent>
                <w:p w:rsidR="00E37774" w:rsidRPr="00EA2820" w:rsidRDefault="00E37774" w:rsidP="00EA28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  <w:lang w:val="pt-BR"/>
                    </w:rPr>
                    <w:t>W</w:t>
                  </w:r>
                </w:p>
              </w:txbxContent>
            </v:textbox>
          </v:shape>
        </v:group>
      </w:pict>
    </w:r>
  </w:p>
  <w:p w:rsidR="00E37774" w:rsidRDefault="00E37774">
    <w:pPr>
      <w:pBdr>
        <w:bottom w:val="single" w:sz="6" w:space="1" w:color="auto"/>
      </w:pBdr>
      <w:rPr>
        <w:rFonts w:ascii="Arial" w:hAnsi="Arial"/>
        <w:b/>
        <w:sz w:val="36"/>
        <w:lang w:val="pt-BR"/>
      </w:rPr>
    </w:pPr>
  </w:p>
  <w:p w:rsidR="00E37774" w:rsidRDefault="00E37774">
    <w:pPr>
      <w:pBdr>
        <w:bottom w:val="single" w:sz="6" w:space="1" w:color="auto"/>
      </w:pBdr>
      <w:jc w:val="right"/>
      <w:rPr>
        <w:rFonts w:ascii="Arial" w:hAnsi="Arial" w:cs="Arial"/>
        <w:i/>
        <w:iCs/>
        <w:sz w:val="28"/>
        <w:vertAlign w:val="subscript"/>
        <w:lang w:val="pt-BR"/>
      </w:rPr>
    </w:pPr>
    <w:r>
      <w:rPr>
        <w:rFonts w:ascii="Arial" w:hAnsi="Arial" w:cs="Arial"/>
        <w:b/>
        <w:bCs/>
        <w:i/>
        <w:iCs/>
        <w:sz w:val="28"/>
        <w:vertAlign w:val="subscript"/>
        <w:lang w:val="pt-BR"/>
      </w:rPr>
      <w:t>CognitiveWare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379"/>
      <w:gridCol w:w="3179"/>
    </w:tblGrid>
    <w:tr w:rsidR="00E37774" w:rsidTr="00AB7920">
      <w:tc>
        <w:tcPr>
          <w:tcW w:w="6379" w:type="dxa"/>
        </w:tcPr>
        <w:p w:rsidR="00E37774" w:rsidRDefault="00E37774">
          <w:r>
            <w:t>RepGrid CW</w:t>
          </w:r>
        </w:p>
      </w:tc>
      <w:tc>
        <w:tcPr>
          <w:tcW w:w="3179" w:type="dxa"/>
        </w:tcPr>
        <w:p w:rsidR="00E37774" w:rsidRDefault="00E37774" w:rsidP="0026650C">
          <w:pPr>
            <w:tabs>
              <w:tab w:val="left" w:pos="1135"/>
            </w:tabs>
            <w:spacing w:before="40"/>
            <w:ind w:right="68"/>
            <w:jc w:val="right"/>
            <w:rPr>
              <w:lang w:val="pt-BR"/>
            </w:rPr>
          </w:pPr>
          <w:r>
            <w:rPr>
              <w:lang w:val="pt-BR"/>
            </w:rPr>
            <w:t xml:space="preserve">  Versão: 1.0</w:t>
          </w:r>
        </w:p>
      </w:tc>
    </w:tr>
    <w:tr w:rsidR="00E37774" w:rsidTr="00AB7920">
      <w:tc>
        <w:tcPr>
          <w:tcW w:w="6379" w:type="dxa"/>
        </w:tcPr>
        <w:p w:rsidR="00E37774" w:rsidRDefault="00E37774">
          <w:pPr>
            <w:rPr>
              <w:lang w:val="pt-BR"/>
            </w:rPr>
          </w:pPr>
          <w:r>
            <w:rPr>
              <w:lang w:val="pt-BR"/>
            </w:rPr>
            <w:t>Documento de Requisitos</w:t>
          </w:r>
        </w:p>
      </w:tc>
      <w:tc>
        <w:tcPr>
          <w:tcW w:w="3179" w:type="dxa"/>
        </w:tcPr>
        <w:p w:rsidR="00E37774" w:rsidRDefault="00E37774" w:rsidP="00E37774">
          <w:pPr>
            <w:jc w:val="right"/>
            <w:rPr>
              <w:lang w:val="pt-BR"/>
            </w:rPr>
          </w:pPr>
          <w:r>
            <w:rPr>
              <w:lang w:val="pt-BR"/>
            </w:rPr>
            <w:t xml:space="preserve">  Data da versão: 30 / 04 / 2009</w:t>
          </w:r>
        </w:p>
      </w:tc>
    </w:tr>
    <w:tr w:rsidR="00E37774" w:rsidTr="00AB7920">
      <w:tc>
        <w:tcPr>
          <w:tcW w:w="9558" w:type="dxa"/>
          <w:gridSpan w:val="2"/>
        </w:tcPr>
        <w:p w:rsidR="00E37774" w:rsidRDefault="00E37774" w:rsidP="0026650C">
          <w:pPr>
            <w:rPr>
              <w:lang w:val="pt-BR"/>
            </w:rPr>
          </w:pPr>
          <w:r>
            <w:rPr>
              <w:lang w:val="pt-BR"/>
            </w:rPr>
            <w:t>Documento de Requisitos 1.0.docx</w:t>
          </w:r>
        </w:p>
      </w:tc>
    </w:tr>
  </w:tbl>
  <w:p w:rsidR="00E37774" w:rsidRDefault="00E37774">
    <w:pPr>
      <w:pStyle w:val="Cabealho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5C67E50"/>
    <w:lvl w:ilvl="0">
      <w:start w:val="1"/>
      <w:numFmt w:val="decimal"/>
      <w:pStyle w:val="Ttulo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lvlText w:val="%1.%2"/>
      <w:legacy w:legacy="1" w:legacySpace="144" w:legacyIndent="720"/>
      <w:lvlJc w:val="left"/>
      <w:pPr>
        <w:ind w:left="720" w:hanging="720"/>
      </w:pPr>
    </w:lvl>
    <w:lvl w:ilvl="2">
      <w:start w:val="1"/>
      <w:numFmt w:val="decimal"/>
      <w:pStyle w:val="Ttulo3"/>
      <w:lvlText w:val="%1.%2.%3"/>
      <w:legacy w:legacy="1" w:legacySpace="144" w:legacyIndent="720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egacy w:legacy="1" w:legacySpace="144" w:legacyIndent="720"/>
      <w:lvlJc w:val="left"/>
      <w:pPr>
        <w:ind w:left="720" w:hanging="720"/>
      </w:p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6C5244BB"/>
    <w:multiLevelType w:val="hybridMultilevel"/>
    <w:tmpl w:val="09D23ABC"/>
    <w:lvl w:ilvl="0" w:tplc="75640A8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53117"/>
    <w:rsid w:val="00053E44"/>
    <w:rsid w:val="0006030A"/>
    <w:rsid w:val="00067E37"/>
    <w:rsid w:val="00071E54"/>
    <w:rsid w:val="000738A7"/>
    <w:rsid w:val="00074FBE"/>
    <w:rsid w:val="00081ABA"/>
    <w:rsid w:val="00092C28"/>
    <w:rsid w:val="000A458D"/>
    <w:rsid w:val="000A612B"/>
    <w:rsid w:val="000B693E"/>
    <w:rsid w:val="000D01B1"/>
    <w:rsid w:val="000D27A7"/>
    <w:rsid w:val="000D30A8"/>
    <w:rsid w:val="000E5A5D"/>
    <w:rsid w:val="00110F99"/>
    <w:rsid w:val="00153EE4"/>
    <w:rsid w:val="001577C4"/>
    <w:rsid w:val="00162B3B"/>
    <w:rsid w:val="001703E3"/>
    <w:rsid w:val="0018258E"/>
    <w:rsid w:val="00185408"/>
    <w:rsid w:val="001B46F7"/>
    <w:rsid w:val="001C0AC9"/>
    <w:rsid w:val="001E0A85"/>
    <w:rsid w:val="0021734E"/>
    <w:rsid w:val="0026650C"/>
    <w:rsid w:val="002767CD"/>
    <w:rsid w:val="00300912"/>
    <w:rsid w:val="00362075"/>
    <w:rsid w:val="003670E3"/>
    <w:rsid w:val="003700F9"/>
    <w:rsid w:val="00383FDA"/>
    <w:rsid w:val="003B11B5"/>
    <w:rsid w:val="00460689"/>
    <w:rsid w:val="00460AF5"/>
    <w:rsid w:val="00460B6B"/>
    <w:rsid w:val="004960A5"/>
    <w:rsid w:val="004D0AF1"/>
    <w:rsid w:val="004D6D5C"/>
    <w:rsid w:val="004E33AE"/>
    <w:rsid w:val="005316F9"/>
    <w:rsid w:val="0053781F"/>
    <w:rsid w:val="005425FF"/>
    <w:rsid w:val="005549A8"/>
    <w:rsid w:val="00555C64"/>
    <w:rsid w:val="005816CB"/>
    <w:rsid w:val="005A3053"/>
    <w:rsid w:val="005A570B"/>
    <w:rsid w:val="005B6A52"/>
    <w:rsid w:val="005C6B3E"/>
    <w:rsid w:val="00623D5A"/>
    <w:rsid w:val="00625C41"/>
    <w:rsid w:val="00652189"/>
    <w:rsid w:val="0066100C"/>
    <w:rsid w:val="00672BBF"/>
    <w:rsid w:val="00680AAA"/>
    <w:rsid w:val="00681CD6"/>
    <w:rsid w:val="00682B42"/>
    <w:rsid w:val="00685ECA"/>
    <w:rsid w:val="006B2A4D"/>
    <w:rsid w:val="006B5819"/>
    <w:rsid w:val="006C353E"/>
    <w:rsid w:val="00730DD7"/>
    <w:rsid w:val="007423D0"/>
    <w:rsid w:val="007612BC"/>
    <w:rsid w:val="00761B13"/>
    <w:rsid w:val="00791106"/>
    <w:rsid w:val="007E045E"/>
    <w:rsid w:val="007E41FA"/>
    <w:rsid w:val="007F2D2D"/>
    <w:rsid w:val="00827FC2"/>
    <w:rsid w:val="00842382"/>
    <w:rsid w:val="00850225"/>
    <w:rsid w:val="00865491"/>
    <w:rsid w:val="00865B9C"/>
    <w:rsid w:val="00865F7E"/>
    <w:rsid w:val="00872D74"/>
    <w:rsid w:val="00880782"/>
    <w:rsid w:val="008B3444"/>
    <w:rsid w:val="008B74DF"/>
    <w:rsid w:val="008C4C02"/>
    <w:rsid w:val="008F398E"/>
    <w:rsid w:val="00912202"/>
    <w:rsid w:val="00917B21"/>
    <w:rsid w:val="009241EB"/>
    <w:rsid w:val="00943F08"/>
    <w:rsid w:val="009630A4"/>
    <w:rsid w:val="00966D7F"/>
    <w:rsid w:val="009B78C4"/>
    <w:rsid w:val="009F5559"/>
    <w:rsid w:val="009F7555"/>
    <w:rsid w:val="00A00796"/>
    <w:rsid w:val="00A169B3"/>
    <w:rsid w:val="00A2112D"/>
    <w:rsid w:val="00A32EC4"/>
    <w:rsid w:val="00A44515"/>
    <w:rsid w:val="00A71B5B"/>
    <w:rsid w:val="00A87DF6"/>
    <w:rsid w:val="00AA1331"/>
    <w:rsid w:val="00AB7920"/>
    <w:rsid w:val="00AD3246"/>
    <w:rsid w:val="00AD4F93"/>
    <w:rsid w:val="00AD521E"/>
    <w:rsid w:val="00B11F63"/>
    <w:rsid w:val="00B12D47"/>
    <w:rsid w:val="00B37334"/>
    <w:rsid w:val="00B52F84"/>
    <w:rsid w:val="00B61C47"/>
    <w:rsid w:val="00B910AC"/>
    <w:rsid w:val="00B97B28"/>
    <w:rsid w:val="00BA4646"/>
    <w:rsid w:val="00BD3150"/>
    <w:rsid w:val="00BD7842"/>
    <w:rsid w:val="00BE30D4"/>
    <w:rsid w:val="00BF3186"/>
    <w:rsid w:val="00BF3BD6"/>
    <w:rsid w:val="00BF5FFE"/>
    <w:rsid w:val="00C05986"/>
    <w:rsid w:val="00C17404"/>
    <w:rsid w:val="00C2326F"/>
    <w:rsid w:val="00C26A38"/>
    <w:rsid w:val="00C31633"/>
    <w:rsid w:val="00C53117"/>
    <w:rsid w:val="00C56D53"/>
    <w:rsid w:val="00C66272"/>
    <w:rsid w:val="00C8520B"/>
    <w:rsid w:val="00CE1AEF"/>
    <w:rsid w:val="00CF1CA4"/>
    <w:rsid w:val="00D160A6"/>
    <w:rsid w:val="00D5350A"/>
    <w:rsid w:val="00D61E21"/>
    <w:rsid w:val="00D640F7"/>
    <w:rsid w:val="00D7513C"/>
    <w:rsid w:val="00DB3104"/>
    <w:rsid w:val="00DD4841"/>
    <w:rsid w:val="00DF3DE0"/>
    <w:rsid w:val="00E37774"/>
    <w:rsid w:val="00E54EA3"/>
    <w:rsid w:val="00EA2820"/>
    <w:rsid w:val="00EE15AE"/>
    <w:rsid w:val="00EE3B8B"/>
    <w:rsid w:val="00EF4386"/>
    <w:rsid w:val="00F0180C"/>
    <w:rsid w:val="00F078E2"/>
    <w:rsid w:val="00F478F5"/>
    <w:rsid w:val="00F508B4"/>
    <w:rsid w:val="00F5580E"/>
    <w:rsid w:val="00F57D5B"/>
    <w:rsid w:val="00F64306"/>
    <w:rsid w:val="00F95F49"/>
    <w:rsid w:val="00FA6F0B"/>
    <w:rsid w:val="00FA7704"/>
    <w:rsid w:val="00FB006C"/>
    <w:rsid w:val="00FD2772"/>
    <w:rsid w:val="00FF3291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CD6"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0738A7"/>
    <w:pPr>
      <w:keepNext/>
      <w:numPr>
        <w:numId w:val="1"/>
      </w:numPr>
      <w:spacing w:before="120" w:after="60"/>
      <w:outlineLvl w:val="0"/>
    </w:pPr>
    <w:rPr>
      <w:b/>
      <w:sz w:val="24"/>
      <w:lang w:val="pt-BR"/>
    </w:rPr>
  </w:style>
  <w:style w:type="paragraph" w:styleId="Ttulo2">
    <w:name w:val="heading 2"/>
    <w:basedOn w:val="Ttulo1"/>
    <w:next w:val="Normal"/>
    <w:qFormat/>
    <w:rsid w:val="000738A7"/>
    <w:pPr>
      <w:numPr>
        <w:ilvl w:val="1"/>
      </w:numPr>
      <w:outlineLvl w:val="1"/>
    </w:pPr>
    <w:rPr>
      <w:sz w:val="22"/>
      <w:szCs w:val="22"/>
    </w:rPr>
  </w:style>
  <w:style w:type="paragraph" w:styleId="Ttulo3">
    <w:name w:val="heading 3"/>
    <w:basedOn w:val="Ttulo1"/>
    <w:next w:val="Normal"/>
    <w:qFormat/>
    <w:rsid w:val="003700F9"/>
    <w:pPr>
      <w:numPr>
        <w:ilvl w:val="2"/>
      </w:numPr>
      <w:outlineLvl w:val="2"/>
    </w:pPr>
    <w:rPr>
      <w:sz w:val="20"/>
    </w:rPr>
  </w:style>
  <w:style w:type="paragraph" w:styleId="Ttulo4">
    <w:name w:val="heading 4"/>
    <w:basedOn w:val="Ttulo1"/>
    <w:next w:val="Normal"/>
    <w:qFormat/>
    <w:rsid w:val="00D7513C"/>
    <w:pPr>
      <w:numPr>
        <w:ilvl w:val="3"/>
      </w:numPr>
      <w:outlineLvl w:val="3"/>
    </w:pPr>
    <w:rPr>
      <w:sz w:val="20"/>
    </w:rPr>
  </w:style>
  <w:style w:type="paragraph" w:styleId="Ttulo5">
    <w:name w:val="heading 5"/>
    <w:basedOn w:val="Normal"/>
    <w:next w:val="Normal"/>
    <w:qFormat/>
    <w:rsid w:val="00D7513C"/>
    <w:pPr>
      <w:numPr>
        <w:ilvl w:val="4"/>
        <w:numId w:val="1"/>
      </w:numPr>
      <w:spacing w:before="240" w:after="60"/>
      <w:outlineLvl w:val="4"/>
    </w:pPr>
    <w:rPr>
      <w:b/>
      <w:lang w:val="pt-BR"/>
    </w:rPr>
  </w:style>
  <w:style w:type="paragraph" w:styleId="Ttulo6">
    <w:name w:val="heading 6"/>
    <w:basedOn w:val="Normal"/>
    <w:next w:val="Normal"/>
    <w:qFormat/>
    <w:rsid w:val="00D7513C"/>
    <w:pPr>
      <w:numPr>
        <w:ilvl w:val="5"/>
        <w:numId w:val="1"/>
      </w:numPr>
      <w:spacing w:before="240" w:after="60"/>
      <w:outlineLvl w:val="5"/>
    </w:pPr>
    <w:rPr>
      <w:b/>
      <w:lang w:val="pt-BR"/>
    </w:rPr>
  </w:style>
  <w:style w:type="paragraph" w:styleId="Ttulo7">
    <w:name w:val="heading 7"/>
    <w:basedOn w:val="Normal"/>
    <w:next w:val="Normal"/>
    <w:qFormat/>
    <w:rsid w:val="00681CD6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rsid w:val="00681CD6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681CD6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681CD6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0738A7"/>
    <w:pPr>
      <w:spacing w:line="240" w:lineRule="auto"/>
      <w:jc w:val="center"/>
    </w:pPr>
    <w:rPr>
      <w:b/>
      <w:sz w:val="36"/>
      <w:lang w:val="pt-BR"/>
    </w:rPr>
  </w:style>
  <w:style w:type="paragraph" w:styleId="Subttulo">
    <w:name w:val="Subtitle"/>
    <w:basedOn w:val="Normal"/>
    <w:qFormat/>
    <w:rsid w:val="00681CD6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Recuonormal">
    <w:name w:val="Normal Indent"/>
    <w:basedOn w:val="Normal"/>
    <w:rsid w:val="00681CD6"/>
    <w:pPr>
      <w:ind w:left="900" w:hanging="900"/>
    </w:pPr>
  </w:style>
  <w:style w:type="paragraph" w:styleId="Sumrio1">
    <w:name w:val="toc 1"/>
    <w:basedOn w:val="Normal"/>
    <w:next w:val="Normal"/>
    <w:uiPriority w:val="39"/>
    <w:rsid w:val="00681CD6"/>
    <w:pPr>
      <w:spacing w:before="120" w:after="120"/>
    </w:pPr>
    <w:rPr>
      <w:rFonts w:ascii="Calibri" w:hAnsi="Calibri"/>
      <w:b/>
      <w:bCs/>
      <w:caps/>
    </w:rPr>
  </w:style>
  <w:style w:type="paragraph" w:styleId="Sumrio2">
    <w:name w:val="toc 2"/>
    <w:basedOn w:val="Normal"/>
    <w:next w:val="Normal"/>
    <w:uiPriority w:val="39"/>
    <w:rsid w:val="00681CD6"/>
    <w:pPr>
      <w:ind w:left="200"/>
    </w:pPr>
    <w:rPr>
      <w:rFonts w:ascii="Calibri" w:hAnsi="Calibri"/>
      <w:smallCaps/>
    </w:rPr>
  </w:style>
  <w:style w:type="paragraph" w:styleId="Sumrio3">
    <w:name w:val="toc 3"/>
    <w:basedOn w:val="Normal"/>
    <w:next w:val="Normal"/>
    <w:uiPriority w:val="39"/>
    <w:rsid w:val="00681CD6"/>
    <w:pPr>
      <w:ind w:left="400"/>
    </w:pPr>
    <w:rPr>
      <w:rFonts w:ascii="Calibri" w:hAnsi="Calibri"/>
      <w:i/>
      <w:iCs/>
    </w:rPr>
  </w:style>
  <w:style w:type="paragraph" w:styleId="Cabealho">
    <w:name w:val="header"/>
    <w:basedOn w:val="Normal"/>
    <w:rsid w:val="00681CD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81CD6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81CD6"/>
  </w:style>
  <w:style w:type="paragraph" w:styleId="Textodenotaderodap">
    <w:name w:val="footnote text"/>
    <w:basedOn w:val="Normal"/>
    <w:semiHidden/>
    <w:rsid w:val="00681CD6"/>
    <w:rPr>
      <w:lang w:eastAsia="pt-BR"/>
    </w:rPr>
  </w:style>
  <w:style w:type="character" w:styleId="Refdenotaderodap">
    <w:name w:val="footnote reference"/>
    <w:basedOn w:val="Fontepargpadro"/>
    <w:semiHidden/>
    <w:rsid w:val="00681CD6"/>
    <w:rPr>
      <w:vertAlign w:val="superscript"/>
    </w:rPr>
  </w:style>
  <w:style w:type="paragraph" w:customStyle="1" w:styleId="Tabletext">
    <w:name w:val="Tabletext"/>
    <w:basedOn w:val="Normal"/>
    <w:rsid w:val="00681CD6"/>
    <w:pPr>
      <w:keepLines/>
      <w:spacing w:after="120"/>
    </w:pPr>
  </w:style>
  <w:style w:type="paragraph" w:styleId="Corpodetexto">
    <w:name w:val="Body Text"/>
    <w:basedOn w:val="Normal"/>
    <w:link w:val="CorpodetextoChar"/>
    <w:rsid w:val="00681CD6"/>
    <w:pPr>
      <w:keepLines/>
      <w:spacing w:after="120"/>
      <w:ind w:left="720"/>
    </w:pPr>
  </w:style>
  <w:style w:type="paragraph" w:styleId="Recuodecorpodetexto">
    <w:name w:val="Body Text Indent"/>
    <w:basedOn w:val="Normal"/>
    <w:rsid w:val="00681CD6"/>
    <w:pPr>
      <w:spacing w:after="120"/>
      <w:ind w:left="283"/>
    </w:pPr>
  </w:style>
  <w:style w:type="paragraph" w:styleId="Textodenotadefim">
    <w:name w:val="endnote text"/>
    <w:basedOn w:val="Normal"/>
    <w:semiHidden/>
    <w:rsid w:val="00681CD6"/>
  </w:style>
  <w:style w:type="character" w:styleId="Refdenotadefim">
    <w:name w:val="endnote reference"/>
    <w:basedOn w:val="Fontepargpadro"/>
    <w:semiHidden/>
    <w:rsid w:val="00681CD6"/>
    <w:rPr>
      <w:vertAlign w:val="superscript"/>
    </w:rPr>
  </w:style>
  <w:style w:type="paragraph" w:styleId="Corpodetexto3">
    <w:name w:val="Body Text 3"/>
    <w:basedOn w:val="Normal"/>
    <w:rsid w:val="00681CD6"/>
    <w:pPr>
      <w:widowControl/>
      <w:numPr>
        <w:ilvl w:val="12"/>
      </w:numPr>
      <w:spacing w:line="240" w:lineRule="auto"/>
    </w:pPr>
    <w:rPr>
      <w:rFonts w:ascii="Arial" w:hAnsi="Arial"/>
      <w:szCs w:val="24"/>
      <w:lang w:val="pt-BR" w:eastAsia="pt-BR"/>
    </w:rPr>
  </w:style>
  <w:style w:type="paragraph" w:customStyle="1" w:styleId="PSC-TabelaCabecalho">
    <w:name w:val="PSC - Tabela Cabecalho"/>
    <w:basedOn w:val="Normal"/>
    <w:rsid w:val="00681CD6"/>
    <w:pPr>
      <w:widowControl/>
      <w:spacing w:before="60" w:after="60" w:line="240" w:lineRule="auto"/>
    </w:pPr>
    <w:rPr>
      <w:rFonts w:ascii="Arial" w:hAnsi="Arial"/>
      <w:b/>
      <w:sz w:val="22"/>
      <w:szCs w:val="24"/>
      <w:lang w:val="pt-BR" w:bidi="he-IL"/>
    </w:rPr>
  </w:style>
  <w:style w:type="character" w:styleId="Hyperlink">
    <w:name w:val="Hyperlink"/>
    <w:basedOn w:val="Fontepargpadro"/>
    <w:uiPriority w:val="99"/>
    <w:rsid w:val="003700F9"/>
    <w:rPr>
      <w:rFonts w:ascii="Times New Roman" w:hAnsi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1B5B"/>
    <w:pPr>
      <w:ind w:left="708"/>
    </w:pPr>
  </w:style>
  <w:style w:type="table" w:styleId="Tabelacomgrade">
    <w:name w:val="Table Grid"/>
    <w:basedOn w:val="Tabelanormal"/>
    <w:rsid w:val="009630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1C0AC9"/>
    <w:rPr>
      <w:lang w:val="en-US" w:eastAsia="en-US"/>
    </w:rPr>
  </w:style>
  <w:style w:type="paragraph" w:styleId="Sumrio4">
    <w:name w:val="toc 4"/>
    <w:basedOn w:val="Normal"/>
    <w:next w:val="Normal"/>
    <w:autoRedefine/>
    <w:uiPriority w:val="39"/>
    <w:rsid w:val="00A2112D"/>
    <w:pPr>
      <w:ind w:left="60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A2112D"/>
    <w:pPr>
      <w:ind w:left="800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A2112D"/>
    <w:pPr>
      <w:ind w:left="1000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autoRedefine/>
    <w:rsid w:val="00A2112D"/>
    <w:pPr>
      <w:ind w:left="1200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autoRedefine/>
    <w:rsid w:val="00A2112D"/>
    <w:pPr>
      <w:ind w:left="140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rsid w:val="00A2112D"/>
    <w:pPr>
      <w:ind w:left="1600"/>
    </w:pPr>
    <w:rPr>
      <w:rFonts w:ascii="Calibri" w:hAnsi="Calibri"/>
      <w:sz w:val="18"/>
      <w:szCs w:val="18"/>
    </w:rPr>
  </w:style>
  <w:style w:type="paragraph" w:customStyle="1" w:styleId="TableContents">
    <w:name w:val="Table Contents"/>
    <w:basedOn w:val="Corpodetexto"/>
    <w:rsid w:val="00A00796"/>
    <w:pPr>
      <w:keepLines w:val="0"/>
      <w:suppressAutoHyphens/>
      <w:spacing w:after="0" w:line="240" w:lineRule="auto"/>
      <w:ind w:left="0"/>
    </w:pPr>
    <w:rPr>
      <w:rFonts w:ascii="Verdana" w:eastAsia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o%20Azevedo\Desktop\Modelos\Modelo%20Plano%20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.XSL" StyleName="ABNT"/>
</file>

<file path=customXml/itemProps1.xml><?xml version="1.0" encoding="utf-8"?>
<ds:datastoreItem xmlns:ds="http://schemas.openxmlformats.org/officeDocument/2006/customXml" ds:itemID="{87C5F4A8-0AB7-4F89-888B-FD700EE9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Plano Projeto.dot</Template>
  <TotalTime>154</TotalTime>
  <Pages>1</Pages>
  <Words>1479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9450</CharactersWithSpaces>
  <SharedDoc>false</SharedDoc>
  <HLinks>
    <vt:vector size="276" baseType="variant"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_Toc226157141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_Toc226157140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_Toc226157139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_Toc226157138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_Toc226157137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_Toc226157136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_Toc226157135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_Toc226157134</vt:lpwstr>
      </vt:variant>
      <vt:variant>
        <vt:i4>1048624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_Toc226157133</vt:lpwstr>
      </vt:variant>
      <vt:variant>
        <vt:i4>1048624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_Toc226157132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_Toc226157131</vt:lpwstr>
      </vt:variant>
      <vt:variant>
        <vt:i4>1048624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_Toc226157130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_Toc226157129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_Toc226157128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_Toc226157127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_Toc226157126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_Toc226157125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_Toc226157124</vt:lpwstr>
      </vt:variant>
      <vt:variant>
        <vt:i4>1114160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_Toc226157123</vt:lpwstr>
      </vt:variant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_Toc226157122</vt:lpwstr>
      </vt:variant>
      <vt:variant>
        <vt:i4>1114160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_Toc226157121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_Toc226157120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_Toc226157119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_Toc226157118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_Toc226157117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_Toc226157116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_Toc226157115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_Toc226157114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_Toc226157113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_Toc226157112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_Toc226157111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_Toc226157110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_Toc226157109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_Toc226157108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_Toc226157107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_Toc226157106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_Toc226157105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_Toc226157104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_Toc226157103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_Toc226157102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_Toc226157101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_Toc226157100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_Toc226157099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_Toc226157098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_Toc226157097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_Toc226157096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subject>Project Name</dc:subject>
  <dc:creator>Roberto Azevedo</dc:creator>
  <cp:lastModifiedBy>Charles Turuda</cp:lastModifiedBy>
  <cp:revision>5</cp:revision>
  <cp:lastPrinted>2009-03-30T09:35:00Z</cp:lastPrinted>
  <dcterms:created xsi:type="dcterms:W3CDTF">2009-04-30T23:13:00Z</dcterms:created>
  <dcterms:modified xsi:type="dcterms:W3CDTF">2009-05-01T02:22:00Z</dcterms:modified>
</cp:coreProperties>
</file>