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86" w:rsidRDefault="00E63AFD" w:rsidP="000738A7">
      <w:pPr>
        <w:pStyle w:val="Ttulo"/>
      </w:pPr>
      <w:r>
        <w:t>Projeto de Testes</w:t>
      </w:r>
    </w:p>
    <w:p w:rsidR="000B693E" w:rsidRDefault="000B693E" w:rsidP="000738A7">
      <w:pPr>
        <w:pStyle w:val="Ttulo"/>
      </w:pPr>
    </w:p>
    <w:p w:rsidR="00BF3186" w:rsidRPr="00865B9C" w:rsidRDefault="000B693E" w:rsidP="000738A7">
      <w:pPr>
        <w:pStyle w:val="Ttulo"/>
        <w:rPr>
          <w:i/>
        </w:rPr>
      </w:pPr>
      <w:r w:rsidRPr="00865B9C">
        <w:rPr>
          <w:i/>
        </w:rPr>
        <w:t>RepGrid CW</w:t>
      </w:r>
    </w:p>
    <w:p w:rsidR="000B693E" w:rsidRDefault="000B693E" w:rsidP="000B693E">
      <w:pPr>
        <w:rPr>
          <w:lang w:val="pt-BR"/>
        </w:rPr>
      </w:pPr>
    </w:p>
    <w:p w:rsidR="000B693E" w:rsidRPr="000B693E" w:rsidRDefault="000B693E" w:rsidP="000B693E">
      <w:pPr>
        <w:rPr>
          <w:lang w:val="pt-BR"/>
        </w:rPr>
      </w:pPr>
    </w:p>
    <w:p w:rsidR="00BF3186" w:rsidRDefault="00BF3186" w:rsidP="000738A7">
      <w:pPr>
        <w:pStyle w:val="Ttulo"/>
      </w:pPr>
      <w:r>
        <w:t>Versão 1.</w:t>
      </w:r>
      <w:r w:rsidR="00E37774">
        <w:t>0</w:t>
      </w:r>
    </w:p>
    <w:p w:rsidR="00AB7920" w:rsidRDefault="00AB7920" w:rsidP="00AB7920">
      <w:pPr>
        <w:rPr>
          <w:lang w:val="pt-BR"/>
        </w:rPr>
      </w:pPr>
    </w:p>
    <w:p w:rsidR="00AB7920" w:rsidRDefault="00AB7920" w:rsidP="00AB7920">
      <w:pPr>
        <w:jc w:val="center"/>
        <w:rPr>
          <w:lang w:val="pt-BR"/>
        </w:rPr>
      </w:pPr>
      <w:r>
        <w:rPr>
          <w:lang w:val="pt-BR"/>
        </w:rPr>
        <w:t>Autores:</w:t>
      </w:r>
    </w:p>
    <w:p w:rsidR="00AB7920" w:rsidRDefault="00AB7920" w:rsidP="00AB7920">
      <w:pPr>
        <w:rPr>
          <w:lang w:val="pt-BR"/>
        </w:rPr>
      </w:pPr>
    </w:p>
    <w:p w:rsidR="00AB7920" w:rsidRDefault="00E37774" w:rsidP="00AB7920">
      <w:pPr>
        <w:jc w:val="center"/>
        <w:rPr>
          <w:lang w:val="pt-BR"/>
        </w:rPr>
      </w:pPr>
      <w:r>
        <w:rPr>
          <w:lang w:val="pt-BR"/>
        </w:rPr>
        <w:t>A Equipe</w:t>
      </w:r>
    </w:p>
    <w:p w:rsidR="00AB7920" w:rsidRDefault="00AB7920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Default="00865B9C" w:rsidP="00AB7920">
      <w:pPr>
        <w:jc w:val="center"/>
        <w:rPr>
          <w:lang w:val="pt-BR"/>
        </w:rPr>
      </w:pPr>
    </w:p>
    <w:p w:rsidR="00865B9C" w:rsidRPr="00AB7920" w:rsidRDefault="00865B9C" w:rsidP="00AB7920">
      <w:pPr>
        <w:jc w:val="center"/>
        <w:rPr>
          <w:lang w:val="pt-BR"/>
        </w:rPr>
      </w:pPr>
    </w:p>
    <w:p w:rsidR="00865B9C" w:rsidRPr="00865B9C" w:rsidRDefault="00865B9C" w:rsidP="00865B9C">
      <w:pPr>
        <w:rPr>
          <w:lang w:val="pt-BR"/>
        </w:rPr>
      </w:pPr>
    </w:p>
    <w:p w:rsidR="00865B9C" w:rsidRPr="00865B9C" w:rsidRDefault="00865B9C" w:rsidP="00865B9C">
      <w:pPr>
        <w:jc w:val="center"/>
        <w:rPr>
          <w:lang w:val="pt-BR"/>
        </w:rPr>
        <w:sectPr w:rsidR="00865B9C" w:rsidRPr="00865B9C" w:rsidSect="00865B9C">
          <w:headerReference w:type="default" r:id="rId8"/>
          <w:footerReference w:type="even" r:id="rId9"/>
          <w:pgSz w:w="11907" w:h="16840" w:code="9"/>
          <w:pgMar w:top="-5670" w:right="1440" w:bottom="1440" w:left="1440" w:header="720" w:footer="720" w:gutter="0"/>
          <w:cols w:space="720"/>
          <w:vAlign w:val="center"/>
        </w:sectPr>
      </w:pPr>
      <w:r>
        <w:rPr>
          <w:lang w:val="pt-BR"/>
        </w:rPr>
        <w:t xml:space="preserve">Recife, </w:t>
      </w:r>
      <w:r w:rsidR="00E37774">
        <w:rPr>
          <w:lang w:val="pt-BR"/>
        </w:rPr>
        <w:t>30</w:t>
      </w:r>
      <w:r>
        <w:rPr>
          <w:lang w:val="pt-BR"/>
        </w:rPr>
        <w:t xml:space="preserve"> de </w:t>
      </w:r>
      <w:r w:rsidR="00E37774">
        <w:rPr>
          <w:lang w:val="pt-BR"/>
        </w:rPr>
        <w:t>abril</w:t>
      </w:r>
      <w:r>
        <w:rPr>
          <w:lang w:val="pt-BR"/>
        </w:rPr>
        <w:t xml:space="preserve"> de 2009</w:t>
      </w:r>
    </w:p>
    <w:p w:rsidR="00BF3186" w:rsidRDefault="00BF3186" w:rsidP="000738A7">
      <w:pPr>
        <w:pStyle w:val="Ttulo"/>
      </w:pPr>
      <w:r>
        <w:lastRenderedPageBreak/>
        <w:t>Histórico das Revisões</w:t>
      </w:r>
    </w:p>
    <w:p w:rsidR="00BF3186" w:rsidRDefault="00BF3186">
      <w:pPr>
        <w:rPr>
          <w:lang w:val="pt-BR"/>
        </w:rPr>
      </w:pPr>
    </w:p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851"/>
        <w:gridCol w:w="5107"/>
        <w:gridCol w:w="2304"/>
      </w:tblGrid>
      <w:tr w:rsidR="00BF3186" w:rsidTr="00AB7920">
        <w:tc>
          <w:tcPr>
            <w:tcW w:w="1242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Data</w:t>
            </w:r>
          </w:p>
        </w:tc>
        <w:tc>
          <w:tcPr>
            <w:tcW w:w="851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Versão</w:t>
            </w:r>
          </w:p>
        </w:tc>
        <w:tc>
          <w:tcPr>
            <w:tcW w:w="5107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Descrição</w:t>
            </w:r>
          </w:p>
        </w:tc>
        <w:tc>
          <w:tcPr>
            <w:tcW w:w="230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Autor</w:t>
            </w:r>
            <w:r w:rsidR="00AB7920">
              <w:rPr>
                <w:b/>
                <w:lang w:val="pt-BR"/>
              </w:rPr>
              <w:t>(es)</w:t>
            </w:r>
          </w:p>
        </w:tc>
      </w:tr>
      <w:tr w:rsidR="00BF3186" w:rsidTr="0026650C">
        <w:tc>
          <w:tcPr>
            <w:tcW w:w="1242" w:type="dxa"/>
            <w:vAlign w:val="center"/>
          </w:tcPr>
          <w:p w:rsidR="00BF3186" w:rsidRDefault="00E37774" w:rsidP="00E37774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>30</w:t>
            </w:r>
            <w:r w:rsidR="00C66272">
              <w:rPr>
                <w:lang w:val="pt-BR"/>
              </w:rPr>
              <w:t>/0</w:t>
            </w:r>
            <w:r>
              <w:rPr>
                <w:lang w:val="pt-BR"/>
              </w:rPr>
              <w:t>4</w:t>
            </w:r>
            <w:r w:rsidR="00C66272">
              <w:rPr>
                <w:lang w:val="pt-BR"/>
              </w:rPr>
              <w:t>/</w:t>
            </w:r>
            <w:r w:rsidR="00A71B5B">
              <w:rPr>
                <w:lang w:val="pt-BR"/>
              </w:rPr>
              <w:t>20</w:t>
            </w:r>
            <w:r w:rsidR="00C66272">
              <w:rPr>
                <w:lang w:val="pt-BR"/>
              </w:rPr>
              <w:t>09</w:t>
            </w:r>
          </w:p>
        </w:tc>
        <w:tc>
          <w:tcPr>
            <w:tcW w:w="851" w:type="dxa"/>
            <w:vAlign w:val="center"/>
          </w:tcPr>
          <w:p w:rsidR="00BF3186" w:rsidRDefault="00D7513C" w:rsidP="0026650C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>1.0</w:t>
            </w:r>
          </w:p>
        </w:tc>
        <w:tc>
          <w:tcPr>
            <w:tcW w:w="5107" w:type="dxa"/>
            <w:vAlign w:val="center"/>
          </w:tcPr>
          <w:p w:rsidR="00BF3186" w:rsidRDefault="00AB7920" w:rsidP="00E63AFD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Elaboração d</w:t>
            </w:r>
            <w:r w:rsidR="00E63AFD">
              <w:rPr>
                <w:lang w:val="pt-BR"/>
              </w:rPr>
              <w:t>esse projeto</w:t>
            </w:r>
            <w:r w:rsidR="00E37774">
              <w:rPr>
                <w:lang w:val="pt-BR"/>
              </w:rPr>
              <w:t xml:space="preserve"> de testes</w:t>
            </w:r>
            <w:r>
              <w:rPr>
                <w:lang w:val="pt-BR"/>
              </w:rPr>
              <w:t>.</w:t>
            </w:r>
          </w:p>
        </w:tc>
        <w:tc>
          <w:tcPr>
            <w:tcW w:w="2304" w:type="dxa"/>
            <w:vAlign w:val="center"/>
          </w:tcPr>
          <w:p w:rsidR="00BF3186" w:rsidRDefault="00E37774" w:rsidP="0026650C">
            <w:pPr>
              <w:pStyle w:val="Tabletext"/>
              <w:rPr>
                <w:lang w:val="pt-BR"/>
              </w:rPr>
            </w:pPr>
            <w:r>
              <w:rPr>
                <w:lang w:val="es-ES_tradnl"/>
              </w:rPr>
              <w:t>A Equipe</w:t>
            </w:r>
          </w:p>
        </w:tc>
      </w:tr>
    </w:tbl>
    <w:p w:rsidR="00BF3186" w:rsidRDefault="00BF3186">
      <w:pPr>
        <w:rPr>
          <w:lang w:val="pt-BR"/>
        </w:rPr>
      </w:pPr>
    </w:p>
    <w:p w:rsidR="00C2326F" w:rsidRPr="00AB7920" w:rsidRDefault="00BF3186" w:rsidP="00C2326F">
      <w:pPr>
        <w:pStyle w:val="Ttulo"/>
      </w:pPr>
      <w:r>
        <w:br w:type="page"/>
      </w:r>
      <w:r w:rsidR="00C2326F" w:rsidRPr="00AB7920">
        <w:lastRenderedPageBreak/>
        <w:t xml:space="preserve"> </w:t>
      </w:r>
    </w:p>
    <w:p w:rsidR="00BF3186" w:rsidRPr="00AB7920" w:rsidRDefault="00C2326F" w:rsidP="00C2326F">
      <w:pPr>
        <w:pStyle w:val="Ttulo"/>
      </w:pPr>
      <w:r>
        <w:t>Sumário</w:t>
      </w:r>
    </w:p>
    <w:p w:rsidR="00555C64" w:rsidRDefault="00460369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r w:rsidRPr="00460369">
        <w:fldChar w:fldCharType="begin"/>
      </w:r>
      <w:r w:rsidR="003700F9">
        <w:instrText xml:space="preserve"> TOC \o "1-6" \h \z \u </w:instrText>
      </w:r>
      <w:r w:rsidRPr="00460369">
        <w:fldChar w:fldCharType="separate"/>
      </w:r>
      <w:hyperlink w:anchor="_Toc228897086" w:history="1">
        <w:r w:rsidR="00555C64" w:rsidRPr="00F3290A">
          <w:rPr>
            <w:rStyle w:val="Hyperlink"/>
            <w:noProof/>
          </w:rPr>
          <w:t>1</w:t>
        </w:r>
        <w:r w:rsidR="00555C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Introdução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87" w:history="1">
        <w:r w:rsidR="00555C64" w:rsidRPr="00F3290A">
          <w:rPr>
            <w:rStyle w:val="Hyperlink"/>
            <w:noProof/>
          </w:rPr>
          <w:t>1.1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Objetivo desse documento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88" w:history="1">
        <w:r w:rsidR="00555C64" w:rsidRPr="00F3290A">
          <w:rPr>
            <w:rStyle w:val="Hyperlink"/>
            <w:noProof/>
          </w:rPr>
          <w:t>1.2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Escopo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89" w:history="1">
        <w:r w:rsidR="00555C64" w:rsidRPr="00F3290A">
          <w:rPr>
            <w:rStyle w:val="Hyperlink"/>
            <w:noProof/>
          </w:rPr>
          <w:t>1.3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Identificação de projeto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0" w:history="1">
        <w:r w:rsidR="00555C64" w:rsidRPr="00F3290A">
          <w:rPr>
            <w:rStyle w:val="Hyperlink"/>
            <w:noProof/>
          </w:rPr>
          <w:t>1.4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Visão geral do documento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091" w:history="1">
        <w:r w:rsidR="00555C64" w:rsidRPr="00F3290A">
          <w:rPr>
            <w:rStyle w:val="Hyperlink"/>
            <w:noProof/>
          </w:rPr>
          <w:t>2</w:t>
        </w:r>
        <w:r w:rsidR="00555C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Requisitos a testar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2" w:history="1">
        <w:r w:rsidR="00555C64" w:rsidRPr="00F3290A">
          <w:rPr>
            <w:rStyle w:val="Hyperlink"/>
            <w:noProof/>
          </w:rPr>
          <w:t>2.1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do banco de dados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3" w:history="1">
        <w:r w:rsidR="00555C64" w:rsidRPr="00F3290A">
          <w:rPr>
            <w:rStyle w:val="Hyperlink"/>
            <w:noProof/>
          </w:rPr>
          <w:t>2.2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funcional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4" w:history="1">
        <w:r w:rsidR="00555C64" w:rsidRPr="00F3290A">
          <w:rPr>
            <w:rStyle w:val="Hyperlink"/>
            <w:noProof/>
          </w:rPr>
          <w:t>2.3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do ciclo de negócios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5" w:history="1">
        <w:r w:rsidR="00555C64" w:rsidRPr="00F3290A">
          <w:rPr>
            <w:rStyle w:val="Hyperlink"/>
            <w:noProof/>
          </w:rPr>
          <w:t>2.4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da interface do usuário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6" w:history="1">
        <w:r w:rsidR="00555C64" w:rsidRPr="00F3290A">
          <w:rPr>
            <w:rStyle w:val="Hyperlink"/>
            <w:noProof/>
          </w:rPr>
          <w:t>2.5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 xml:space="preserve">Perfil da </w:t>
        </w:r>
        <w:r w:rsidR="00555C64" w:rsidRPr="00F3290A">
          <w:rPr>
            <w:rStyle w:val="Hyperlink"/>
            <w:i/>
            <w:noProof/>
          </w:rPr>
          <w:t>performance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7" w:history="1">
        <w:r w:rsidR="00555C64" w:rsidRPr="00F3290A">
          <w:rPr>
            <w:rStyle w:val="Hyperlink"/>
            <w:noProof/>
          </w:rPr>
          <w:t>2.6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carga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8" w:history="1">
        <w:r w:rsidR="00555C64" w:rsidRPr="00F3290A">
          <w:rPr>
            <w:rStyle w:val="Hyperlink"/>
            <w:noProof/>
          </w:rPr>
          <w:t>2.7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stress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099" w:history="1">
        <w:r w:rsidR="00555C64" w:rsidRPr="00F3290A">
          <w:rPr>
            <w:rStyle w:val="Hyperlink"/>
            <w:noProof/>
          </w:rPr>
          <w:t>2.8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volume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0" w:history="1">
        <w:r w:rsidR="00555C64" w:rsidRPr="00F3290A">
          <w:rPr>
            <w:rStyle w:val="Hyperlink"/>
            <w:noProof/>
          </w:rPr>
          <w:t>2.9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segurança e controle de acesso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1" w:history="1">
        <w:r w:rsidR="00555C64" w:rsidRPr="00F3290A">
          <w:rPr>
            <w:rStyle w:val="Hyperlink"/>
            <w:noProof/>
          </w:rPr>
          <w:t>2.10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falha e de recuperação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2" w:history="1">
        <w:r w:rsidR="00555C64" w:rsidRPr="00F3290A">
          <w:rPr>
            <w:rStyle w:val="Hyperlink"/>
            <w:noProof/>
          </w:rPr>
          <w:t>2.11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instalação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103" w:history="1">
        <w:r w:rsidR="00555C64" w:rsidRPr="00F3290A">
          <w:rPr>
            <w:rStyle w:val="Hyperlink"/>
            <w:noProof/>
          </w:rPr>
          <w:t>3</w:t>
        </w:r>
        <w:r w:rsidR="00555C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Estratégia de teste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04" w:history="1">
        <w:r w:rsidR="00555C64" w:rsidRPr="00F3290A">
          <w:rPr>
            <w:rStyle w:val="Hyperlink"/>
            <w:noProof/>
          </w:rPr>
          <w:t>3.1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Tipos de teste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5" w:history="1">
        <w:r w:rsidR="00555C64" w:rsidRPr="00F3290A">
          <w:rPr>
            <w:rStyle w:val="Hyperlink"/>
            <w:noProof/>
          </w:rPr>
          <w:t>3.1.1</w:t>
        </w:r>
        <w:r w:rsidR="00555C64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integridade de dados e do banco de dados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6" w:history="1">
        <w:r w:rsidR="00555C64" w:rsidRPr="00F3290A">
          <w:rPr>
            <w:rStyle w:val="Hyperlink"/>
            <w:noProof/>
          </w:rPr>
          <w:t>3.1.2</w:t>
        </w:r>
        <w:r w:rsidR="00555C64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função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7" w:history="1">
        <w:r w:rsidR="00555C64" w:rsidRPr="00F3290A">
          <w:rPr>
            <w:rStyle w:val="Hyperlink"/>
            <w:noProof/>
          </w:rPr>
          <w:t>3.1.3</w:t>
        </w:r>
        <w:r w:rsidR="00555C64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da interface do usuário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8" w:history="1">
        <w:r w:rsidR="00555C64" w:rsidRPr="00F3290A">
          <w:rPr>
            <w:rStyle w:val="Hyperlink"/>
            <w:noProof/>
          </w:rPr>
          <w:t>3.1.4</w:t>
        </w:r>
        <w:r w:rsidR="00555C64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segurança e controle de acesso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3"/>
        <w:tabs>
          <w:tab w:val="left" w:pos="1200"/>
          <w:tab w:val="right" w:leader="dot" w:pos="9017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pt-BR" w:eastAsia="pt-BR"/>
        </w:rPr>
      </w:pPr>
      <w:hyperlink w:anchor="_Toc228897109" w:history="1">
        <w:r w:rsidR="00555C64" w:rsidRPr="00F3290A">
          <w:rPr>
            <w:rStyle w:val="Hyperlink"/>
            <w:noProof/>
          </w:rPr>
          <w:t>3.1.5</w:t>
        </w:r>
        <w:r w:rsidR="00555C64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Teste de instalação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110" w:history="1">
        <w:r w:rsidR="00555C64" w:rsidRPr="00F3290A">
          <w:rPr>
            <w:rStyle w:val="Hyperlink"/>
            <w:noProof/>
          </w:rPr>
          <w:t>4</w:t>
        </w:r>
        <w:r w:rsidR="00555C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Recursos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11" w:history="1">
        <w:r w:rsidR="00555C64" w:rsidRPr="00F3290A">
          <w:rPr>
            <w:rStyle w:val="Hyperlink"/>
            <w:noProof/>
          </w:rPr>
          <w:t>4.1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Trabalhadores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2"/>
        <w:tabs>
          <w:tab w:val="left" w:pos="800"/>
          <w:tab w:val="right" w:leader="dot" w:pos="9017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pt-BR" w:eastAsia="pt-BR"/>
        </w:rPr>
      </w:pPr>
      <w:hyperlink w:anchor="_Toc228897112" w:history="1">
        <w:r w:rsidR="00555C64" w:rsidRPr="00F3290A">
          <w:rPr>
            <w:rStyle w:val="Hyperlink"/>
            <w:noProof/>
          </w:rPr>
          <w:t>4.2</w:t>
        </w:r>
        <w:r w:rsidR="00555C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Ferramentas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55C64" w:rsidRDefault="00460369">
      <w:pPr>
        <w:pStyle w:val="Sumrio1"/>
        <w:tabs>
          <w:tab w:val="left" w:pos="400"/>
          <w:tab w:val="right" w:leader="dot" w:pos="901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228897113" w:history="1">
        <w:r w:rsidR="00555C64" w:rsidRPr="00F3290A">
          <w:rPr>
            <w:rStyle w:val="Hyperlink"/>
            <w:noProof/>
          </w:rPr>
          <w:t>5</w:t>
        </w:r>
        <w:r w:rsidR="00555C6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555C64" w:rsidRPr="00F3290A">
          <w:rPr>
            <w:rStyle w:val="Hyperlink"/>
            <w:noProof/>
          </w:rPr>
          <w:t>Cronograma</w:t>
        </w:r>
        <w:r w:rsidR="00555C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5C64">
          <w:rPr>
            <w:noProof/>
            <w:webHidden/>
          </w:rPr>
          <w:instrText xml:space="preserve"> PAGEREF _Toc228897113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5C6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F3186" w:rsidRPr="000738A7" w:rsidRDefault="00460369" w:rsidP="000738A7">
      <w:pPr>
        <w:pStyle w:val="Ttulo"/>
      </w:pPr>
      <w:r>
        <w:fldChar w:fldCharType="end"/>
      </w:r>
      <w:r w:rsidR="00BF3186">
        <w:br w:type="page"/>
      </w:r>
      <w:r w:rsidR="00B52F84" w:rsidRPr="000738A7">
        <w:lastRenderedPageBreak/>
        <w:t>P</w:t>
      </w:r>
      <w:r w:rsidR="00E63AFD">
        <w:t>rojeto</w:t>
      </w:r>
      <w:r w:rsidR="00B52F84" w:rsidRPr="000738A7">
        <w:t xml:space="preserve"> de </w:t>
      </w:r>
      <w:r w:rsidR="00E37774">
        <w:t>Testes</w:t>
      </w:r>
    </w:p>
    <w:p w:rsidR="00BF3186" w:rsidRDefault="00BF3186">
      <w:pPr>
        <w:rPr>
          <w:lang w:val="pt-BR"/>
        </w:rPr>
      </w:pPr>
    </w:p>
    <w:p w:rsidR="00BF3186" w:rsidRDefault="00C2326F" w:rsidP="000738A7">
      <w:pPr>
        <w:pStyle w:val="Ttulo1"/>
      </w:pPr>
      <w:bookmarkStart w:id="0" w:name="_Toc226156120"/>
      <w:bookmarkStart w:id="1" w:name="_Toc226156765"/>
      <w:bookmarkStart w:id="2" w:name="_Toc228897086"/>
      <w:r>
        <w:t>Introdução</w:t>
      </w:r>
      <w:bookmarkEnd w:id="0"/>
      <w:bookmarkEnd w:id="1"/>
      <w:bookmarkEnd w:id="2"/>
    </w:p>
    <w:p w:rsidR="00C2326F" w:rsidRDefault="00C2326F" w:rsidP="00C2326F">
      <w:pPr>
        <w:rPr>
          <w:lang w:val="pt-BR"/>
        </w:rPr>
      </w:pPr>
    </w:p>
    <w:p w:rsidR="00C2326F" w:rsidRPr="00C2326F" w:rsidRDefault="00C2326F" w:rsidP="00C2326F">
      <w:pPr>
        <w:pStyle w:val="Ttulo2"/>
      </w:pPr>
      <w:bookmarkStart w:id="3" w:name="_Toc226156121"/>
      <w:bookmarkStart w:id="4" w:name="_Toc226156766"/>
      <w:bookmarkStart w:id="5" w:name="_Toc228897087"/>
      <w:r>
        <w:t>Objetivo desse documento</w:t>
      </w:r>
      <w:bookmarkEnd w:id="3"/>
      <w:bookmarkEnd w:id="4"/>
      <w:bookmarkEnd w:id="5"/>
    </w:p>
    <w:p w:rsidR="000A612B" w:rsidRDefault="000A612B" w:rsidP="000A612B">
      <w:pPr>
        <w:pStyle w:val="Corpodetexto"/>
        <w:spacing w:after="0"/>
        <w:jc w:val="both"/>
        <w:rPr>
          <w:lang w:val="pt-BR"/>
        </w:rPr>
      </w:pPr>
    </w:p>
    <w:p w:rsidR="00C66272" w:rsidRDefault="00E63AFD" w:rsidP="000A612B">
      <w:pPr>
        <w:pStyle w:val="Corpodetexto"/>
        <w:spacing w:after="0"/>
        <w:jc w:val="both"/>
        <w:rPr>
          <w:lang w:val="pt-BR"/>
        </w:rPr>
      </w:pPr>
      <w:r>
        <w:rPr>
          <w:lang w:val="pt-BR"/>
        </w:rPr>
        <w:t>Este documento do projeto</w:t>
      </w:r>
      <w:r w:rsidR="000A612B">
        <w:rPr>
          <w:lang w:val="pt-BR"/>
        </w:rPr>
        <w:t xml:space="preserve"> de testes do RepGrid CW tem como objetivos:</w:t>
      </w:r>
    </w:p>
    <w:p w:rsidR="000A612B" w:rsidRDefault="00E63AFD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Descrever como devem ser realizados os testes no </w:t>
      </w:r>
      <w:r w:rsidRPr="00E63AFD">
        <w:rPr>
          <w:i/>
          <w:lang w:val="pt-BR"/>
        </w:rPr>
        <w:t>software</w:t>
      </w:r>
      <w:r>
        <w:rPr>
          <w:lang w:val="pt-BR"/>
        </w:rPr>
        <w:t>.</w:t>
      </w:r>
    </w:p>
    <w:p w:rsidR="00E63AFD" w:rsidRDefault="00E63AFD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Apresentar o que deve ser testado.</w:t>
      </w:r>
    </w:p>
    <w:p w:rsidR="000A612B" w:rsidRDefault="00E63AFD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Apresentar casos de teste, pré-condições e pós-condições</w:t>
      </w:r>
      <w:r w:rsidR="000A612B">
        <w:rPr>
          <w:lang w:val="pt-BR"/>
        </w:rPr>
        <w:t>.</w:t>
      </w:r>
    </w:p>
    <w:p w:rsidR="00E63AFD" w:rsidRDefault="00E63AFD" w:rsidP="000A612B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Descrever os procedimentos dos testes.</w:t>
      </w:r>
    </w:p>
    <w:p w:rsidR="00BF3186" w:rsidRDefault="00BF3186">
      <w:pPr>
        <w:pStyle w:val="Corpodetexto"/>
        <w:ind w:left="0"/>
        <w:jc w:val="both"/>
        <w:rPr>
          <w:u w:val="single"/>
          <w:lang w:val="pt-BR"/>
        </w:rPr>
      </w:pPr>
    </w:p>
    <w:p w:rsidR="00BF3186" w:rsidRDefault="00406D3D" w:rsidP="00F478F5">
      <w:pPr>
        <w:pStyle w:val="Ttulo2"/>
      </w:pPr>
      <w:r>
        <w:t>Referências</w:t>
      </w:r>
    </w:p>
    <w:p w:rsidR="00F478F5" w:rsidRDefault="00F478F5" w:rsidP="00F478F5">
      <w:pPr>
        <w:rPr>
          <w:lang w:val="pt-BR"/>
        </w:rPr>
      </w:pPr>
    </w:p>
    <w:p w:rsidR="00406D3D" w:rsidRPr="00406D3D" w:rsidRDefault="00406D3D" w:rsidP="00406D3D">
      <w:pPr>
        <w:pStyle w:val="Corpodetexto"/>
        <w:spacing w:after="0"/>
        <w:jc w:val="both"/>
        <w:rPr>
          <w:lang w:val="pt-BR"/>
        </w:rPr>
      </w:pPr>
      <w:r w:rsidRPr="00406D3D">
        <w:rPr>
          <w:lang w:val="pt-BR"/>
        </w:rPr>
        <w:t>Este documento é baseado no fluxo de testes do RUP e está diretamente relacionado com o Documento de Requisitos e com o Plano de Testes.</w:t>
      </w:r>
    </w:p>
    <w:p w:rsidR="00BF5FFE" w:rsidRDefault="00BF5FFE" w:rsidP="000A612B">
      <w:pPr>
        <w:ind w:left="720"/>
        <w:jc w:val="both"/>
        <w:rPr>
          <w:lang w:val="pt-BR"/>
        </w:rPr>
      </w:pPr>
    </w:p>
    <w:p w:rsidR="00406D3D" w:rsidRDefault="00406D3D" w:rsidP="000A612B">
      <w:pPr>
        <w:ind w:left="720"/>
        <w:jc w:val="both"/>
        <w:rPr>
          <w:lang w:val="pt-BR"/>
        </w:rPr>
      </w:pPr>
      <w:r>
        <w:rPr>
          <w:lang w:val="pt-BR"/>
        </w:rPr>
        <w:t>Documento de requisitos:</w:t>
      </w:r>
    </w:p>
    <w:p w:rsidR="00406D3D" w:rsidRDefault="00406D3D" w:rsidP="000A612B">
      <w:pPr>
        <w:ind w:left="720"/>
        <w:jc w:val="both"/>
        <w:rPr>
          <w:lang w:val="pt-BR"/>
        </w:rPr>
      </w:pPr>
      <w:r w:rsidRPr="00406D3D">
        <w:rPr>
          <w:lang w:val="pt-BR"/>
        </w:rPr>
        <w:t>http://www.cin.ufpe.br/~erb/Documento+de+Requisitos+1.4.doc</w:t>
      </w:r>
    </w:p>
    <w:p w:rsidR="00406D3D" w:rsidRDefault="00406D3D" w:rsidP="000A612B">
      <w:pPr>
        <w:ind w:left="720"/>
        <w:jc w:val="both"/>
        <w:rPr>
          <w:lang w:val="pt-BR"/>
        </w:rPr>
      </w:pPr>
    </w:p>
    <w:p w:rsidR="00406D3D" w:rsidRDefault="00406D3D" w:rsidP="000A612B">
      <w:pPr>
        <w:ind w:left="720"/>
        <w:jc w:val="both"/>
        <w:rPr>
          <w:lang w:val="pt-BR"/>
        </w:rPr>
      </w:pPr>
      <w:r>
        <w:rPr>
          <w:lang w:val="pt-BR"/>
        </w:rPr>
        <w:t>Plano de testes:</w:t>
      </w:r>
    </w:p>
    <w:p w:rsidR="00406D3D" w:rsidRDefault="00406D3D" w:rsidP="000A612B">
      <w:pPr>
        <w:ind w:left="720"/>
        <w:jc w:val="both"/>
        <w:rPr>
          <w:lang w:val="pt-BR"/>
        </w:rPr>
      </w:pPr>
    </w:p>
    <w:p w:rsidR="00406D3D" w:rsidRPr="00406D3D" w:rsidRDefault="00406D3D" w:rsidP="00406D3D">
      <w:pPr>
        <w:ind w:left="720"/>
        <w:jc w:val="both"/>
        <w:rPr>
          <w:iCs/>
        </w:rPr>
      </w:pPr>
      <w:r w:rsidRPr="00406D3D">
        <w:rPr>
          <w:iCs/>
        </w:rPr>
        <w:t xml:space="preserve">Rational </w:t>
      </w:r>
      <w:r w:rsidRPr="00406D3D">
        <w:rPr>
          <w:lang w:val="pt-BR"/>
        </w:rPr>
        <w:t>Unified</w:t>
      </w:r>
      <w:r w:rsidRPr="00406D3D">
        <w:rPr>
          <w:iCs/>
        </w:rPr>
        <w:t xml:space="preserve"> Process</w:t>
      </w:r>
    </w:p>
    <w:p w:rsidR="00406D3D" w:rsidRPr="00406D3D" w:rsidRDefault="00406D3D" w:rsidP="00406D3D">
      <w:pPr>
        <w:ind w:left="720"/>
        <w:jc w:val="both"/>
        <w:rPr>
          <w:lang w:val="pt-BR"/>
        </w:rPr>
      </w:pPr>
      <w:hyperlink r:id="rId10" w:history="1">
        <w:r w:rsidRPr="00406D3D">
          <w:rPr>
            <w:lang w:val="pt-BR"/>
          </w:rPr>
          <w:t>http://www.cin.ufpe.br/~amlv/intranet/RUP</w:t>
        </w:r>
      </w:hyperlink>
    </w:p>
    <w:p w:rsidR="001C0AC9" w:rsidRPr="00406D3D" w:rsidRDefault="001C0AC9">
      <w:pPr>
        <w:pStyle w:val="Corpodetexto"/>
        <w:ind w:left="0"/>
        <w:jc w:val="both"/>
      </w:pPr>
    </w:p>
    <w:p w:rsidR="00842382" w:rsidRDefault="00842382" w:rsidP="00842382">
      <w:pPr>
        <w:pStyle w:val="Ttulo2"/>
      </w:pPr>
      <w:bookmarkStart w:id="6" w:name="_Toc228897090"/>
      <w:r>
        <w:t>Visão geral do documento</w:t>
      </w:r>
      <w:bookmarkEnd w:id="6"/>
    </w:p>
    <w:p w:rsidR="00842382" w:rsidRDefault="00842382">
      <w:pPr>
        <w:pStyle w:val="Corpodetexto"/>
        <w:ind w:left="0"/>
        <w:jc w:val="both"/>
        <w:rPr>
          <w:lang w:val="pt-BR"/>
        </w:rPr>
      </w:pPr>
    </w:p>
    <w:p w:rsidR="007F2D2D" w:rsidRDefault="007F2D2D" w:rsidP="007F2D2D">
      <w:pPr>
        <w:pStyle w:val="Corpodetexto"/>
        <w:spacing w:after="0"/>
        <w:ind w:left="0" w:firstLine="720"/>
        <w:jc w:val="both"/>
        <w:rPr>
          <w:lang w:val="pt-BR"/>
        </w:rPr>
      </w:pPr>
      <w:r>
        <w:rPr>
          <w:lang w:val="pt-BR"/>
        </w:rPr>
        <w:t>Este documento está dividido da seguinte forma: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>Seção 1: introdução.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Seção 2: </w:t>
      </w:r>
      <w:r w:rsidR="00697244">
        <w:rPr>
          <w:lang w:val="pt-BR"/>
        </w:rPr>
        <w:t>casos de teste</w:t>
      </w:r>
      <w:r>
        <w:rPr>
          <w:lang w:val="pt-BR"/>
        </w:rPr>
        <w:t>.</w:t>
      </w:r>
    </w:p>
    <w:p w:rsidR="007F2D2D" w:rsidRDefault="007F2D2D" w:rsidP="007F2D2D">
      <w:pPr>
        <w:pStyle w:val="Corpodetexto"/>
        <w:numPr>
          <w:ilvl w:val="0"/>
          <w:numId w:val="10"/>
        </w:numPr>
        <w:spacing w:after="0"/>
        <w:jc w:val="both"/>
        <w:rPr>
          <w:lang w:val="pt-BR"/>
        </w:rPr>
      </w:pPr>
      <w:r>
        <w:rPr>
          <w:lang w:val="pt-BR"/>
        </w:rPr>
        <w:t xml:space="preserve">Seção 3: </w:t>
      </w:r>
      <w:r w:rsidR="00697244">
        <w:rPr>
          <w:lang w:val="pt-BR"/>
        </w:rPr>
        <w:t>procedimentos de teste</w:t>
      </w:r>
      <w:r>
        <w:rPr>
          <w:lang w:val="pt-BR"/>
        </w:rPr>
        <w:t>.</w:t>
      </w:r>
    </w:p>
    <w:p w:rsidR="00842382" w:rsidRPr="00672BBF" w:rsidRDefault="00842382" w:rsidP="007F2D2D">
      <w:pPr>
        <w:pStyle w:val="Corpodetexto"/>
        <w:spacing w:after="0"/>
        <w:ind w:left="0"/>
        <w:jc w:val="both"/>
        <w:rPr>
          <w:lang w:val="pt-BR"/>
        </w:rPr>
      </w:pPr>
    </w:p>
    <w:p w:rsidR="001C0AC9" w:rsidRDefault="00697244" w:rsidP="001C0AC9">
      <w:pPr>
        <w:pStyle w:val="Ttulo1"/>
      </w:pPr>
      <w:r>
        <w:t>Casos de teste</w:t>
      </w:r>
    </w:p>
    <w:p w:rsidR="0066100C" w:rsidRPr="0066100C" w:rsidRDefault="0066100C" w:rsidP="0066100C">
      <w:pPr>
        <w:rPr>
          <w:lang w:val="pt-BR"/>
        </w:rPr>
      </w:pPr>
    </w:p>
    <w:p w:rsidR="00BF3186" w:rsidRPr="000738A7" w:rsidRDefault="00697244" w:rsidP="00A169B3">
      <w:pPr>
        <w:pStyle w:val="Ttulo1"/>
      </w:pPr>
      <w:r>
        <w:t>Procedimentos de teste</w:t>
      </w:r>
    </w:p>
    <w:p w:rsidR="00BF3186" w:rsidRDefault="00BF3186">
      <w:pPr>
        <w:pStyle w:val="Corpodetexto"/>
        <w:ind w:left="0"/>
        <w:rPr>
          <w:lang w:val="pt-BR"/>
        </w:rPr>
      </w:pPr>
    </w:p>
    <w:sectPr w:rsidR="00BF3186" w:rsidSect="00681CD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89" w:rsidRDefault="005A1C89">
      <w:r>
        <w:separator/>
      </w:r>
    </w:p>
  </w:endnote>
  <w:endnote w:type="continuationSeparator" w:id="1">
    <w:p w:rsidR="005A1C89" w:rsidRDefault="005A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4603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77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774" w:rsidRDefault="00E377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3162"/>
      <w:gridCol w:w="3162"/>
      <w:gridCol w:w="3162"/>
    </w:tblGrid>
    <w:tr w:rsidR="00E37774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37774" w:rsidRDefault="00E37774">
          <w:pPr>
            <w:ind w:right="360"/>
            <w:rPr>
              <w:lang w:val="pt-BR"/>
            </w:rPr>
          </w:pPr>
          <w:r>
            <w:rPr>
              <w:lang w:val="pt-BR"/>
            </w:rPr>
            <w:t>Acesso Livre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37774" w:rsidRDefault="00E37774" w:rsidP="005A3053">
          <w:pPr>
            <w:jc w:val="center"/>
            <w:rPr>
              <w:lang w:val="pt-BR"/>
            </w:rPr>
          </w:pPr>
          <w:r>
            <w:rPr>
              <w:lang w:val="pt-BR"/>
            </w:rPr>
            <w:t>CognitiveWare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E37774" w:rsidRDefault="00E37774">
          <w:pPr>
            <w:jc w:val="right"/>
            <w:rPr>
              <w:lang w:val="pt-BR"/>
            </w:rPr>
          </w:pPr>
          <w:r>
            <w:rPr>
              <w:lang w:val="pt-BR"/>
            </w:rPr>
            <w:t xml:space="preserve">Página </w:t>
          </w:r>
          <w:r w:rsidR="00460369">
            <w:rPr>
              <w:rStyle w:val="Nmerodepgina"/>
              <w:lang w:val="pt-BR"/>
            </w:rPr>
            <w:fldChar w:fldCharType="begin"/>
          </w:r>
          <w:r>
            <w:rPr>
              <w:rStyle w:val="Nmerodepgina"/>
              <w:lang w:val="pt-BR"/>
            </w:rPr>
            <w:instrText xml:space="preserve"> PAGE </w:instrText>
          </w:r>
          <w:r w:rsidR="00460369">
            <w:rPr>
              <w:rStyle w:val="Nmerodepgina"/>
              <w:lang w:val="pt-BR"/>
            </w:rPr>
            <w:fldChar w:fldCharType="separate"/>
          </w:r>
          <w:r w:rsidR="00697244">
            <w:rPr>
              <w:rStyle w:val="Nmerodepgina"/>
              <w:noProof/>
              <w:lang w:val="pt-BR"/>
            </w:rPr>
            <w:t>2</w:t>
          </w:r>
          <w:r w:rsidR="00460369">
            <w:rPr>
              <w:rStyle w:val="Nmerodepgina"/>
              <w:lang w:val="pt-BR"/>
            </w:rPr>
            <w:fldChar w:fldCharType="end"/>
          </w:r>
          <w:r>
            <w:rPr>
              <w:rStyle w:val="Nmerodepgina"/>
              <w:lang w:val="pt-BR"/>
            </w:rPr>
            <w:t xml:space="preserve"> de </w:t>
          </w:r>
          <w:fldSimple w:instr=" NUMPAGES  \* MERGEFORMAT ">
            <w:r w:rsidR="00697244" w:rsidRPr="00697244">
              <w:rPr>
                <w:rStyle w:val="Nmerodepgina"/>
                <w:noProof/>
              </w:rPr>
              <w:t>4</w:t>
            </w:r>
          </w:fldSimple>
        </w:p>
      </w:tc>
    </w:tr>
  </w:tbl>
  <w:p w:rsidR="00E37774" w:rsidRDefault="00E3777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89" w:rsidRDefault="005A1C89">
      <w:r>
        <w:separator/>
      </w:r>
    </w:p>
  </w:footnote>
  <w:footnote w:type="continuationSeparator" w:id="1">
    <w:p w:rsidR="005A1C89" w:rsidRDefault="005A1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rPr>
        <w:sz w:val="24"/>
        <w:lang w:val="pt-BR"/>
      </w:rPr>
    </w:pPr>
  </w:p>
  <w:p w:rsidR="00E37774" w:rsidRDefault="00460369">
    <w:pPr>
      <w:pBdr>
        <w:top w:val="single" w:sz="6" w:space="1" w:color="auto"/>
      </w:pBdr>
      <w:rPr>
        <w:sz w:val="24"/>
        <w:lang w:val="pt-BR"/>
      </w:rPr>
    </w:pPr>
    <w:r w:rsidRPr="00460369">
      <w:rPr>
        <w:rFonts w:ascii="Arial" w:hAnsi="Arial"/>
        <w:b/>
        <w:noProof/>
        <w:sz w:val="36"/>
        <w:lang w:val="pt-BR" w:eastAsia="pt-BR"/>
      </w:rPr>
      <w:pict>
        <v:group id="_x0000_s4113" style="position:absolute;margin-left:1.55pt;margin-top:8.9pt;width:45pt;height:36pt;z-index:251657728" coordorigin="1471,1174" coordsize="900,720">
          <v:shapetype id="_x0000_t202" coordsize="21600,21600" o:spt="202" path="m,l,21600r21600,l21600,xe">
            <v:stroke joinstyle="miter"/>
            <v:path gradientshapeok="t" o:connecttype="rect"/>
          </v:shapetype>
          <v:shape id="_x0000_s4111" type="#_x0000_t202" style="position:absolute;left:1471;top:1174;width:720;height:540" filled="f" stroked="f">
            <v:textbox style="mso-next-textbox:#_x0000_s4111">
              <w:txbxContent>
                <w:p w:rsidR="00E37774" w:rsidRPr="00EA2820" w:rsidRDefault="00E37774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A2820"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  <w:t>C</w:t>
                  </w:r>
                </w:p>
              </w:txbxContent>
            </v:textbox>
          </v:shape>
          <v:shape id="_x0000_s4112" type="#_x0000_t202" style="position:absolute;left:1651;top:1354;width:720;height:540" filled="f" stroked="f">
            <v:textbox style="mso-next-textbox:#_x0000_s4112">
              <w:txbxContent>
                <w:p w:rsidR="00E37774" w:rsidRPr="00EA2820" w:rsidRDefault="00E37774" w:rsidP="00EA28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  <w:t>W</w:t>
                  </w:r>
                </w:p>
              </w:txbxContent>
            </v:textbox>
          </v:shape>
        </v:group>
      </w:pict>
    </w:r>
  </w:p>
  <w:p w:rsidR="00E37774" w:rsidRDefault="00E37774">
    <w:pPr>
      <w:pBdr>
        <w:bottom w:val="single" w:sz="6" w:space="1" w:color="auto"/>
      </w:pBdr>
      <w:rPr>
        <w:rFonts w:ascii="Arial" w:hAnsi="Arial"/>
        <w:b/>
        <w:sz w:val="36"/>
        <w:lang w:val="pt-BR"/>
      </w:rPr>
    </w:pPr>
  </w:p>
  <w:p w:rsidR="00E37774" w:rsidRDefault="00E37774">
    <w:pPr>
      <w:pBdr>
        <w:bottom w:val="single" w:sz="6" w:space="1" w:color="auto"/>
      </w:pBdr>
      <w:jc w:val="right"/>
      <w:rPr>
        <w:rFonts w:ascii="Arial" w:hAnsi="Arial" w:cs="Arial"/>
        <w:i/>
        <w:iCs/>
        <w:sz w:val="28"/>
        <w:vertAlign w:val="subscript"/>
        <w:lang w:val="pt-BR"/>
      </w:rPr>
    </w:pPr>
    <w:r>
      <w:rPr>
        <w:rFonts w:ascii="Arial" w:hAnsi="Arial" w:cs="Arial"/>
        <w:b/>
        <w:bCs/>
        <w:i/>
        <w:iCs/>
        <w:sz w:val="28"/>
        <w:vertAlign w:val="subscript"/>
        <w:lang w:val="pt-BR"/>
      </w:rPr>
      <w:t>CognitiveWare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379"/>
      <w:gridCol w:w="3179"/>
    </w:tblGrid>
    <w:tr w:rsidR="00E37774" w:rsidTr="00AB7920">
      <w:tc>
        <w:tcPr>
          <w:tcW w:w="6379" w:type="dxa"/>
        </w:tcPr>
        <w:p w:rsidR="00E37774" w:rsidRDefault="00E37774">
          <w:r>
            <w:t>RepGrid CW</w:t>
          </w:r>
        </w:p>
      </w:tc>
      <w:tc>
        <w:tcPr>
          <w:tcW w:w="3179" w:type="dxa"/>
        </w:tcPr>
        <w:p w:rsidR="00E37774" w:rsidRDefault="00E37774" w:rsidP="0026650C">
          <w:pPr>
            <w:tabs>
              <w:tab w:val="left" w:pos="1135"/>
            </w:tabs>
            <w:spacing w:before="40"/>
            <w:ind w:right="68"/>
            <w:jc w:val="right"/>
            <w:rPr>
              <w:lang w:val="pt-BR"/>
            </w:rPr>
          </w:pPr>
          <w:r>
            <w:rPr>
              <w:lang w:val="pt-BR"/>
            </w:rPr>
            <w:t xml:space="preserve">  Versão: 1.0</w:t>
          </w:r>
        </w:p>
      </w:tc>
    </w:tr>
    <w:tr w:rsidR="00E37774" w:rsidTr="00AB7920">
      <w:tc>
        <w:tcPr>
          <w:tcW w:w="6379" w:type="dxa"/>
        </w:tcPr>
        <w:p w:rsidR="00E37774" w:rsidRDefault="00697244">
          <w:pPr>
            <w:rPr>
              <w:lang w:val="pt-BR"/>
            </w:rPr>
          </w:pPr>
          <w:r>
            <w:rPr>
              <w:lang w:val="pt-BR"/>
            </w:rPr>
            <w:t>Projeto de Testes</w:t>
          </w:r>
        </w:p>
      </w:tc>
      <w:tc>
        <w:tcPr>
          <w:tcW w:w="3179" w:type="dxa"/>
        </w:tcPr>
        <w:p w:rsidR="00E37774" w:rsidRDefault="00E37774" w:rsidP="00E37774">
          <w:pPr>
            <w:jc w:val="right"/>
            <w:rPr>
              <w:lang w:val="pt-BR"/>
            </w:rPr>
          </w:pPr>
          <w:r>
            <w:rPr>
              <w:lang w:val="pt-BR"/>
            </w:rPr>
            <w:t xml:space="preserve">  Data da versão: 30 / 04 / 2009</w:t>
          </w:r>
        </w:p>
      </w:tc>
    </w:tr>
    <w:tr w:rsidR="00E37774" w:rsidTr="00AB7920">
      <w:tc>
        <w:tcPr>
          <w:tcW w:w="9558" w:type="dxa"/>
          <w:gridSpan w:val="2"/>
        </w:tcPr>
        <w:p w:rsidR="00E37774" w:rsidRDefault="00697244" w:rsidP="0026650C">
          <w:pPr>
            <w:rPr>
              <w:lang w:val="pt-BR"/>
            </w:rPr>
          </w:pPr>
          <w:r>
            <w:rPr>
              <w:lang w:val="pt-BR"/>
            </w:rPr>
            <w:t>Projeto de Testes</w:t>
          </w:r>
          <w:r w:rsidR="00E37774">
            <w:rPr>
              <w:lang w:val="pt-BR"/>
            </w:rPr>
            <w:t xml:space="preserve"> 1.0.docx</w:t>
          </w:r>
        </w:p>
      </w:tc>
    </w:tr>
  </w:tbl>
  <w:p w:rsidR="00E37774" w:rsidRDefault="00E37774">
    <w:pPr>
      <w:pStyle w:val="Cabealho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5C67E50"/>
    <w:lvl w:ilvl="0">
      <w:start w:val="1"/>
      <w:numFmt w:val="decimal"/>
      <w:pStyle w:val="Ttulo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lvlText w:val="%1.%2"/>
      <w:legacy w:legacy="1" w:legacySpace="144" w:legacyIndent="720"/>
      <w:lvlJc w:val="left"/>
      <w:pPr>
        <w:ind w:left="720" w:hanging="720"/>
      </w:pPr>
    </w:lvl>
    <w:lvl w:ilvl="2">
      <w:start w:val="1"/>
      <w:numFmt w:val="decimal"/>
      <w:pStyle w:val="Ttulo3"/>
      <w:lvlText w:val="%1.%2.%3"/>
      <w:legacy w:legacy="1" w:legacySpace="144" w:legacyIndent="720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egacy w:legacy="1" w:legacySpace="144" w:legacyIndent="720"/>
      <w:lvlJc w:val="left"/>
      <w:pPr>
        <w:ind w:left="720" w:hanging="720"/>
      </w:p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28962DCA"/>
    <w:multiLevelType w:val="hybridMultilevel"/>
    <w:tmpl w:val="A9387A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C5244BB"/>
    <w:multiLevelType w:val="hybridMultilevel"/>
    <w:tmpl w:val="09D23ABC"/>
    <w:lvl w:ilvl="0" w:tplc="75640A8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53117"/>
    <w:rsid w:val="00024F2C"/>
    <w:rsid w:val="00053E44"/>
    <w:rsid w:val="0006030A"/>
    <w:rsid w:val="00067E37"/>
    <w:rsid w:val="00071E54"/>
    <w:rsid w:val="000738A7"/>
    <w:rsid w:val="00074FBE"/>
    <w:rsid w:val="00081ABA"/>
    <w:rsid w:val="00092C28"/>
    <w:rsid w:val="000A458D"/>
    <w:rsid w:val="000A612B"/>
    <w:rsid w:val="000B693E"/>
    <w:rsid w:val="000D01B1"/>
    <w:rsid w:val="000D27A7"/>
    <w:rsid w:val="000D30A8"/>
    <w:rsid w:val="000E5A5D"/>
    <w:rsid w:val="00110F99"/>
    <w:rsid w:val="00153EE4"/>
    <w:rsid w:val="001577C4"/>
    <w:rsid w:val="00162B3B"/>
    <w:rsid w:val="001703E3"/>
    <w:rsid w:val="0018258E"/>
    <w:rsid w:val="00185408"/>
    <w:rsid w:val="001B46F7"/>
    <w:rsid w:val="001C0AC9"/>
    <w:rsid w:val="001E0A85"/>
    <w:rsid w:val="0021734E"/>
    <w:rsid w:val="0026650C"/>
    <w:rsid w:val="002767CD"/>
    <w:rsid w:val="00300912"/>
    <w:rsid w:val="00362075"/>
    <w:rsid w:val="003670E3"/>
    <w:rsid w:val="003700F9"/>
    <w:rsid w:val="00383FDA"/>
    <w:rsid w:val="003B11B5"/>
    <w:rsid w:val="00406D3D"/>
    <w:rsid w:val="00460369"/>
    <w:rsid w:val="00460689"/>
    <w:rsid w:val="00460AF5"/>
    <w:rsid w:val="00460B6B"/>
    <w:rsid w:val="004960A5"/>
    <w:rsid w:val="004D0AF1"/>
    <w:rsid w:val="004D6D5C"/>
    <w:rsid w:val="004E33AE"/>
    <w:rsid w:val="005316F9"/>
    <w:rsid w:val="0053781F"/>
    <w:rsid w:val="005425FF"/>
    <w:rsid w:val="005549A8"/>
    <w:rsid w:val="00555C64"/>
    <w:rsid w:val="005816CB"/>
    <w:rsid w:val="005A1C89"/>
    <w:rsid w:val="005A3053"/>
    <w:rsid w:val="005A570B"/>
    <w:rsid w:val="005B6A52"/>
    <w:rsid w:val="005C6B3E"/>
    <w:rsid w:val="00623D5A"/>
    <w:rsid w:val="00625C41"/>
    <w:rsid w:val="00652189"/>
    <w:rsid w:val="0066100C"/>
    <w:rsid w:val="00672BBF"/>
    <w:rsid w:val="00680AAA"/>
    <w:rsid w:val="00681CD6"/>
    <w:rsid w:val="00682B42"/>
    <w:rsid w:val="00685ECA"/>
    <w:rsid w:val="00697244"/>
    <w:rsid w:val="006B2A4D"/>
    <w:rsid w:val="006B5819"/>
    <w:rsid w:val="006C353E"/>
    <w:rsid w:val="00730DD7"/>
    <w:rsid w:val="007423D0"/>
    <w:rsid w:val="007612BC"/>
    <w:rsid w:val="00761B13"/>
    <w:rsid w:val="00791106"/>
    <w:rsid w:val="007E045E"/>
    <w:rsid w:val="007E41FA"/>
    <w:rsid w:val="007F2D2D"/>
    <w:rsid w:val="00827FC2"/>
    <w:rsid w:val="00842382"/>
    <w:rsid w:val="00850225"/>
    <w:rsid w:val="00865491"/>
    <w:rsid w:val="00865B9C"/>
    <w:rsid w:val="00865F7E"/>
    <w:rsid w:val="00872D74"/>
    <w:rsid w:val="00880782"/>
    <w:rsid w:val="008B3444"/>
    <w:rsid w:val="008B74DF"/>
    <w:rsid w:val="008C4C02"/>
    <w:rsid w:val="008F398E"/>
    <w:rsid w:val="00912202"/>
    <w:rsid w:val="00917B21"/>
    <w:rsid w:val="009241EB"/>
    <w:rsid w:val="00943F08"/>
    <w:rsid w:val="009630A4"/>
    <w:rsid w:val="00966D7F"/>
    <w:rsid w:val="009B78C4"/>
    <w:rsid w:val="009F5559"/>
    <w:rsid w:val="009F7555"/>
    <w:rsid w:val="00A00796"/>
    <w:rsid w:val="00A169B3"/>
    <w:rsid w:val="00A2112D"/>
    <w:rsid w:val="00A32EC4"/>
    <w:rsid w:val="00A44515"/>
    <w:rsid w:val="00A71B5B"/>
    <w:rsid w:val="00A87DF6"/>
    <w:rsid w:val="00AA1331"/>
    <w:rsid w:val="00AB7920"/>
    <w:rsid w:val="00AD3246"/>
    <w:rsid w:val="00AD4F93"/>
    <w:rsid w:val="00AD521E"/>
    <w:rsid w:val="00B11F63"/>
    <w:rsid w:val="00B12D47"/>
    <w:rsid w:val="00B37334"/>
    <w:rsid w:val="00B52F84"/>
    <w:rsid w:val="00B61C47"/>
    <w:rsid w:val="00B910AC"/>
    <w:rsid w:val="00B97B28"/>
    <w:rsid w:val="00BA4646"/>
    <w:rsid w:val="00BD3150"/>
    <w:rsid w:val="00BD7842"/>
    <w:rsid w:val="00BE30D4"/>
    <w:rsid w:val="00BF3186"/>
    <w:rsid w:val="00BF3BD6"/>
    <w:rsid w:val="00BF5FFE"/>
    <w:rsid w:val="00C05986"/>
    <w:rsid w:val="00C17404"/>
    <w:rsid w:val="00C2326F"/>
    <w:rsid w:val="00C26A38"/>
    <w:rsid w:val="00C31633"/>
    <w:rsid w:val="00C53117"/>
    <w:rsid w:val="00C56D53"/>
    <w:rsid w:val="00C66272"/>
    <w:rsid w:val="00C8520B"/>
    <w:rsid w:val="00CE1AEF"/>
    <w:rsid w:val="00CF1CA4"/>
    <w:rsid w:val="00D160A6"/>
    <w:rsid w:val="00D5350A"/>
    <w:rsid w:val="00D61E21"/>
    <w:rsid w:val="00D640F7"/>
    <w:rsid w:val="00D7513C"/>
    <w:rsid w:val="00DB3104"/>
    <w:rsid w:val="00DD4841"/>
    <w:rsid w:val="00DF3DE0"/>
    <w:rsid w:val="00E37774"/>
    <w:rsid w:val="00E54EA3"/>
    <w:rsid w:val="00E63AFD"/>
    <w:rsid w:val="00EA2820"/>
    <w:rsid w:val="00EE15AE"/>
    <w:rsid w:val="00EE3B8B"/>
    <w:rsid w:val="00EF4386"/>
    <w:rsid w:val="00F0180C"/>
    <w:rsid w:val="00F078E2"/>
    <w:rsid w:val="00F478F5"/>
    <w:rsid w:val="00F508B4"/>
    <w:rsid w:val="00F5580E"/>
    <w:rsid w:val="00F57D5B"/>
    <w:rsid w:val="00F64306"/>
    <w:rsid w:val="00F95F49"/>
    <w:rsid w:val="00FA6F0B"/>
    <w:rsid w:val="00FA7704"/>
    <w:rsid w:val="00FB006C"/>
    <w:rsid w:val="00FD2772"/>
    <w:rsid w:val="00FF3291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CD6"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0738A7"/>
    <w:pPr>
      <w:keepNext/>
      <w:numPr>
        <w:numId w:val="1"/>
      </w:numPr>
      <w:spacing w:before="120" w:after="60"/>
      <w:outlineLvl w:val="0"/>
    </w:pPr>
    <w:rPr>
      <w:b/>
      <w:sz w:val="24"/>
      <w:lang w:val="pt-BR"/>
    </w:rPr>
  </w:style>
  <w:style w:type="paragraph" w:styleId="Ttulo2">
    <w:name w:val="heading 2"/>
    <w:basedOn w:val="Ttulo1"/>
    <w:next w:val="Normal"/>
    <w:qFormat/>
    <w:rsid w:val="000738A7"/>
    <w:pPr>
      <w:numPr>
        <w:ilvl w:val="1"/>
      </w:numPr>
      <w:outlineLvl w:val="1"/>
    </w:pPr>
    <w:rPr>
      <w:sz w:val="22"/>
      <w:szCs w:val="22"/>
    </w:rPr>
  </w:style>
  <w:style w:type="paragraph" w:styleId="Ttulo3">
    <w:name w:val="heading 3"/>
    <w:basedOn w:val="Ttulo1"/>
    <w:next w:val="Normal"/>
    <w:qFormat/>
    <w:rsid w:val="003700F9"/>
    <w:pPr>
      <w:numPr>
        <w:ilvl w:val="2"/>
      </w:numPr>
      <w:outlineLvl w:val="2"/>
    </w:pPr>
    <w:rPr>
      <w:sz w:val="20"/>
    </w:rPr>
  </w:style>
  <w:style w:type="paragraph" w:styleId="Ttulo4">
    <w:name w:val="heading 4"/>
    <w:basedOn w:val="Ttulo1"/>
    <w:next w:val="Normal"/>
    <w:qFormat/>
    <w:rsid w:val="00D7513C"/>
    <w:pPr>
      <w:numPr>
        <w:ilvl w:val="3"/>
      </w:numPr>
      <w:outlineLvl w:val="3"/>
    </w:pPr>
    <w:rPr>
      <w:sz w:val="20"/>
    </w:rPr>
  </w:style>
  <w:style w:type="paragraph" w:styleId="Ttulo5">
    <w:name w:val="heading 5"/>
    <w:basedOn w:val="Normal"/>
    <w:next w:val="Normal"/>
    <w:qFormat/>
    <w:rsid w:val="00D7513C"/>
    <w:pPr>
      <w:numPr>
        <w:ilvl w:val="4"/>
        <w:numId w:val="1"/>
      </w:numPr>
      <w:spacing w:before="240" w:after="60"/>
      <w:outlineLvl w:val="4"/>
    </w:pPr>
    <w:rPr>
      <w:b/>
      <w:lang w:val="pt-BR"/>
    </w:rPr>
  </w:style>
  <w:style w:type="paragraph" w:styleId="Ttulo6">
    <w:name w:val="heading 6"/>
    <w:basedOn w:val="Normal"/>
    <w:next w:val="Normal"/>
    <w:qFormat/>
    <w:rsid w:val="00D7513C"/>
    <w:pPr>
      <w:numPr>
        <w:ilvl w:val="5"/>
        <w:numId w:val="1"/>
      </w:numPr>
      <w:spacing w:before="240" w:after="60"/>
      <w:outlineLvl w:val="5"/>
    </w:pPr>
    <w:rPr>
      <w:b/>
      <w:lang w:val="pt-BR"/>
    </w:rPr>
  </w:style>
  <w:style w:type="paragraph" w:styleId="Ttulo7">
    <w:name w:val="heading 7"/>
    <w:basedOn w:val="Normal"/>
    <w:next w:val="Normal"/>
    <w:qFormat/>
    <w:rsid w:val="00681CD6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rsid w:val="00681CD6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681CD6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681CD6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0738A7"/>
    <w:pPr>
      <w:spacing w:line="240" w:lineRule="auto"/>
      <w:jc w:val="center"/>
    </w:pPr>
    <w:rPr>
      <w:b/>
      <w:sz w:val="36"/>
      <w:lang w:val="pt-BR"/>
    </w:rPr>
  </w:style>
  <w:style w:type="paragraph" w:styleId="Subttulo">
    <w:name w:val="Subtitle"/>
    <w:basedOn w:val="Normal"/>
    <w:qFormat/>
    <w:rsid w:val="00681CD6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Recuonormal">
    <w:name w:val="Normal Indent"/>
    <w:basedOn w:val="Normal"/>
    <w:rsid w:val="00681CD6"/>
    <w:pPr>
      <w:ind w:left="900" w:hanging="900"/>
    </w:pPr>
  </w:style>
  <w:style w:type="paragraph" w:styleId="Sumrio1">
    <w:name w:val="toc 1"/>
    <w:basedOn w:val="Normal"/>
    <w:next w:val="Normal"/>
    <w:uiPriority w:val="39"/>
    <w:rsid w:val="00681CD6"/>
    <w:pPr>
      <w:spacing w:before="120" w:after="120"/>
    </w:pPr>
    <w:rPr>
      <w:rFonts w:ascii="Calibri" w:hAnsi="Calibri"/>
      <w:b/>
      <w:bCs/>
      <w:caps/>
    </w:rPr>
  </w:style>
  <w:style w:type="paragraph" w:styleId="Sumrio2">
    <w:name w:val="toc 2"/>
    <w:basedOn w:val="Normal"/>
    <w:next w:val="Normal"/>
    <w:uiPriority w:val="39"/>
    <w:rsid w:val="00681CD6"/>
    <w:pPr>
      <w:ind w:left="200"/>
    </w:pPr>
    <w:rPr>
      <w:rFonts w:ascii="Calibri" w:hAnsi="Calibri"/>
      <w:smallCaps/>
    </w:rPr>
  </w:style>
  <w:style w:type="paragraph" w:styleId="Sumrio3">
    <w:name w:val="toc 3"/>
    <w:basedOn w:val="Normal"/>
    <w:next w:val="Normal"/>
    <w:uiPriority w:val="39"/>
    <w:rsid w:val="00681CD6"/>
    <w:pPr>
      <w:ind w:left="400"/>
    </w:pPr>
    <w:rPr>
      <w:rFonts w:ascii="Calibri" w:hAnsi="Calibri"/>
      <w:i/>
      <w:iCs/>
    </w:rPr>
  </w:style>
  <w:style w:type="paragraph" w:styleId="Cabealho">
    <w:name w:val="header"/>
    <w:basedOn w:val="Normal"/>
    <w:rsid w:val="00681CD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81CD6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81CD6"/>
  </w:style>
  <w:style w:type="paragraph" w:styleId="Textodenotaderodap">
    <w:name w:val="footnote text"/>
    <w:basedOn w:val="Normal"/>
    <w:semiHidden/>
    <w:rsid w:val="00681CD6"/>
    <w:rPr>
      <w:lang w:eastAsia="pt-BR"/>
    </w:rPr>
  </w:style>
  <w:style w:type="character" w:styleId="Refdenotaderodap">
    <w:name w:val="footnote reference"/>
    <w:basedOn w:val="Fontepargpadro"/>
    <w:semiHidden/>
    <w:rsid w:val="00681CD6"/>
    <w:rPr>
      <w:vertAlign w:val="superscript"/>
    </w:rPr>
  </w:style>
  <w:style w:type="paragraph" w:customStyle="1" w:styleId="Tabletext">
    <w:name w:val="Tabletext"/>
    <w:basedOn w:val="Normal"/>
    <w:rsid w:val="00681CD6"/>
    <w:pPr>
      <w:keepLines/>
      <w:spacing w:after="120"/>
    </w:pPr>
  </w:style>
  <w:style w:type="paragraph" w:styleId="Corpodetexto">
    <w:name w:val="Body Text"/>
    <w:basedOn w:val="Normal"/>
    <w:link w:val="CorpodetextoChar"/>
    <w:rsid w:val="00681CD6"/>
    <w:pPr>
      <w:keepLines/>
      <w:spacing w:after="120"/>
      <w:ind w:left="720"/>
    </w:pPr>
  </w:style>
  <w:style w:type="paragraph" w:styleId="Recuodecorpodetexto">
    <w:name w:val="Body Text Indent"/>
    <w:basedOn w:val="Normal"/>
    <w:rsid w:val="00681CD6"/>
    <w:pPr>
      <w:spacing w:after="120"/>
      <w:ind w:left="283"/>
    </w:pPr>
  </w:style>
  <w:style w:type="paragraph" w:styleId="Textodenotadefim">
    <w:name w:val="endnote text"/>
    <w:basedOn w:val="Normal"/>
    <w:semiHidden/>
    <w:rsid w:val="00681CD6"/>
  </w:style>
  <w:style w:type="character" w:styleId="Refdenotadefim">
    <w:name w:val="endnote reference"/>
    <w:basedOn w:val="Fontepargpadro"/>
    <w:semiHidden/>
    <w:rsid w:val="00681CD6"/>
    <w:rPr>
      <w:vertAlign w:val="superscript"/>
    </w:rPr>
  </w:style>
  <w:style w:type="paragraph" w:styleId="Corpodetexto3">
    <w:name w:val="Body Text 3"/>
    <w:basedOn w:val="Normal"/>
    <w:rsid w:val="00681CD6"/>
    <w:pPr>
      <w:widowControl/>
      <w:numPr>
        <w:ilvl w:val="12"/>
      </w:numPr>
      <w:spacing w:line="240" w:lineRule="auto"/>
    </w:pPr>
    <w:rPr>
      <w:rFonts w:ascii="Arial" w:hAnsi="Arial"/>
      <w:szCs w:val="24"/>
      <w:lang w:val="pt-BR" w:eastAsia="pt-BR"/>
    </w:rPr>
  </w:style>
  <w:style w:type="paragraph" w:customStyle="1" w:styleId="PSC-TabelaCabecalho">
    <w:name w:val="PSC - Tabela Cabecalho"/>
    <w:basedOn w:val="Normal"/>
    <w:rsid w:val="00681CD6"/>
    <w:pPr>
      <w:widowControl/>
      <w:spacing w:before="60" w:after="60" w:line="240" w:lineRule="auto"/>
    </w:pPr>
    <w:rPr>
      <w:rFonts w:ascii="Arial" w:hAnsi="Arial"/>
      <w:b/>
      <w:sz w:val="22"/>
      <w:szCs w:val="24"/>
      <w:lang w:val="pt-BR" w:bidi="he-IL"/>
    </w:rPr>
  </w:style>
  <w:style w:type="character" w:styleId="Hyperlink">
    <w:name w:val="Hyperlink"/>
    <w:basedOn w:val="Fontepargpadro"/>
    <w:uiPriority w:val="99"/>
    <w:rsid w:val="003700F9"/>
    <w:rPr>
      <w:rFonts w:ascii="Times New Roman" w:hAnsi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1B5B"/>
    <w:pPr>
      <w:ind w:left="708"/>
    </w:pPr>
  </w:style>
  <w:style w:type="table" w:styleId="Tabelacomgrade">
    <w:name w:val="Table Grid"/>
    <w:basedOn w:val="Tabelanormal"/>
    <w:rsid w:val="009630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1C0AC9"/>
    <w:rPr>
      <w:lang w:val="en-US" w:eastAsia="en-US"/>
    </w:rPr>
  </w:style>
  <w:style w:type="paragraph" w:styleId="Sumrio4">
    <w:name w:val="toc 4"/>
    <w:basedOn w:val="Normal"/>
    <w:next w:val="Normal"/>
    <w:autoRedefine/>
    <w:uiPriority w:val="39"/>
    <w:rsid w:val="00A2112D"/>
    <w:pPr>
      <w:ind w:left="600"/>
    </w:pPr>
    <w:rPr>
      <w:rFonts w:ascii="Calibri" w:hAnsi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A2112D"/>
    <w:pPr>
      <w:ind w:left="800"/>
    </w:pPr>
    <w:rPr>
      <w:rFonts w:ascii="Calibri" w:hAnsi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rsid w:val="00A2112D"/>
    <w:pPr>
      <w:ind w:left="1000"/>
    </w:pPr>
    <w:rPr>
      <w:rFonts w:ascii="Calibri" w:hAnsi="Calibri"/>
      <w:sz w:val="18"/>
      <w:szCs w:val="18"/>
    </w:rPr>
  </w:style>
  <w:style w:type="paragraph" w:styleId="Sumrio7">
    <w:name w:val="toc 7"/>
    <w:basedOn w:val="Normal"/>
    <w:next w:val="Normal"/>
    <w:autoRedefine/>
    <w:rsid w:val="00A2112D"/>
    <w:pPr>
      <w:ind w:left="1200"/>
    </w:pPr>
    <w:rPr>
      <w:rFonts w:ascii="Calibri" w:hAnsi="Calibri"/>
      <w:sz w:val="18"/>
      <w:szCs w:val="18"/>
    </w:rPr>
  </w:style>
  <w:style w:type="paragraph" w:styleId="Sumrio8">
    <w:name w:val="toc 8"/>
    <w:basedOn w:val="Normal"/>
    <w:next w:val="Normal"/>
    <w:autoRedefine/>
    <w:rsid w:val="00A2112D"/>
    <w:pPr>
      <w:ind w:left="1400"/>
    </w:pPr>
    <w:rPr>
      <w:rFonts w:ascii="Calibri" w:hAnsi="Calibri"/>
      <w:sz w:val="18"/>
      <w:szCs w:val="18"/>
    </w:rPr>
  </w:style>
  <w:style w:type="paragraph" w:styleId="Sumrio9">
    <w:name w:val="toc 9"/>
    <w:basedOn w:val="Normal"/>
    <w:next w:val="Normal"/>
    <w:autoRedefine/>
    <w:rsid w:val="00A2112D"/>
    <w:pPr>
      <w:ind w:left="1600"/>
    </w:pPr>
    <w:rPr>
      <w:rFonts w:ascii="Calibri" w:hAnsi="Calibri"/>
      <w:sz w:val="18"/>
      <w:szCs w:val="18"/>
    </w:rPr>
  </w:style>
  <w:style w:type="paragraph" w:customStyle="1" w:styleId="TableContents">
    <w:name w:val="Table Contents"/>
    <w:basedOn w:val="Corpodetexto"/>
    <w:rsid w:val="00A00796"/>
    <w:pPr>
      <w:keepLines w:val="0"/>
      <w:suppressAutoHyphens/>
      <w:spacing w:after="0" w:line="240" w:lineRule="auto"/>
      <w:ind w:left="0"/>
    </w:pPr>
    <w:rPr>
      <w:rFonts w:ascii="Verdana" w:eastAsia="Verdana" w:hAnsi="Verdana"/>
    </w:rPr>
  </w:style>
  <w:style w:type="paragraph" w:customStyle="1" w:styleId="infoblue">
    <w:name w:val="infoblue"/>
    <w:basedOn w:val="Normal"/>
    <w:rsid w:val="00406D3D"/>
    <w:pPr>
      <w:widowControl/>
      <w:spacing w:after="120"/>
      <w:ind w:left="720"/>
    </w:pPr>
    <w:rPr>
      <w:i/>
      <w:iCs/>
      <w:color w:val="0000FF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n.ufpe.br/~amlv/intranet/RU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%20Azevedo\Desktop\Modelos\Modelo%20Plano%20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.XSL" StyleName="ABNT"/>
</file>

<file path=customXml/itemProps1.xml><?xml version="1.0" encoding="utf-8"?>
<ds:datastoreItem xmlns:ds="http://schemas.openxmlformats.org/officeDocument/2006/customXml" ds:itemID="{9A090216-0655-41AE-8692-632660F6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Plano Projeto.dot</Template>
  <TotalTime>10</TotalTime>
  <Pages>4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3647</CharactersWithSpaces>
  <SharedDoc>false</SharedDoc>
  <HLinks>
    <vt:vector size="276" baseType="variant">
      <vt:variant>
        <vt:i4>1507376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_Toc226157141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_Toc226157140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_Toc226157139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_Toc226157138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_Toc226157137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_Toc226157136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_Toc226157135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_Toc226157134</vt:lpwstr>
      </vt:variant>
      <vt:variant>
        <vt:i4>1048624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_Toc226157133</vt:lpwstr>
      </vt:variant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_Toc226157132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_Toc226157131</vt:lpwstr>
      </vt:variant>
      <vt:variant>
        <vt:i4>1048624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_Toc226157130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_Toc226157129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_Toc226157128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_Toc226157127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_Toc226157126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_Toc226157125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_Toc226157124</vt:lpwstr>
      </vt:variant>
      <vt:variant>
        <vt:i4>1114160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_Toc226157123</vt:lpwstr>
      </vt:variant>
      <vt:variant>
        <vt:i4>1114160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_Toc226157122</vt:lpwstr>
      </vt:variant>
      <vt:variant>
        <vt:i4>1114160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_Toc226157121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_Toc226157120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_Toc226157119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_Toc226157118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_Toc226157117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_Toc226157116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_Toc226157115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_Toc226157114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_Toc226157113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_Toc226157112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_Toc226157111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_Toc226157110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_Toc226157109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_Toc226157108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_Toc226157107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_Toc226157106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_Toc226157105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_Toc226157104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_Toc226157103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_Toc226157102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_Toc226157101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_Toc226157100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_Toc226157099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_Toc226157098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_Toc226157097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_Toc226157096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>Project Name</dc:subject>
  <dc:creator>Roberto Azevedo</dc:creator>
  <cp:lastModifiedBy>Charles Turuda</cp:lastModifiedBy>
  <cp:revision>3</cp:revision>
  <cp:lastPrinted>2009-03-30T09:35:00Z</cp:lastPrinted>
  <dcterms:created xsi:type="dcterms:W3CDTF">2009-05-01T02:44:00Z</dcterms:created>
  <dcterms:modified xsi:type="dcterms:W3CDTF">2009-05-01T02:54:00Z</dcterms:modified>
</cp:coreProperties>
</file>